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3912" w14:textId="192D44C3" w:rsidR="006541A5" w:rsidRPr="00B30ACC" w:rsidRDefault="000E051E" w:rsidP="00A62822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Nachweis der Personal- und Abteilungsstruktur</w:t>
      </w:r>
    </w:p>
    <w:tbl>
      <w:tblPr>
        <w:tblpPr w:leftFromText="141" w:rightFromText="141" w:vertAnchor="text" w:horzAnchor="margin" w:tblpX="-361" w:tblpY="138"/>
        <w:tblW w:w="10037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092"/>
        <w:gridCol w:w="4945"/>
      </w:tblGrid>
      <w:tr w:rsidR="003D1CC7" w:rsidRPr="00B30ACC" w14:paraId="12F61E5E" w14:textId="77777777" w:rsidTr="00421BCB">
        <w:trPr>
          <w:cantSplit/>
          <w:trHeight w:val="266"/>
        </w:trPr>
        <w:tc>
          <w:tcPr>
            <w:tcW w:w="1003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E5C1" w14:textId="77777777" w:rsidR="003D1CC7" w:rsidRPr="00B30ACC" w:rsidRDefault="003D1CC7" w:rsidP="0052669D">
            <w:pPr>
              <w:spacing w:before="20" w:line="276" w:lineRule="auto"/>
              <w:ind w:left="-57"/>
              <w:rPr>
                <w:rFonts w:ascii="Times New Roman" w:eastAsia="Times New Roman" w:hAnsi="Times New Roman" w:cs="Times New Roman"/>
                <w:lang w:eastAsia="de-AT"/>
              </w:rPr>
            </w:pPr>
            <w:r w:rsidRPr="00B30ACC">
              <w:rPr>
                <w:rFonts w:ascii="Times New Roman" w:eastAsia="Times New Roman" w:hAnsi="Times New Roman" w:cs="Times New Roman"/>
                <w:lang w:eastAsia="de-AT"/>
              </w:rPr>
              <w:t>Bitte beachten Sie:</w:t>
            </w:r>
          </w:p>
        </w:tc>
      </w:tr>
      <w:tr w:rsidR="00A1101A" w:rsidRPr="00DB1097" w14:paraId="3145BD1D" w14:textId="77777777" w:rsidTr="00421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12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36FED" w14:textId="77777777" w:rsidR="00A1101A" w:rsidRPr="00DB1097" w:rsidRDefault="00A1101A" w:rsidP="00537A1F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DB1097">
              <w:rPr>
                <w:rFonts w:ascii="Times New Roman" w:eastAsia="Times New Roman" w:hAnsi="Times New Roman" w:cs="Times New Roman"/>
                <w:lang w:eastAsia="de-DE"/>
              </w:rPr>
              <w:t xml:space="preserve">Datumsformat: </w:t>
            </w:r>
            <w:r w:rsidRPr="00DB1097">
              <w:rPr>
                <w:rFonts w:ascii="Times New Roman" w:eastAsia="Times New Roman" w:hAnsi="Times New Roman" w:cs="Times New Roman"/>
                <w:b/>
                <w:lang w:eastAsia="de-DE"/>
              </w:rPr>
              <w:t>tt.mm.jjjj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49D38E" w14:textId="77777777" w:rsidR="00A1101A" w:rsidRPr="00DB1097" w:rsidRDefault="00A1101A" w:rsidP="00537A1F">
            <w:pPr>
              <w:spacing w:before="20" w:after="20" w:line="276" w:lineRule="auto"/>
              <w:ind w:left="-90" w:firstLine="14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DB1097">
              <w:rPr>
                <w:rFonts w:ascii="Times New Roman" w:eastAsia="Times New Roman" w:hAnsi="Times New Roman" w:cs="Times New Roman"/>
                <w:lang w:eastAsia="de-AT"/>
              </w:rPr>
              <w:sym w:font="Wingdings 2" w:char="F054"/>
            </w:r>
            <w:r w:rsidRPr="00DB1097">
              <w:rPr>
                <w:rFonts w:ascii="Times New Roman" w:eastAsia="Times New Roman" w:hAnsi="Times New Roman" w:cs="Times New Roman"/>
                <w:lang w:eastAsia="de-AT"/>
              </w:rPr>
              <w:t xml:space="preserve"> Zutreffendes ankreuzen</w:t>
            </w:r>
          </w:p>
        </w:tc>
      </w:tr>
    </w:tbl>
    <w:p w14:paraId="2188AD3D" w14:textId="77777777" w:rsidR="003D1CC7" w:rsidRPr="00B30ACC" w:rsidRDefault="003D1CC7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273045" w:rsidRPr="00B30ACC" w14:paraId="4F9998B7" w14:textId="5040AD6C" w:rsidTr="00B57D63">
        <w:trPr>
          <w:trHeight w:val="563"/>
        </w:trPr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30F8B08B" w14:textId="31C4713F" w:rsidR="00273045" w:rsidRPr="00B30ACC" w:rsidRDefault="000E051E" w:rsidP="006C0F7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07" w:type="pct"/>
            <w:shd w:val="clear" w:color="auto" w:fill="D9D9D9" w:themeFill="background1" w:themeFillShade="D9"/>
            <w:vAlign w:val="center"/>
          </w:tcPr>
          <w:p w14:paraId="5C49F8A0" w14:textId="14EC1AA1" w:rsidR="00273045" w:rsidRPr="00B30ACC" w:rsidRDefault="00273045" w:rsidP="006C0F7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0ACC">
              <w:rPr>
                <w:rFonts w:ascii="Times New Roman" w:hAnsi="Times New Roman" w:cs="Times New Roman"/>
                <w:b/>
              </w:rPr>
              <w:t>Personelle Besetzung</w:t>
            </w:r>
          </w:p>
        </w:tc>
      </w:tr>
    </w:tbl>
    <w:p w14:paraId="1E497D24" w14:textId="77777777" w:rsidR="000E051E" w:rsidRDefault="000E051E"/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3004"/>
        <w:gridCol w:w="6284"/>
      </w:tblGrid>
      <w:tr w:rsidR="00273045" w:rsidRPr="00B30ACC" w14:paraId="5730561F" w14:textId="14ADA644" w:rsidTr="000E051E">
        <w:trPr>
          <w:trHeight w:val="567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545B7" w14:textId="5F2157A5" w:rsidR="00273045" w:rsidRPr="007B2251" w:rsidRDefault="000E051E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25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07" w:type="pct"/>
            <w:gridSpan w:val="2"/>
            <w:shd w:val="clear" w:color="auto" w:fill="D9D9D9" w:themeFill="background1" w:themeFillShade="D9"/>
            <w:vAlign w:val="center"/>
          </w:tcPr>
          <w:p w14:paraId="64D048F5" w14:textId="4CE86415" w:rsidR="00273045" w:rsidRPr="007B2251" w:rsidRDefault="009C58C3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251">
              <w:rPr>
                <w:rFonts w:ascii="Times New Roman" w:hAnsi="Times New Roman" w:cs="Times New Roman"/>
              </w:rPr>
              <w:t>Leitung</w:t>
            </w:r>
            <w:r w:rsidR="00273045" w:rsidRPr="007B2251">
              <w:rPr>
                <w:rFonts w:ascii="Times New Roman" w:hAnsi="Times New Roman" w:cs="Times New Roman"/>
              </w:rPr>
              <w:t xml:space="preserve"> der Abteilung / des Instituts / der Organisationseinheit</w:t>
            </w:r>
            <w:r w:rsidR="000E051E" w:rsidRPr="007B2251">
              <w:rPr>
                <w:rFonts w:ascii="Times New Roman" w:hAnsi="Times New Roman" w:cs="Times New Roman"/>
              </w:rPr>
              <w:t xml:space="preserve"> (Ausbildungsverantwortliche/Ausbildungsverantwortlicher)</w:t>
            </w:r>
          </w:p>
        </w:tc>
      </w:tr>
      <w:tr w:rsidR="00CC578C" w:rsidRPr="00B30ACC" w14:paraId="04B4F087" w14:textId="7F74911E" w:rsidTr="00FE2C14">
        <w:trPr>
          <w:trHeight w:val="567"/>
        </w:trPr>
        <w:tc>
          <w:tcPr>
            <w:tcW w:w="393" w:type="pct"/>
            <w:vMerge w:val="restart"/>
            <w:tcBorders>
              <w:left w:val="nil"/>
              <w:bottom w:val="nil"/>
            </w:tcBorders>
          </w:tcPr>
          <w:p w14:paraId="61EAB880" w14:textId="67A8EB09" w:rsidR="00CC578C" w:rsidRPr="00B30ACC" w:rsidRDefault="00CC578C" w:rsidP="006C0F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0D09420" w14:textId="237AC469" w:rsidR="00CC578C" w:rsidRPr="00B30ACC" w:rsidRDefault="00CC578C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117" w:type="pct"/>
            <w:vAlign w:val="center"/>
          </w:tcPr>
          <w:p w14:paraId="35F015A0" w14:textId="369A35F1" w:rsidR="00CC578C" w:rsidRPr="00421BCB" w:rsidRDefault="009071D8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071D8" w:rsidRPr="00B30ACC" w14:paraId="6ABF9A2E" w14:textId="77777777" w:rsidTr="00FE2C14">
        <w:trPr>
          <w:trHeight w:val="567"/>
        </w:trPr>
        <w:tc>
          <w:tcPr>
            <w:tcW w:w="393" w:type="pct"/>
            <w:vMerge/>
            <w:tcBorders>
              <w:left w:val="nil"/>
              <w:bottom w:val="nil"/>
            </w:tcBorders>
          </w:tcPr>
          <w:p w14:paraId="1A802A3B" w14:textId="2881090D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3CB90CB5" w14:textId="0ACF44C6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Fachärztin/Facharzt für:</w:t>
            </w:r>
          </w:p>
        </w:tc>
        <w:tc>
          <w:tcPr>
            <w:tcW w:w="3117" w:type="pct"/>
            <w:vAlign w:val="center"/>
          </w:tcPr>
          <w:p w14:paraId="41E0DE5E" w14:textId="7ABC1C7D" w:rsidR="009071D8" w:rsidRPr="00421BCB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1D8" w:rsidRPr="00B30ACC" w14:paraId="49D339E3" w14:textId="77777777" w:rsidTr="000E051E">
        <w:trPr>
          <w:trHeight w:val="567"/>
        </w:trPr>
        <w:tc>
          <w:tcPr>
            <w:tcW w:w="393" w:type="pct"/>
            <w:vMerge/>
            <w:tcBorders>
              <w:left w:val="nil"/>
              <w:bottom w:val="nil"/>
            </w:tcBorders>
          </w:tcPr>
          <w:p w14:paraId="0257251F" w14:textId="21207E7E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5DB1243B" w14:textId="491131BC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 xml:space="preserve">Beschäftigungsausmaß in </w:t>
            </w:r>
            <w:r>
              <w:rPr>
                <w:rFonts w:ascii="Times New Roman" w:hAnsi="Times New Roman" w:cs="Times New Roman"/>
              </w:rPr>
              <w:t>Wochenstunden</w:t>
            </w:r>
            <w:r w:rsidRPr="00B30A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17" w:type="pct"/>
            <w:vAlign w:val="center"/>
          </w:tcPr>
          <w:p w14:paraId="6437C025" w14:textId="6C997156" w:rsidR="009071D8" w:rsidRPr="00421BCB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EDEBBAB" w14:textId="77777777" w:rsidR="000E051E" w:rsidRDefault="000E051E"/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3004"/>
        <w:gridCol w:w="6284"/>
      </w:tblGrid>
      <w:tr w:rsidR="00273045" w:rsidRPr="00B30ACC" w14:paraId="3711769B" w14:textId="4C12387A" w:rsidTr="007B2251">
        <w:trPr>
          <w:trHeight w:val="567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CA423" w14:textId="7F2A25EA" w:rsidR="00273045" w:rsidRPr="007B2251" w:rsidRDefault="007B2251" w:rsidP="007B2251">
            <w:pPr>
              <w:rPr>
                <w:rFonts w:ascii="Times New Roman" w:hAnsi="Times New Roman" w:cs="Times New Roman"/>
              </w:rPr>
            </w:pPr>
            <w:r w:rsidRPr="007B22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07" w:type="pct"/>
            <w:gridSpan w:val="2"/>
            <w:shd w:val="clear" w:color="auto" w:fill="D9D9D9" w:themeFill="background1" w:themeFillShade="D9"/>
            <w:vAlign w:val="center"/>
          </w:tcPr>
          <w:p w14:paraId="720D7104" w14:textId="00F3EF47" w:rsidR="00273045" w:rsidRPr="007B2251" w:rsidRDefault="00273045" w:rsidP="000E051E">
            <w:pPr>
              <w:rPr>
                <w:rFonts w:ascii="Times New Roman" w:hAnsi="Times New Roman" w:cs="Times New Roman"/>
              </w:rPr>
            </w:pPr>
            <w:r w:rsidRPr="007B2251">
              <w:rPr>
                <w:rFonts w:ascii="Times New Roman" w:hAnsi="Times New Roman" w:cs="Times New Roman"/>
              </w:rPr>
              <w:t xml:space="preserve">Stv. </w:t>
            </w:r>
            <w:r w:rsidR="009C58C3" w:rsidRPr="007B2251">
              <w:rPr>
                <w:rFonts w:ascii="Times New Roman" w:hAnsi="Times New Roman" w:cs="Times New Roman"/>
              </w:rPr>
              <w:t>Leitung</w:t>
            </w:r>
            <w:r w:rsidRPr="007B2251">
              <w:rPr>
                <w:rFonts w:ascii="Times New Roman" w:hAnsi="Times New Roman" w:cs="Times New Roman"/>
              </w:rPr>
              <w:t xml:space="preserve"> der Abteilung / des Instituts / der Organi</w:t>
            </w:r>
            <w:r w:rsidR="009C58C3" w:rsidRPr="007B2251">
              <w:rPr>
                <w:rFonts w:ascii="Times New Roman" w:hAnsi="Times New Roman" w:cs="Times New Roman"/>
              </w:rPr>
              <w:t>sationseinheit (</w:t>
            </w:r>
            <w:r w:rsidR="000E051E" w:rsidRPr="007B2251">
              <w:rPr>
                <w:rFonts w:ascii="Times New Roman" w:hAnsi="Times New Roman" w:cs="Times New Roman"/>
              </w:rPr>
              <w:t>stv.</w:t>
            </w:r>
            <w:r w:rsidRPr="007B2251">
              <w:rPr>
                <w:rFonts w:ascii="Times New Roman" w:hAnsi="Times New Roman" w:cs="Times New Roman"/>
              </w:rPr>
              <w:t xml:space="preserve"> Ausbildungsverantwortliche</w:t>
            </w:r>
            <w:r w:rsidR="009C58C3" w:rsidRPr="007B2251">
              <w:rPr>
                <w:rFonts w:ascii="Times New Roman" w:hAnsi="Times New Roman" w:cs="Times New Roman"/>
              </w:rPr>
              <w:t>/Ausbildungsverantwortlicher</w:t>
            </w:r>
            <w:r w:rsidRPr="007B2251">
              <w:rPr>
                <w:rFonts w:ascii="Times New Roman" w:hAnsi="Times New Roman" w:cs="Times New Roman"/>
              </w:rPr>
              <w:t>)</w:t>
            </w:r>
          </w:p>
        </w:tc>
      </w:tr>
      <w:tr w:rsidR="009071D8" w:rsidRPr="00B30ACC" w14:paraId="0F2FE9CF" w14:textId="77777777" w:rsidTr="007B2251">
        <w:trPr>
          <w:trHeight w:val="567"/>
        </w:trPr>
        <w:tc>
          <w:tcPr>
            <w:tcW w:w="393" w:type="pct"/>
            <w:vMerge w:val="restart"/>
            <w:tcBorders>
              <w:left w:val="nil"/>
              <w:bottom w:val="nil"/>
            </w:tcBorders>
          </w:tcPr>
          <w:p w14:paraId="352DC13D" w14:textId="02C75C73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375B0EB6" w14:textId="77777777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117" w:type="pct"/>
            <w:vAlign w:val="center"/>
          </w:tcPr>
          <w:p w14:paraId="3B5035E2" w14:textId="3F164549" w:rsidR="009071D8" w:rsidRPr="00421BCB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1D8" w:rsidRPr="00B30ACC" w14:paraId="6BB39D17" w14:textId="77777777" w:rsidTr="007B2251">
        <w:trPr>
          <w:trHeight w:val="567"/>
        </w:trPr>
        <w:tc>
          <w:tcPr>
            <w:tcW w:w="393" w:type="pct"/>
            <w:vMerge/>
            <w:tcBorders>
              <w:left w:val="nil"/>
              <w:bottom w:val="nil"/>
            </w:tcBorders>
          </w:tcPr>
          <w:p w14:paraId="3C296159" w14:textId="02F33CE0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051758" w14:textId="363BB0DC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Fachärztin/Facharzt für:</w:t>
            </w:r>
          </w:p>
        </w:tc>
        <w:tc>
          <w:tcPr>
            <w:tcW w:w="3117" w:type="pct"/>
            <w:vAlign w:val="center"/>
          </w:tcPr>
          <w:p w14:paraId="475D91EA" w14:textId="6CEE792C" w:rsidR="009071D8" w:rsidRPr="00421BCB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1D8" w:rsidRPr="00B30ACC" w14:paraId="5FA679B0" w14:textId="77777777" w:rsidTr="007B2251">
        <w:trPr>
          <w:trHeight w:val="567"/>
        </w:trPr>
        <w:tc>
          <w:tcPr>
            <w:tcW w:w="393" w:type="pct"/>
            <w:vMerge/>
            <w:tcBorders>
              <w:left w:val="nil"/>
              <w:bottom w:val="nil"/>
            </w:tcBorders>
          </w:tcPr>
          <w:p w14:paraId="649E6873" w14:textId="00D08C1C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C19EF9A" w14:textId="257A3380" w:rsidR="009071D8" w:rsidRPr="00B30ACC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 xml:space="preserve">Beschäftigungsausmaß in </w:t>
            </w:r>
            <w:r>
              <w:rPr>
                <w:rFonts w:ascii="Times New Roman" w:hAnsi="Times New Roman" w:cs="Times New Roman"/>
              </w:rPr>
              <w:t>Wochenstunden</w:t>
            </w:r>
            <w:r w:rsidRPr="00B30A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17" w:type="pct"/>
            <w:vAlign w:val="center"/>
          </w:tcPr>
          <w:p w14:paraId="7A09A907" w14:textId="1E3884B0" w:rsidR="009071D8" w:rsidRPr="00421BCB" w:rsidRDefault="009071D8" w:rsidP="009071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8F0FC5" w14:textId="77777777" w:rsidR="000E051E" w:rsidRDefault="000E051E"/>
    <w:p w14:paraId="0CCC9012" w14:textId="68D6C6F5" w:rsidR="007B2251" w:rsidRDefault="007B2251">
      <w:r>
        <w:br w:type="page"/>
      </w:r>
    </w:p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273045" w:rsidRPr="00B30ACC" w14:paraId="6C68D71B" w14:textId="77777777" w:rsidTr="00240EEC">
        <w:trPr>
          <w:trHeight w:val="1968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C8E85" w14:textId="1E2285C6" w:rsidR="00273045" w:rsidRPr="00B30ACC" w:rsidRDefault="007B2251" w:rsidP="007B2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607" w:type="pct"/>
            <w:shd w:val="clear" w:color="auto" w:fill="D9D9D9" w:themeFill="background1" w:themeFillShade="D9"/>
            <w:vAlign w:val="center"/>
          </w:tcPr>
          <w:p w14:paraId="27AC98F8" w14:textId="5891DA48" w:rsidR="00247BA0" w:rsidRPr="00B30ACC" w:rsidRDefault="00273045" w:rsidP="00FE2C14">
            <w:p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</w:rPr>
              <w:t xml:space="preserve">weitere </w:t>
            </w:r>
            <w:r w:rsidR="009C58C3" w:rsidRPr="00B30ACC">
              <w:rPr>
                <w:rFonts w:ascii="Times New Roman" w:hAnsi="Times New Roman" w:cs="Times New Roman"/>
              </w:rPr>
              <w:t>Fachärztinnen/Fachärzte</w:t>
            </w:r>
            <w:r w:rsidR="00247BA0" w:rsidRPr="00B30ACC">
              <w:rPr>
                <w:rFonts w:ascii="Times New Roman" w:hAnsi="Times New Roman" w:cs="Times New Roman"/>
              </w:rPr>
              <w:br/>
            </w:r>
            <w:r w:rsidRPr="00B30ACC">
              <w:rPr>
                <w:rFonts w:ascii="Times New Roman" w:hAnsi="Times New Roman" w:cs="Times New Roman"/>
                <w:i/>
              </w:rPr>
              <w:t xml:space="preserve">Erforderliche Daten: </w:t>
            </w:r>
          </w:p>
          <w:p w14:paraId="64A44B77" w14:textId="71820766" w:rsidR="00247BA0" w:rsidRPr="00B30ACC" w:rsidRDefault="00273045" w:rsidP="00FE2C14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>Name</w:t>
            </w:r>
          </w:p>
          <w:p w14:paraId="54642570" w14:textId="7017709A" w:rsidR="00247BA0" w:rsidRPr="00B30ACC" w:rsidRDefault="009C58C3" w:rsidP="00FE2C14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>Fachärztin/Facharzt</w:t>
            </w:r>
            <w:r w:rsidR="00247BA0" w:rsidRPr="00B30ACC">
              <w:rPr>
                <w:rFonts w:ascii="Times New Roman" w:hAnsi="Times New Roman" w:cs="Times New Roman"/>
                <w:i/>
              </w:rPr>
              <w:t xml:space="preserve"> </w:t>
            </w:r>
            <w:r w:rsidR="00273045" w:rsidRPr="00B30ACC">
              <w:rPr>
                <w:rFonts w:ascii="Times New Roman" w:hAnsi="Times New Roman" w:cs="Times New Roman"/>
                <w:i/>
              </w:rPr>
              <w:t>für</w:t>
            </w:r>
          </w:p>
          <w:p w14:paraId="7749CE8E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An der </w:t>
            </w:r>
            <w:r w:rsidRPr="00B30ACC">
              <w:rPr>
                <w:rFonts w:ascii="Times New Roman" w:hAnsi="Times New Roman" w:cs="Times New Roman"/>
                <w:i/>
              </w:rPr>
              <w:t>Abteilung</w:t>
            </w:r>
            <w:r>
              <w:rPr>
                <w:rFonts w:ascii="Times New Roman" w:hAnsi="Times New Roman" w:cs="Times New Roman"/>
                <w:i/>
              </w:rPr>
              <w:t xml:space="preserve"> als Fachärztin/Facharzt</w:t>
            </w:r>
            <w:r w:rsidRPr="00B30ACC">
              <w:rPr>
                <w:rFonts w:ascii="Times New Roman" w:hAnsi="Times New Roman" w:cs="Times New Roman"/>
                <w:i/>
              </w:rPr>
              <w:t xml:space="preserve"> seit [tt:mm:jjjj]</w:t>
            </w:r>
          </w:p>
          <w:p w14:paraId="73645DA1" w14:textId="65860CDA" w:rsidR="00273045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  <w:i/>
              </w:rPr>
              <w:t xml:space="preserve">Beschäftigungsausmaß in </w:t>
            </w:r>
            <w:r>
              <w:rPr>
                <w:rFonts w:ascii="Times New Roman" w:hAnsi="Times New Roman" w:cs="Times New Roman"/>
                <w:i/>
              </w:rPr>
              <w:t>Wochens</w:t>
            </w:r>
            <w:r w:rsidRPr="00B30ACC">
              <w:rPr>
                <w:rFonts w:ascii="Times New Roman" w:hAnsi="Times New Roman" w:cs="Times New Roman"/>
                <w:i/>
              </w:rPr>
              <w:t>tunde</w:t>
            </w:r>
            <w:r>
              <w:rPr>
                <w:rFonts w:ascii="Times New Roman" w:hAnsi="Times New Roman" w:cs="Times New Roman"/>
                <w:i/>
              </w:rPr>
              <w:t>n)</w:t>
            </w:r>
          </w:p>
        </w:tc>
      </w:tr>
      <w:tr w:rsidR="00273045" w:rsidRPr="00B30ACC" w14:paraId="0D19F3FD" w14:textId="77777777" w:rsidTr="00240EEC">
        <w:trPr>
          <w:trHeight w:val="4775"/>
        </w:trPr>
        <w:tc>
          <w:tcPr>
            <w:tcW w:w="393" w:type="pct"/>
            <w:tcBorders>
              <w:left w:val="nil"/>
              <w:bottom w:val="nil"/>
            </w:tcBorders>
          </w:tcPr>
          <w:p w14:paraId="420A5FC0" w14:textId="0F525D8D" w:rsidR="00273045" w:rsidRPr="00B30ACC" w:rsidRDefault="00273045" w:rsidP="000B25C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  <w:tcBorders>
              <w:bottom w:val="dotted" w:sz="4" w:space="0" w:color="auto"/>
            </w:tcBorders>
          </w:tcPr>
          <w:p w14:paraId="074F6D1F" w14:textId="6031AFFC" w:rsidR="00273045" w:rsidRPr="00421BCB" w:rsidRDefault="009071D8" w:rsidP="00A20061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421BC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21BCB">
              <w:rPr>
                <w:rFonts w:ascii="Times New Roman" w:hAnsi="Times New Roman" w:cs="Times New Roman"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</w:rPr>
            </w:r>
            <w:r w:rsidRPr="00421BCB">
              <w:rPr>
                <w:rFonts w:ascii="Times New Roman" w:hAnsi="Times New Roman" w:cs="Times New Roman"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14:paraId="0134BCD5" w14:textId="77777777" w:rsidR="00240EEC" w:rsidRDefault="00240EEC"/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273045" w:rsidRPr="00B30ACC" w14:paraId="1FDD2CA1" w14:textId="77777777" w:rsidTr="00A62822">
        <w:trPr>
          <w:trHeight w:val="1555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6AEEB" w14:textId="1C22A332" w:rsidR="00273045" w:rsidRPr="00B30ACC" w:rsidRDefault="007B2251" w:rsidP="007B2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CEC5A" w14:textId="3E772738" w:rsidR="00273045" w:rsidRDefault="0063571E" w:rsidP="0063571E">
            <w:pPr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Ärztinnen/Ärzte</w:t>
            </w:r>
            <w:r w:rsidR="00273045" w:rsidRPr="00B30ACC">
              <w:rPr>
                <w:rFonts w:ascii="Times New Roman" w:hAnsi="Times New Roman" w:cs="Times New Roman"/>
              </w:rPr>
              <w:t xml:space="preserve"> für Allgemein</w:t>
            </w:r>
            <w:r w:rsidRPr="00B30ACC">
              <w:rPr>
                <w:rFonts w:ascii="Times New Roman" w:hAnsi="Times New Roman" w:cs="Times New Roman"/>
              </w:rPr>
              <w:t>medizin (z.B. Stationsärztinnen/Stationsärzte</w:t>
            </w:r>
            <w:r w:rsidR="00273045" w:rsidRPr="00B30ACC">
              <w:rPr>
                <w:rFonts w:ascii="Times New Roman" w:hAnsi="Times New Roman" w:cs="Times New Roman"/>
              </w:rPr>
              <w:t>)</w:t>
            </w:r>
          </w:p>
          <w:p w14:paraId="480038D0" w14:textId="269FB93B" w:rsidR="000A7B45" w:rsidRPr="00B30ACC" w:rsidRDefault="000A7B45" w:rsidP="000A7B45">
            <w:p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 xml:space="preserve">Erforderliche Daten: </w:t>
            </w:r>
          </w:p>
          <w:p w14:paraId="4B906C63" w14:textId="77777777" w:rsidR="000A7B45" w:rsidRPr="00B30ACC" w:rsidRDefault="000A7B45" w:rsidP="000A7B45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>Name</w:t>
            </w:r>
          </w:p>
          <w:p w14:paraId="71FF9F09" w14:textId="77777777" w:rsidR="00A05740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Pr="00B30ACC">
              <w:rPr>
                <w:rFonts w:ascii="Times New Roman" w:hAnsi="Times New Roman" w:cs="Times New Roman"/>
                <w:i/>
              </w:rPr>
              <w:t xml:space="preserve">n der Abteilung </w:t>
            </w:r>
            <w:r>
              <w:rPr>
                <w:rFonts w:ascii="Times New Roman" w:hAnsi="Times New Roman" w:cs="Times New Roman"/>
                <w:i/>
              </w:rPr>
              <w:t xml:space="preserve">als Ärztin/Arzt für Allgemeinmedizin </w:t>
            </w:r>
            <w:r w:rsidRPr="00B30ACC">
              <w:rPr>
                <w:rFonts w:ascii="Times New Roman" w:hAnsi="Times New Roman" w:cs="Times New Roman"/>
                <w:i/>
              </w:rPr>
              <w:t>seit [tt:mm:jjjj]</w:t>
            </w:r>
          </w:p>
          <w:p w14:paraId="4C3ECA21" w14:textId="5AA41490" w:rsidR="000A7B45" w:rsidRPr="00B30ACC" w:rsidRDefault="00A05740" w:rsidP="00A62822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A7B45">
              <w:rPr>
                <w:rFonts w:ascii="Times New Roman" w:hAnsi="Times New Roman" w:cs="Times New Roman"/>
                <w:i/>
              </w:rPr>
              <w:t xml:space="preserve">Beschäftigungsausmaß in </w:t>
            </w:r>
            <w:r>
              <w:rPr>
                <w:rFonts w:ascii="Times New Roman" w:hAnsi="Times New Roman" w:cs="Times New Roman"/>
                <w:i/>
              </w:rPr>
              <w:t>Wochens</w:t>
            </w:r>
            <w:r w:rsidRPr="000A7B45">
              <w:rPr>
                <w:rFonts w:ascii="Times New Roman" w:hAnsi="Times New Roman" w:cs="Times New Roman"/>
                <w:i/>
              </w:rPr>
              <w:t>tunden)</w:t>
            </w:r>
          </w:p>
        </w:tc>
      </w:tr>
      <w:tr w:rsidR="00866DD7" w:rsidRPr="00B30ACC" w14:paraId="306AB573" w14:textId="77777777" w:rsidTr="00240EEC">
        <w:trPr>
          <w:trHeight w:val="4986"/>
        </w:trPr>
        <w:tc>
          <w:tcPr>
            <w:tcW w:w="393" w:type="pct"/>
            <w:tcBorders>
              <w:left w:val="nil"/>
              <w:bottom w:val="nil"/>
            </w:tcBorders>
            <w:vAlign w:val="center"/>
          </w:tcPr>
          <w:p w14:paraId="16768E05" w14:textId="580EA75F" w:rsidR="00866DD7" w:rsidRPr="00B30ACC" w:rsidRDefault="00866DD7" w:rsidP="000B25C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</w:tcPr>
          <w:p w14:paraId="0962DAA6" w14:textId="06474225" w:rsidR="00866DD7" w:rsidRPr="009071D8" w:rsidRDefault="009071D8" w:rsidP="000B25CC">
            <w:pPr>
              <w:spacing w:before="120" w:line="276" w:lineRule="auto"/>
              <w:rPr>
                <w:rFonts w:ascii="Times New Roman" w:hAnsi="Times New Roman" w:cs="Times New Roman"/>
                <w:vanish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7C89E070" w14:textId="506B5B6B" w:rsidR="00131A1F" w:rsidRDefault="00131A1F" w:rsidP="006C0F7D">
      <w:pPr>
        <w:spacing w:line="276" w:lineRule="auto"/>
        <w:rPr>
          <w:rFonts w:ascii="Times New Roman" w:hAnsi="Times New Roman" w:cs="Times New Roman"/>
        </w:rPr>
      </w:pPr>
    </w:p>
    <w:p w14:paraId="419F01D2" w14:textId="77777777" w:rsidR="00131A1F" w:rsidRDefault="00131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0A7B45" w:rsidRPr="00B30ACC" w14:paraId="514AAE74" w14:textId="77777777" w:rsidTr="00A62822">
        <w:trPr>
          <w:trHeight w:val="2119"/>
        </w:trPr>
        <w:tc>
          <w:tcPr>
            <w:tcW w:w="393" w:type="pct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4C48BE" w14:textId="31095F1F" w:rsidR="000A7B45" w:rsidRPr="00B30ACC" w:rsidRDefault="000A7B45" w:rsidP="004D6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31A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7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F722C" w14:textId="28D48A3E" w:rsidR="000A7B45" w:rsidRPr="00B30ACC" w:rsidRDefault="000A7B45" w:rsidP="004D609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Ärztinnen/Ärzte in der Sonderfach-Ausbildung</w:t>
            </w:r>
            <w:r w:rsidRPr="00B30ACC">
              <w:rPr>
                <w:rFonts w:ascii="Times New Roman" w:hAnsi="Times New Roman" w:cs="Times New Roman"/>
              </w:rPr>
              <w:br/>
            </w:r>
            <w:r w:rsidRPr="00B30ACC">
              <w:rPr>
                <w:rFonts w:ascii="Times New Roman" w:hAnsi="Times New Roman" w:cs="Times New Roman"/>
                <w:i/>
              </w:rPr>
              <w:t xml:space="preserve">Erforderliche Daten: </w:t>
            </w:r>
          </w:p>
          <w:p w14:paraId="525D7A44" w14:textId="77777777" w:rsidR="00A05740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>Name</w:t>
            </w:r>
          </w:p>
          <w:p w14:paraId="672866E1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Ausbildung nach ÄAO 2006 oder ÄAO 2015?</w:t>
            </w:r>
          </w:p>
          <w:p w14:paraId="13FFC053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Ausbildungsstatus (was wurde bisher absolviert, jeweils nach ÄAO 2006 bzw. ÄAO 2015)</w:t>
            </w:r>
          </w:p>
          <w:p w14:paraId="5581E9EC" w14:textId="77777777" w:rsidR="00A05740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Pr="00B30ACC">
              <w:rPr>
                <w:rFonts w:ascii="Times New Roman" w:hAnsi="Times New Roman" w:cs="Times New Roman"/>
                <w:i/>
              </w:rPr>
              <w:t>n der Abteilung</w:t>
            </w:r>
            <w:r>
              <w:rPr>
                <w:rFonts w:ascii="Times New Roman" w:hAnsi="Times New Roman" w:cs="Times New Roman"/>
                <w:i/>
              </w:rPr>
              <w:t xml:space="preserve"> als Ärztin/Arzt in der Sonderfach-Ausbildung</w:t>
            </w:r>
            <w:r w:rsidRPr="00B30ACC">
              <w:rPr>
                <w:rFonts w:ascii="Times New Roman" w:hAnsi="Times New Roman" w:cs="Times New Roman"/>
                <w:i/>
              </w:rPr>
              <w:t xml:space="preserve"> seit [tt:mm:jjjj]</w:t>
            </w:r>
          </w:p>
          <w:p w14:paraId="1124F153" w14:textId="5CDC40B0" w:rsidR="0099470C" w:rsidRPr="00B30ACC" w:rsidRDefault="00A05740" w:rsidP="00A62822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  <w:i/>
              </w:rPr>
              <w:t xml:space="preserve">Beschäftigungsausmaß in </w:t>
            </w:r>
            <w:r>
              <w:rPr>
                <w:rFonts w:ascii="Times New Roman" w:hAnsi="Times New Roman" w:cs="Times New Roman"/>
                <w:i/>
              </w:rPr>
              <w:t>Wochens</w:t>
            </w:r>
            <w:r w:rsidRPr="00B30ACC">
              <w:rPr>
                <w:rFonts w:ascii="Times New Roman" w:hAnsi="Times New Roman" w:cs="Times New Roman"/>
                <w:i/>
              </w:rPr>
              <w:t>tunde</w:t>
            </w:r>
            <w:r>
              <w:rPr>
                <w:rFonts w:ascii="Times New Roman" w:hAnsi="Times New Roman" w:cs="Times New Roman"/>
                <w:i/>
              </w:rPr>
              <w:t>n)</w:t>
            </w:r>
          </w:p>
        </w:tc>
      </w:tr>
      <w:tr w:rsidR="000A7B45" w:rsidRPr="00B30ACC" w14:paraId="07AE60DE" w14:textId="77777777" w:rsidTr="00A20061">
        <w:trPr>
          <w:trHeight w:val="4775"/>
        </w:trPr>
        <w:tc>
          <w:tcPr>
            <w:tcW w:w="393" w:type="pct"/>
            <w:tcBorders>
              <w:top w:val="dotted" w:sz="4" w:space="0" w:color="auto"/>
              <w:left w:val="nil"/>
              <w:bottom w:val="nil"/>
            </w:tcBorders>
          </w:tcPr>
          <w:p w14:paraId="391385E9" w14:textId="77777777" w:rsidR="000A7B45" w:rsidRPr="00B30ACC" w:rsidRDefault="000A7B45" w:rsidP="000B25C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  <w:tcBorders>
              <w:top w:val="dotted" w:sz="4" w:space="0" w:color="auto"/>
              <w:bottom w:val="single" w:sz="4" w:space="0" w:color="auto"/>
            </w:tcBorders>
          </w:tcPr>
          <w:p w14:paraId="3D051975" w14:textId="70326433" w:rsidR="000A7B45" w:rsidRPr="009071D8" w:rsidRDefault="009071D8" w:rsidP="000B25CC">
            <w:pPr>
              <w:spacing w:before="120" w:line="276" w:lineRule="auto"/>
              <w:rPr>
                <w:rFonts w:ascii="Times New Roman" w:hAnsi="Times New Roman" w:cs="Times New Roman"/>
                <w:vanish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77376B76" w14:textId="77777777" w:rsidR="00F26AC8" w:rsidRDefault="00F26AC8"/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0A7B45" w:rsidRPr="00B30ACC" w14:paraId="3A5F3C06" w14:textId="77777777" w:rsidTr="00A62822">
        <w:trPr>
          <w:trHeight w:val="2251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E370" w14:textId="5659EA64" w:rsidR="000A7B45" w:rsidRPr="00B30ACC" w:rsidRDefault="000A7B45" w:rsidP="004D6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1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021C5" w14:textId="4D33F3FC" w:rsidR="000A7B45" w:rsidRDefault="000A7B45" w:rsidP="004D609A">
            <w:pPr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 xml:space="preserve">Ärztinnen/Ärzte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="009F040B">
              <w:rPr>
                <w:rFonts w:ascii="Times New Roman" w:hAnsi="Times New Roman" w:cs="Times New Roman"/>
              </w:rPr>
              <w:t xml:space="preserve">der </w:t>
            </w:r>
            <w:r>
              <w:rPr>
                <w:rFonts w:ascii="Times New Roman" w:hAnsi="Times New Roman" w:cs="Times New Roman"/>
              </w:rPr>
              <w:t xml:space="preserve">Ausbildung </w:t>
            </w:r>
            <w:r w:rsidR="009F040B">
              <w:rPr>
                <w:rFonts w:ascii="Times New Roman" w:hAnsi="Times New Roman" w:cs="Times New Roman"/>
              </w:rPr>
              <w:t>für Allgemeinmedizin</w:t>
            </w:r>
          </w:p>
          <w:p w14:paraId="69EC537D" w14:textId="579BD954" w:rsidR="000A7B45" w:rsidRPr="00B30ACC" w:rsidRDefault="000A7B45" w:rsidP="004D609A">
            <w:p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 xml:space="preserve">Erforderliche Daten: </w:t>
            </w:r>
          </w:p>
          <w:p w14:paraId="085BB8AE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>Name</w:t>
            </w:r>
          </w:p>
          <w:p w14:paraId="41C8AE92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Ausbildung nach ÄAO 2006 oder ÄAO 2015?</w:t>
            </w:r>
          </w:p>
          <w:p w14:paraId="4ADDFC31" w14:textId="77777777" w:rsidR="00A05740" w:rsidRPr="00B30ACC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Ausbildungsstatus (was wurde bisher absolviert, jeweils nach ÄAO 2006 bzw. ÄAO 2015)</w:t>
            </w:r>
          </w:p>
          <w:p w14:paraId="39AA766B" w14:textId="77108774" w:rsidR="00A05740" w:rsidRPr="00A05740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Pr="00B30ACC">
              <w:rPr>
                <w:rFonts w:ascii="Times New Roman" w:hAnsi="Times New Roman" w:cs="Times New Roman"/>
                <w:i/>
              </w:rPr>
              <w:t>n der Abteilung</w:t>
            </w:r>
            <w:r>
              <w:rPr>
                <w:rFonts w:ascii="Times New Roman" w:hAnsi="Times New Roman" w:cs="Times New Roman"/>
                <w:i/>
              </w:rPr>
              <w:t xml:space="preserve"> als Ärztin/Arzt in der Ausbildung für Allgemeinmedizin</w:t>
            </w:r>
            <w:r w:rsidR="0099470C">
              <w:rPr>
                <w:rFonts w:ascii="Times New Roman" w:hAnsi="Times New Roman" w:cs="Times New Roman"/>
                <w:i/>
              </w:rPr>
              <w:t xml:space="preserve"> seit</w:t>
            </w:r>
            <w:r w:rsidRPr="00B30ACC">
              <w:rPr>
                <w:rFonts w:ascii="Times New Roman" w:hAnsi="Times New Roman" w:cs="Times New Roman"/>
                <w:i/>
              </w:rPr>
              <w:t xml:space="preserve"> </w:t>
            </w:r>
            <w:r w:rsidRPr="00A20061">
              <w:rPr>
                <w:rFonts w:ascii="Times New Roman" w:hAnsi="Times New Roman" w:cs="Times New Roman"/>
                <w:i/>
              </w:rPr>
              <w:t>[tt:mm:jjjj]und bis [tt:mm:jjjj]</w:t>
            </w:r>
          </w:p>
          <w:p w14:paraId="1030C76C" w14:textId="60A278C3" w:rsidR="0099470C" w:rsidRPr="00B30ACC" w:rsidRDefault="00A05740" w:rsidP="00A62822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D2734">
              <w:rPr>
                <w:rFonts w:ascii="Times New Roman" w:hAnsi="Times New Roman" w:cs="Times New Roman"/>
                <w:i/>
              </w:rPr>
              <w:t>Beschäftigungsausmaß in Wochenstunden)</w:t>
            </w:r>
          </w:p>
        </w:tc>
      </w:tr>
      <w:tr w:rsidR="000A7B45" w:rsidRPr="00B30ACC" w14:paraId="00B126E3" w14:textId="77777777" w:rsidTr="0099470C">
        <w:trPr>
          <w:trHeight w:val="5093"/>
        </w:trPr>
        <w:tc>
          <w:tcPr>
            <w:tcW w:w="393" w:type="pct"/>
            <w:tcBorders>
              <w:left w:val="nil"/>
              <w:bottom w:val="nil"/>
            </w:tcBorders>
            <w:vAlign w:val="center"/>
          </w:tcPr>
          <w:p w14:paraId="728E7816" w14:textId="77777777" w:rsidR="000A7B45" w:rsidRPr="00B30ACC" w:rsidRDefault="000A7B45" w:rsidP="000B25C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</w:tcPr>
          <w:p w14:paraId="5EA1CFE3" w14:textId="65C938D1" w:rsidR="000A7B45" w:rsidRPr="009071D8" w:rsidRDefault="009071D8" w:rsidP="000B25CC">
            <w:pPr>
              <w:spacing w:before="120" w:line="276" w:lineRule="auto"/>
              <w:rPr>
                <w:rFonts w:ascii="Times New Roman" w:hAnsi="Times New Roman" w:cs="Times New Roman"/>
                <w:vanish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41A64246" w14:textId="77777777" w:rsidR="00CB6807" w:rsidRPr="00B30ACC" w:rsidRDefault="00CB6807" w:rsidP="0044631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A20061" w:rsidRPr="00B30ACC" w14:paraId="22082101" w14:textId="77777777" w:rsidTr="00A62822">
        <w:trPr>
          <w:trHeight w:val="2119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818C3" w14:textId="43291B39" w:rsidR="00A20061" w:rsidRPr="00B30ACC" w:rsidRDefault="00A20061" w:rsidP="000F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4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9780C" w14:textId="77777777" w:rsidR="00A20061" w:rsidRPr="00A20061" w:rsidRDefault="00A20061" w:rsidP="00A20061">
            <w:pPr>
              <w:rPr>
                <w:rFonts w:ascii="Times New Roman" w:hAnsi="Times New Roman" w:cs="Times New Roman"/>
              </w:rPr>
            </w:pPr>
            <w:r w:rsidRPr="00A20061">
              <w:rPr>
                <w:rFonts w:ascii="Times New Roman" w:hAnsi="Times New Roman" w:cs="Times New Roman"/>
              </w:rPr>
              <w:t>Ärztinnen/Ärzte in der Ausbildung in einem Additivfach</w:t>
            </w:r>
          </w:p>
          <w:p w14:paraId="575F53C7" w14:textId="7CC82E28" w:rsidR="00A20061" w:rsidRPr="00A20061" w:rsidRDefault="00A20061" w:rsidP="00A20061">
            <w:pPr>
              <w:rPr>
                <w:rFonts w:ascii="Times New Roman" w:hAnsi="Times New Roman" w:cs="Times New Roman"/>
                <w:i/>
                <w:iCs/>
              </w:rPr>
            </w:pPr>
            <w:r w:rsidRPr="00A20061">
              <w:rPr>
                <w:rFonts w:ascii="Times New Roman" w:hAnsi="Times New Roman" w:cs="Times New Roman"/>
                <w:i/>
                <w:iCs/>
              </w:rPr>
              <w:t xml:space="preserve">Erforderliche Daten: </w:t>
            </w:r>
          </w:p>
          <w:p w14:paraId="52F06798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Name</w:t>
            </w:r>
          </w:p>
          <w:p w14:paraId="6BC316D8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Additivfach</w:t>
            </w:r>
          </w:p>
          <w:p w14:paraId="36505A80" w14:textId="77777777" w:rsidR="00A05740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Ausbildungsstatus (Was wurde bereits absolviert?)</w:t>
            </w:r>
          </w:p>
          <w:p w14:paraId="43ACA80E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</w:t>
            </w:r>
            <w:r w:rsidRPr="00A20061">
              <w:rPr>
                <w:rFonts w:ascii="Times New Roman" w:hAnsi="Times New Roman" w:cs="Times New Roman"/>
                <w:i/>
              </w:rPr>
              <w:t xml:space="preserve"> der Abteilung seit [tt:mm:jjjj]</w:t>
            </w:r>
          </w:p>
          <w:p w14:paraId="495A2346" w14:textId="10F3431A" w:rsidR="00A20061" w:rsidRPr="00B30ACC" w:rsidRDefault="00A05740" w:rsidP="00A62822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20061">
              <w:rPr>
                <w:rFonts w:ascii="Times New Roman" w:hAnsi="Times New Roman" w:cs="Times New Roman"/>
                <w:i/>
              </w:rPr>
              <w:t>Beschäftigungsausmaß in</w:t>
            </w:r>
            <w:r>
              <w:rPr>
                <w:rFonts w:ascii="Times New Roman" w:hAnsi="Times New Roman" w:cs="Times New Roman"/>
                <w:i/>
              </w:rPr>
              <w:t xml:space="preserve"> Wochens</w:t>
            </w:r>
            <w:r w:rsidRPr="00A20061">
              <w:rPr>
                <w:rFonts w:ascii="Times New Roman" w:hAnsi="Times New Roman" w:cs="Times New Roman"/>
                <w:i/>
              </w:rPr>
              <w:t>tunden)</w:t>
            </w:r>
          </w:p>
        </w:tc>
      </w:tr>
      <w:tr w:rsidR="00A20061" w:rsidRPr="00B30ACC" w14:paraId="02E0BDA5" w14:textId="77777777" w:rsidTr="0099470C">
        <w:trPr>
          <w:trHeight w:val="4813"/>
        </w:trPr>
        <w:tc>
          <w:tcPr>
            <w:tcW w:w="393" w:type="pct"/>
            <w:tcBorders>
              <w:left w:val="nil"/>
              <w:bottom w:val="nil"/>
            </w:tcBorders>
            <w:vAlign w:val="center"/>
          </w:tcPr>
          <w:p w14:paraId="2CE6DE69" w14:textId="77777777" w:rsidR="00A20061" w:rsidRPr="00B30ACC" w:rsidRDefault="00A20061" w:rsidP="000F49D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</w:tcPr>
          <w:p w14:paraId="2FEF1AB7" w14:textId="4C9EA8D6" w:rsidR="00A20061" w:rsidRPr="009071D8" w:rsidRDefault="009071D8" w:rsidP="00A20061">
            <w:pPr>
              <w:spacing w:before="120" w:line="276" w:lineRule="auto"/>
              <w:rPr>
                <w:rFonts w:ascii="Times New Roman" w:hAnsi="Times New Roman" w:cs="Times New Roman"/>
                <w:vanish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7B476098" w14:textId="77777777" w:rsidR="00A20061" w:rsidRDefault="00A20061">
      <w:pPr>
        <w:rPr>
          <w:rFonts w:ascii="Times New Roman" w:hAnsi="Times New Roman" w:cs="Times New Roman"/>
        </w:rPr>
      </w:pPr>
    </w:p>
    <w:tbl>
      <w:tblPr>
        <w:tblStyle w:val="Tabellenraster"/>
        <w:tblW w:w="559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792"/>
        <w:gridCol w:w="9288"/>
      </w:tblGrid>
      <w:tr w:rsidR="00A20061" w:rsidRPr="00B30ACC" w14:paraId="7786A3CE" w14:textId="77777777" w:rsidTr="00A62822">
        <w:trPr>
          <w:trHeight w:val="2082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4DF68" w14:textId="15EB6345" w:rsidR="00A20061" w:rsidRPr="00B30ACC" w:rsidRDefault="00A20061" w:rsidP="000F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0D94" w14:textId="77777777" w:rsidR="00A20061" w:rsidRDefault="00A20061" w:rsidP="000F49DC">
            <w:pPr>
              <w:rPr>
                <w:rFonts w:ascii="Times New Roman" w:hAnsi="Times New Roman" w:cs="Times New Roman"/>
              </w:rPr>
            </w:pPr>
            <w:r w:rsidRPr="00A20061">
              <w:rPr>
                <w:rFonts w:ascii="Times New Roman" w:hAnsi="Times New Roman" w:cs="Times New Roman"/>
              </w:rPr>
              <w:t xml:space="preserve">Ärztinnen/Ärzte in Weiterbildung – Spezialisierung </w:t>
            </w:r>
          </w:p>
          <w:p w14:paraId="0773A091" w14:textId="13D0BC9A" w:rsidR="00A20061" w:rsidRPr="00B30ACC" w:rsidRDefault="00A20061" w:rsidP="000F49DC">
            <w:pPr>
              <w:rPr>
                <w:rFonts w:ascii="Times New Roman" w:hAnsi="Times New Roman" w:cs="Times New Roman"/>
                <w:i/>
              </w:rPr>
            </w:pPr>
            <w:r w:rsidRPr="00B30ACC">
              <w:rPr>
                <w:rFonts w:ascii="Times New Roman" w:hAnsi="Times New Roman" w:cs="Times New Roman"/>
                <w:i/>
              </w:rPr>
              <w:t xml:space="preserve">Erforderliche Daten: </w:t>
            </w:r>
          </w:p>
          <w:p w14:paraId="7580A957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Name</w:t>
            </w:r>
          </w:p>
          <w:p w14:paraId="63ED63DE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Spezialisierungsgebiet</w:t>
            </w:r>
          </w:p>
          <w:p w14:paraId="251D1FD4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A20061">
              <w:rPr>
                <w:rFonts w:ascii="Times New Roman" w:hAnsi="Times New Roman" w:cs="Times New Roman"/>
                <w:i/>
              </w:rPr>
              <w:t>Weiterbildungsstatus (Was wurde bereits absolviert?)</w:t>
            </w:r>
          </w:p>
          <w:p w14:paraId="695ADC3C" w14:textId="77777777" w:rsidR="00A05740" w:rsidRPr="00A20061" w:rsidRDefault="00A05740" w:rsidP="00A05740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Pr="00A20061">
              <w:rPr>
                <w:rFonts w:ascii="Times New Roman" w:hAnsi="Times New Roman" w:cs="Times New Roman"/>
                <w:i/>
              </w:rPr>
              <w:t>n der Abteilung seit [tt:mm:jjjj]</w:t>
            </w:r>
          </w:p>
          <w:p w14:paraId="4876256D" w14:textId="58A1AFC2" w:rsidR="00A20061" w:rsidRPr="00B30ACC" w:rsidRDefault="00A05740" w:rsidP="00A62822">
            <w:pPr>
              <w:pStyle w:val="Listenabsatz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05740">
              <w:rPr>
                <w:rFonts w:ascii="Times New Roman" w:hAnsi="Times New Roman" w:cs="Times New Roman"/>
                <w:i/>
              </w:rPr>
              <w:t>Beschäftigungsausmaß in Wochenstunden)</w:t>
            </w:r>
          </w:p>
        </w:tc>
      </w:tr>
      <w:tr w:rsidR="00A20061" w:rsidRPr="00B30ACC" w14:paraId="69E2D6C8" w14:textId="77777777" w:rsidTr="00A20061">
        <w:trPr>
          <w:trHeight w:val="5242"/>
        </w:trPr>
        <w:tc>
          <w:tcPr>
            <w:tcW w:w="393" w:type="pct"/>
            <w:tcBorders>
              <w:left w:val="nil"/>
              <w:bottom w:val="nil"/>
            </w:tcBorders>
            <w:vAlign w:val="center"/>
          </w:tcPr>
          <w:p w14:paraId="0347148B" w14:textId="77777777" w:rsidR="00A20061" w:rsidRPr="00B30ACC" w:rsidRDefault="00A20061" w:rsidP="000F49DC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7" w:type="pct"/>
          </w:tcPr>
          <w:p w14:paraId="58EBD1F7" w14:textId="4926DED5" w:rsidR="00A20061" w:rsidRPr="009071D8" w:rsidRDefault="009071D8" w:rsidP="000F49DC">
            <w:pPr>
              <w:spacing w:before="120" w:line="276" w:lineRule="auto"/>
              <w:rPr>
                <w:rFonts w:ascii="Times New Roman" w:hAnsi="Times New Roman" w:cs="Times New Roman"/>
                <w:vanish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5617A30B" w14:textId="3F56AD69" w:rsidR="00A20061" w:rsidRDefault="00A20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33B999" w14:textId="5963D635" w:rsidR="000A7B45" w:rsidRDefault="000A7B45" w:rsidP="0044631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ellenraster"/>
        <w:tblpPr w:leftFromText="141" w:rightFromText="141" w:vertAnchor="page" w:horzAnchor="margin" w:tblpXSpec="center" w:tblpY="4622"/>
        <w:tblOverlap w:val="never"/>
        <w:tblW w:w="5954" w:type="dxa"/>
        <w:tblLayout w:type="fixed"/>
        <w:tblLook w:val="04A0" w:firstRow="1" w:lastRow="0" w:firstColumn="1" w:lastColumn="0" w:noHBand="0" w:noVBand="1"/>
      </w:tblPr>
      <w:tblGrid>
        <w:gridCol w:w="5954"/>
      </w:tblGrid>
      <w:tr w:rsidR="00240EEC" w:rsidRPr="00B30ACC" w14:paraId="550AB9FA" w14:textId="77777777" w:rsidTr="000B25CC">
        <w:trPr>
          <w:trHeight w:val="416"/>
        </w:trPr>
        <w:tc>
          <w:tcPr>
            <w:tcW w:w="5954" w:type="dxa"/>
            <w:tcBorders>
              <w:left w:val="nil"/>
              <w:bottom w:val="nil"/>
              <w:right w:val="nil"/>
            </w:tcBorders>
            <w:vAlign w:val="center"/>
          </w:tcPr>
          <w:p w14:paraId="45BF4018" w14:textId="44A68A51" w:rsidR="00240EEC" w:rsidRPr="00B30ACC" w:rsidRDefault="00240EEC" w:rsidP="00240E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 xml:space="preserve">(Unterschrift/Stampiglie der ärztlichen </w:t>
            </w:r>
            <w:r w:rsidR="0099470C" w:rsidRPr="00B30ACC">
              <w:rPr>
                <w:rFonts w:ascii="Times New Roman" w:hAnsi="Times New Roman" w:cs="Times New Roman"/>
              </w:rPr>
              <w:t>Direktion)</w:t>
            </w:r>
          </w:p>
        </w:tc>
      </w:tr>
      <w:tr w:rsidR="00240EEC" w:rsidRPr="00B30ACC" w14:paraId="29FA4554" w14:textId="77777777" w:rsidTr="000B25CC">
        <w:trPr>
          <w:trHeight w:val="113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7CD2" w14:textId="77777777" w:rsidR="00240EEC" w:rsidRPr="00B30ACC" w:rsidRDefault="00240EEC" w:rsidP="00240E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EEC" w:rsidRPr="00B30ACC" w14:paraId="6D7AE7F9" w14:textId="77777777" w:rsidTr="00240EEC">
        <w:trPr>
          <w:trHeight w:val="56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27479" w14:textId="653FFB26" w:rsidR="00240EEC" w:rsidRPr="00421BCB" w:rsidRDefault="009071D8" w:rsidP="00421BCB">
            <w:pPr>
              <w:spacing w:before="120"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21BCB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BCB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421BCB">
              <w:rPr>
                <w:rFonts w:ascii="Times New Roman" w:hAnsi="Times New Roman" w:cs="Times New Roman"/>
                <w:noProof/>
              </w:rPr>
            </w:r>
            <w:r w:rsidRPr="00421BCB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t> </w:t>
            </w:r>
            <w:r w:rsidRPr="00421BCB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240EEC" w:rsidRPr="00B30ACC" w14:paraId="7C44031D" w14:textId="77777777" w:rsidTr="00240EEC">
        <w:trPr>
          <w:trHeight w:val="567"/>
        </w:trPr>
        <w:tc>
          <w:tcPr>
            <w:tcW w:w="5954" w:type="dxa"/>
            <w:tcBorders>
              <w:left w:val="nil"/>
              <w:bottom w:val="nil"/>
              <w:right w:val="nil"/>
            </w:tcBorders>
            <w:vAlign w:val="center"/>
          </w:tcPr>
          <w:p w14:paraId="1F222722" w14:textId="77777777" w:rsidR="00240EEC" w:rsidRPr="00B30ACC" w:rsidRDefault="00240EEC" w:rsidP="00240E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ACC">
              <w:rPr>
                <w:rFonts w:ascii="Times New Roman" w:hAnsi="Times New Roman" w:cs="Times New Roman"/>
              </w:rPr>
              <w:t>(Name der/des Unterzeichnerin/Unterzeichners in Blockbuchstaben)</w:t>
            </w:r>
          </w:p>
        </w:tc>
      </w:tr>
    </w:tbl>
    <w:p w14:paraId="073E674A" w14:textId="77777777" w:rsidR="006541A5" w:rsidRPr="00B30ACC" w:rsidRDefault="006541A5" w:rsidP="006C0F7D">
      <w:pPr>
        <w:spacing w:line="276" w:lineRule="auto"/>
        <w:rPr>
          <w:rFonts w:ascii="Times New Roman" w:hAnsi="Times New Roman" w:cs="Times New Roman"/>
        </w:rPr>
      </w:pPr>
    </w:p>
    <w:sectPr w:rsidR="006541A5" w:rsidRPr="00B30ACC" w:rsidSect="00BA1618">
      <w:footerReference w:type="default" r:id="rId12"/>
      <w:headerReference w:type="first" r:id="rId13"/>
      <w:footerReference w:type="first" r:id="rId14"/>
      <w:pgSz w:w="11906" w:h="16838"/>
      <w:pgMar w:top="851" w:right="1440" w:bottom="851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935E" w14:textId="77777777" w:rsidR="0081526D" w:rsidRDefault="0081526D" w:rsidP="00BA1618">
      <w:pPr>
        <w:spacing w:after="0" w:line="240" w:lineRule="auto"/>
      </w:pPr>
      <w:r>
        <w:separator/>
      </w:r>
    </w:p>
  </w:endnote>
  <w:endnote w:type="continuationSeparator" w:id="0">
    <w:p w14:paraId="219B2C39" w14:textId="77777777" w:rsidR="0081526D" w:rsidRDefault="0081526D" w:rsidP="00BA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ener Melange">
    <w:altName w:val="Bahnschrift Light"/>
    <w:charset w:val="00"/>
    <w:family w:val="swiss"/>
    <w:pitch w:val="variable"/>
    <w:sig w:usb0="00000001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16924"/>
      <w:docPartObj>
        <w:docPartGallery w:val="Page Numbers (Bottom of Page)"/>
        <w:docPartUnique/>
      </w:docPartObj>
    </w:sdtPr>
    <w:sdtEndPr/>
    <w:sdtContent>
      <w:p w14:paraId="02837762" w14:textId="4B042026" w:rsidR="00E25EB9" w:rsidRPr="00BA1618" w:rsidRDefault="00E25EB9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251" w:rsidRPr="007B2251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429283"/>
      <w:docPartObj>
        <w:docPartGallery w:val="Page Numbers (Bottom of Page)"/>
        <w:docPartUnique/>
      </w:docPartObj>
    </w:sdtPr>
    <w:sdtEndPr/>
    <w:sdtContent>
      <w:p w14:paraId="56609016" w14:textId="261BE6BB" w:rsidR="00E25EB9" w:rsidRPr="00BA1618" w:rsidRDefault="00E25EB9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251" w:rsidRPr="007B2251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4EBC" w14:textId="77777777" w:rsidR="0081526D" w:rsidRDefault="0081526D" w:rsidP="00BA1618">
      <w:pPr>
        <w:spacing w:after="0" w:line="240" w:lineRule="auto"/>
      </w:pPr>
      <w:r>
        <w:separator/>
      </w:r>
    </w:p>
  </w:footnote>
  <w:footnote w:type="continuationSeparator" w:id="0">
    <w:p w14:paraId="1737C604" w14:textId="77777777" w:rsidR="0081526D" w:rsidRDefault="0081526D" w:rsidP="00BA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7E4D" w14:textId="77777777" w:rsidR="00E25EB9" w:rsidRPr="00BA1618" w:rsidRDefault="00E25EB9" w:rsidP="00BA1618"/>
  <w:tbl>
    <w:tblPr>
      <w:tblpPr w:leftFromText="141" w:rightFromText="141" w:vertAnchor="text" w:horzAnchor="margin" w:tblpX="-318" w:tblpY="-41"/>
      <w:tblW w:w="9924" w:type="dxa"/>
      <w:tblLook w:val="01E0" w:firstRow="1" w:lastRow="1" w:firstColumn="1" w:lastColumn="1" w:noHBand="0" w:noVBand="0"/>
    </w:tblPr>
    <w:tblGrid>
      <w:gridCol w:w="4923"/>
      <w:gridCol w:w="5001"/>
    </w:tblGrid>
    <w:tr w:rsidR="00E25EB9" w:rsidRPr="00B24CD7" w14:paraId="691DBDD6" w14:textId="77777777" w:rsidTr="00025612">
      <w:tc>
        <w:tcPr>
          <w:tcW w:w="4923" w:type="dxa"/>
        </w:tcPr>
        <w:p w14:paraId="122C1B94" w14:textId="77777777" w:rsidR="00E25EB9" w:rsidRPr="00B24CD7" w:rsidRDefault="00E25EB9" w:rsidP="00BA1618">
          <w:pPr>
            <w:pStyle w:val="Adressat"/>
            <w:spacing w:after="120"/>
            <w:ind w:left="-85"/>
            <w:rPr>
              <w:rFonts w:ascii="Arial" w:hAnsi="Arial" w:cs="Arial"/>
              <w:sz w:val="18"/>
              <w:szCs w:val="18"/>
              <w:u w:val="single"/>
              <w:lang w:val="de-AT"/>
            </w:rPr>
          </w:pPr>
          <w:r w:rsidRPr="00B24CD7">
            <w:rPr>
              <w:rFonts w:ascii="Arial" w:hAnsi="Arial" w:cs="Arial"/>
              <w:sz w:val="18"/>
              <w:szCs w:val="18"/>
              <w:u w:val="single"/>
              <w:lang w:val="de-AT"/>
            </w:rPr>
            <w:t>Bitte senden an:</w:t>
          </w:r>
        </w:p>
        <w:p w14:paraId="412ABACE" w14:textId="77777777" w:rsidR="00E25EB9" w:rsidRPr="00B24CD7" w:rsidRDefault="00E25EB9" w:rsidP="00BA1618">
          <w:pPr>
            <w:pStyle w:val="Adressat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 w:rsidRPr="00B24CD7">
            <w:rPr>
              <w:rFonts w:ascii="Arial" w:hAnsi="Arial" w:cs="Arial"/>
              <w:sz w:val="18"/>
              <w:szCs w:val="18"/>
              <w:lang w:val="de-AT"/>
            </w:rPr>
            <w:t>Amt der</w:t>
          </w:r>
          <w:r w:rsidRPr="00B24CD7">
            <w:rPr>
              <w:rFonts w:ascii="Arial" w:hAnsi="Arial" w:cs="Arial"/>
              <w:sz w:val="18"/>
              <w:szCs w:val="18"/>
              <w:lang w:val="de-AT"/>
            </w:rPr>
            <w:br/>
            <w:t>Steiermärkischen Landesregierung</w:t>
          </w:r>
        </w:p>
        <w:p w14:paraId="1F4D59F6" w14:textId="77777777" w:rsidR="00E25EB9" w:rsidRDefault="00E25EB9" w:rsidP="00BA1618">
          <w:pPr>
            <w:pStyle w:val="Adressat"/>
            <w:spacing w:after="120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rFonts w:ascii="Arial" w:hAnsi="Arial" w:cs="Arial"/>
              <w:sz w:val="18"/>
              <w:szCs w:val="18"/>
              <w:lang w:val="de-AT"/>
            </w:rPr>
            <w:t>Abteilung 8 – Gesundheit und Pflege</w:t>
          </w:r>
        </w:p>
        <w:p w14:paraId="71D54966" w14:textId="5AD800FF" w:rsidR="00E25EB9" w:rsidRPr="00B24CD7" w:rsidRDefault="00E25EB9" w:rsidP="00BA1618">
          <w:pPr>
            <w:pStyle w:val="Adressat"/>
            <w:spacing w:after="120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rFonts w:ascii="Arial" w:hAnsi="Arial" w:cs="Arial"/>
              <w:sz w:val="18"/>
              <w:szCs w:val="18"/>
              <w:lang w:val="de-AT"/>
            </w:rPr>
            <w:t xml:space="preserve">Referat </w:t>
          </w:r>
          <w:r w:rsidR="000A7B45">
            <w:rPr>
              <w:rFonts w:ascii="Arial" w:hAnsi="Arial" w:cs="Arial"/>
              <w:sz w:val="18"/>
              <w:szCs w:val="18"/>
              <w:lang w:val="de-AT"/>
            </w:rPr>
            <w:t>Gesundheitsrecht</w:t>
          </w:r>
          <w:r w:rsidRPr="00B24CD7">
            <w:rPr>
              <w:rFonts w:ascii="Arial" w:hAnsi="Arial" w:cs="Arial"/>
              <w:sz w:val="18"/>
              <w:szCs w:val="18"/>
              <w:lang w:val="de-AT"/>
            </w:rPr>
            <w:br/>
          </w:r>
          <w:r>
            <w:rPr>
              <w:rFonts w:ascii="Arial" w:hAnsi="Arial" w:cs="Arial"/>
              <w:sz w:val="18"/>
              <w:szCs w:val="18"/>
              <w:lang w:val="de-AT"/>
            </w:rPr>
            <w:t>Friedrichgasse 9</w:t>
          </w:r>
          <w:r w:rsidRPr="00B24CD7">
            <w:rPr>
              <w:rFonts w:ascii="Arial" w:hAnsi="Arial" w:cs="Arial"/>
              <w:sz w:val="18"/>
              <w:szCs w:val="18"/>
              <w:lang w:val="de-AT"/>
            </w:rPr>
            <w:t>, 8010 Graz</w:t>
          </w:r>
        </w:p>
        <w:p w14:paraId="1E6DC26C" w14:textId="236A5174" w:rsidR="00E25EB9" w:rsidRPr="002A70E9" w:rsidRDefault="00E25EB9" w:rsidP="00BA1618">
          <w:pPr>
            <w:pStyle w:val="Adressat"/>
            <w:ind w:left="-84"/>
            <w:rPr>
              <w:rFonts w:ascii="Arial" w:hAnsi="Arial" w:cs="Arial"/>
              <w:sz w:val="18"/>
              <w:szCs w:val="18"/>
              <w:lang w:val="de-AT"/>
            </w:rPr>
          </w:pPr>
          <w:r w:rsidRPr="00B24CD7">
            <w:rPr>
              <w:rFonts w:ascii="Arial" w:hAnsi="Arial" w:cs="Arial"/>
              <w:sz w:val="18"/>
              <w:szCs w:val="18"/>
              <w:lang w:val="de-AT"/>
            </w:rPr>
            <w:t xml:space="preserve">E-Mail: </w:t>
          </w:r>
          <w:hyperlink r:id="rId1" w:history="1">
            <w:r w:rsidR="000A7B45" w:rsidRPr="00E16CFF">
              <w:rPr>
                <w:rStyle w:val="Hyperlink"/>
                <w:rFonts w:ascii="Arial" w:hAnsi="Arial" w:cs="Arial"/>
                <w:sz w:val="18"/>
                <w:szCs w:val="18"/>
                <w:lang w:val="de-AT"/>
              </w:rPr>
              <w:t>gesundheitsrecht@stmk.gv.at</w:t>
            </w:r>
          </w:hyperlink>
        </w:p>
      </w:tc>
      <w:tc>
        <w:tcPr>
          <w:tcW w:w="5001" w:type="dxa"/>
        </w:tcPr>
        <w:p w14:paraId="73C86027" w14:textId="77777777" w:rsidR="00E25EB9" w:rsidRPr="00B24CD7" w:rsidRDefault="00E25EB9" w:rsidP="00BA1618">
          <w:pPr>
            <w:spacing w:line="300" w:lineRule="atLeast"/>
            <w:ind w:right="-115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24CD7">
            <w:rPr>
              <w:rFonts w:ascii="Arial" w:hAnsi="Arial" w:cs="Arial"/>
              <w:b/>
              <w:noProof/>
              <w:sz w:val="20"/>
              <w:szCs w:val="20"/>
              <w:lang w:eastAsia="de-AT"/>
            </w:rPr>
            <w:drawing>
              <wp:inline distT="0" distB="0" distL="0" distR="0" wp14:anchorId="2B3DA47C" wp14:editId="76DBEC41">
                <wp:extent cx="1792800" cy="716400"/>
                <wp:effectExtent l="0" t="0" r="0" b="7620"/>
                <wp:docPr id="16" name="Grafik 16" descr="2_img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_img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8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2D83F2" w14:textId="77777777" w:rsidR="00E25EB9" w:rsidRDefault="00E25E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F5C"/>
    <w:multiLevelType w:val="hybridMultilevel"/>
    <w:tmpl w:val="63F05DF6"/>
    <w:lvl w:ilvl="0" w:tplc="0C07000D">
      <w:start w:val="1"/>
      <w:numFmt w:val="bullet"/>
      <w:lvlText w:val=""/>
      <w:lvlJc w:val="left"/>
      <w:pPr>
        <w:ind w:left="356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" w15:restartNumberingAfterBreak="0">
    <w:nsid w:val="03DF3DB4"/>
    <w:multiLevelType w:val="hybridMultilevel"/>
    <w:tmpl w:val="54281D24"/>
    <w:lvl w:ilvl="0" w:tplc="2FA2C1E2">
      <w:start w:val="1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97B"/>
    <w:multiLevelType w:val="hybridMultilevel"/>
    <w:tmpl w:val="5322B8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64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445BB"/>
    <w:multiLevelType w:val="hybridMultilevel"/>
    <w:tmpl w:val="07CEB59C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660B32"/>
    <w:multiLevelType w:val="hybridMultilevel"/>
    <w:tmpl w:val="620A9F52"/>
    <w:lvl w:ilvl="0" w:tplc="2FA2C1E2">
      <w:start w:val="1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0356"/>
    <w:multiLevelType w:val="hybridMultilevel"/>
    <w:tmpl w:val="6A0E30BA"/>
    <w:lvl w:ilvl="0" w:tplc="0C07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FE431C2"/>
    <w:multiLevelType w:val="hybridMultilevel"/>
    <w:tmpl w:val="3F843140"/>
    <w:lvl w:ilvl="0" w:tplc="974CE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2009C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93B1C"/>
    <w:multiLevelType w:val="hybridMultilevel"/>
    <w:tmpl w:val="06C2B8C2"/>
    <w:lvl w:ilvl="0" w:tplc="0C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1E14B5"/>
    <w:multiLevelType w:val="hybridMultilevel"/>
    <w:tmpl w:val="E886FCA6"/>
    <w:lvl w:ilvl="0" w:tplc="3C0ADFB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42E7A"/>
    <w:multiLevelType w:val="hybridMultilevel"/>
    <w:tmpl w:val="15FCE7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3BF8"/>
    <w:multiLevelType w:val="hybridMultilevel"/>
    <w:tmpl w:val="9BA6A5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A3968"/>
    <w:multiLevelType w:val="hybridMultilevel"/>
    <w:tmpl w:val="2886E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05930"/>
    <w:multiLevelType w:val="hybridMultilevel"/>
    <w:tmpl w:val="AA7E2AE6"/>
    <w:lvl w:ilvl="0" w:tplc="0C070009">
      <w:start w:val="1"/>
      <w:numFmt w:val="bullet"/>
      <w:lvlText w:val=""/>
      <w:lvlJc w:val="left"/>
      <w:pPr>
        <w:ind w:left="2868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5" w15:restartNumberingAfterBreak="0">
    <w:nsid w:val="48551F0D"/>
    <w:multiLevelType w:val="hybridMultilevel"/>
    <w:tmpl w:val="BAAE51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9D4"/>
    <w:multiLevelType w:val="hybridMultilevel"/>
    <w:tmpl w:val="853832C4"/>
    <w:lvl w:ilvl="0" w:tplc="2FA2C1E2">
      <w:start w:val="1"/>
      <w:numFmt w:val="bullet"/>
      <w:lvlText w:val="-"/>
      <w:lvlJc w:val="left"/>
      <w:pPr>
        <w:ind w:left="36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E14D7"/>
    <w:multiLevelType w:val="hybridMultilevel"/>
    <w:tmpl w:val="E72AD654"/>
    <w:lvl w:ilvl="0" w:tplc="0C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CB157D7"/>
    <w:multiLevelType w:val="hybridMultilevel"/>
    <w:tmpl w:val="136A0B0C"/>
    <w:lvl w:ilvl="0" w:tplc="2FA2C1E2">
      <w:start w:val="1"/>
      <w:numFmt w:val="bullet"/>
      <w:lvlText w:val="-"/>
      <w:lvlJc w:val="left"/>
      <w:pPr>
        <w:ind w:left="2911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9" w15:restartNumberingAfterBreak="0">
    <w:nsid w:val="54260075"/>
    <w:multiLevelType w:val="hybridMultilevel"/>
    <w:tmpl w:val="08CCE2C2"/>
    <w:lvl w:ilvl="0" w:tplc="54C46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4A3F"/>
    <w:multiLevelType w:val="hybridMultilevel"/>
    <w:tmpl w:val="171C0D9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C6C99"/>
    <w:multiLevelType w:val="hybridMultilevel"/>
    <w:tmpl w:val="EE38967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F65E5"/>
    <w:multiLevelType w:val="hybridMultilevel"/>
    <w:tmpl w:val="7E9E037C"/>
    <w:lvl w:ilvl="0" w:tplc="54C46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8612F"/>
    <w:multiLevelType w:val="multilevel"/>
    <w:tmpl w:val="02C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C7976"/>
    <w:multiLevelType w:val="hybridMultilevel"/>
    <w:tmpl w:val="E3469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B77AB"/>
    <w:multiLevelType w:val="hybridMultilevel"/>
    <w:tmpl w:val="86ACEDE4"/>
    <w:lvl w:ilvl="0" w:tplc="FC5AB06A">
      <w:start w:val="2"/>
      <w:numFmt w:val="bullet"/>
      <w:lvlText w:val=""/>
      <w:lvlJc w:val="left"/>
      <w:pPr>
        <w:ind w:left="473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427575088">
    <w:abstractNumId w:val="1"/>
  </w:num>
  <w:num w:numId="2" w16cid:durableId="1207793669">
    <w:abstractNumId w:val="9"/>
  </w:num>
  <w:num w:numId="3" w16cid:durableId="1919441166">
    <w:abstractNumId w:val="14"/>
  </w:num>
  <w:num w:numId="4" w16cid:durableId="687562286">
    <w:abstractNumId w:val="17"/>
  </w:num>
  <w:num w:numId="5" w16cid:durableId="195969911">
    <w:abstractNumId w:val="6"/>
  </w:num>
  <w:num w:numId="6" w16cid:durableId="1091044642">
    <w:abstractNumId w:val="4"/>
  </w:num>
  <w:num w:numId="7" w16cid:durableId="1463647689">
    <w:abstractNumId w:val="7"/>
  </w:num>
  <w:num w:numId="8" w16cid:durableId="1451781979">
    <w:abstractNumId w:val="11"/>
  </w:num>
  <w:num w:numId="9" w16cid:durableId="476842996">
    <w:abstractNumId w:val="8"/>
  </w:num>
  <w:num w:numId="10" w16cid:durableId="1487891719">
    <w:abstractNumId w:val="2"/>
  </w:num>
  <w:num w:numId="11" w16cid:durableId="146552598">
    <w:abstractNumId w:val="0"/>
  </w:num>
  <w:num w:numId="12" w16cid:durableId="1494374894">
    <w:abstractNumId w:val="3"/>
  </w:num>
  <w:num w:numId="13" w16cid:durableId="1507400514">
    <w:abstractNumId w:val="10"/>
  </w:num>
  <w:num w:numId="14" w16cid:durableId="1916889484">
    <w:abstractNumId w:val="5"/>
  </w:num>
  <w:num w:numId="15" w16cid:durableId="188690263">
    <w:abstractNumId w:val="18"/>
  </w:num>
  <w:num w:numId="16" w16cid:durableId="2018800183">
    <w:abstractNumId w:val="16"/>
  </w:num>
  <w:num w:numId="17" w16cid:durableId="884874004">
    <w:abstractNumId w:val="25"/>
  </w:num>
  <w:num w:numId="18" w16cid:durableId="1798525501">
    <w:abstractNumId w:val="19"/>
  </w:num>
  <w:num w:numId="19" w16cid:durableId="1471359329">
    <w:abstractNumId w:val="22"/>
  </w:num>
  <w:num w:numId="20" w16cid:durableId="351035434">
    <w:abstractNumId w:val="12"/>
  </w:num>
  <w:num w:numId="21" w16cid:durableId="908611040">
    <w:abstractNumId w:val="15"/>
  </w:num>
  <w:num w:numId="22" w16cid:durableId="527183892">
    <w:abstractNumId w:val="20"/>
  </w:num>
  <w:num w:numId="23" w16cid:durableId="2097745838">
    <w:abstractNumId w:val="21"/>
  </w:num>
  <w:num w:numId="24" w16cid:durableId="1534072624">
    <w:abstractNumId w:val="24"/>
  </w:num>
  <w:num w:numId="25" w16cid:durableId="1029599171">
    <w:abstractNumId w:val="23"/>
  </w:num>
  <w:num w:numId="26" w16cid:durableId="1058480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9"/>
    <w:rsid w:val="000033F1"/>
    <w:rsid w:val="00023891"/>
    <w:rsid w:val="00025612"/>
    <w:rsid w:val="00040DC1"/>
    <w:rsid w:val="00061DB0"/>
    <w:rsid w:val="0006277A"/>
    <w:rsid w:val="00081275"/>
    <w:rsid w:val="000A7B45"/>
    <w:rsid w:val="000B25CC"/>
    <w:rsid w:val="000B4916"/>
    <w:rsid w:val="000B6017"/>
    <w:rsid w:val="000C1831"/>
    <w:rsid w:val="000C1BCB"/>
    <w:rsid w:val="000C3A4D"/>
    <w:rsid w:val="000D6E86"/>
    <w:rsid w:val="000E051E"/>
    <w:rsid w:val="000F0324"/>
    <w:rsid w:val="000F4ED6"/>
    <w:rsid w:val="0011512F"/>
    <w:rsid w:val="00125D5C"/>
    <w:rsid w:val="00131A1F"/>
    <w:rsid w:val="0013611B"/>
    <w:rsid w:val="00143D2D"/>
    <w:rsid w:val="00161383"/>
    <w:rsid w:val="00192BC1"/>
    <w:rsid w:val="001A745C"/>
    <w:rsid w:val="001B37DB"/>
    <w:rsid w:val="001E6141"/>
    <w:rsid w:val="001E7A2A"/>
    <w:rsid w:val="001F2EE6"/>
    <w:rsid w:val="00215052"/>
    <w:rsid w:val="00237827"/>
    <w:rsid w:val="00240EEC"/>
    <w:rsid w:val="00247BA0"/>
    <w:rsid w:val="00251685"/>
    <w:rsid w:val="00270F33"/>
    <w:rsid w:val="00273045"/>
    <w:rsid w:val="00283467"/>
    <w:rsid w:val="002B0C06"/>
    <w:rsid w:val="002B7DBB"/>
    <w:rsid w:val="002D4FB0"/>
    <w:rsid w:val="002F268C"/>
    <w:rsid w:val="003122B5"/>
    <w:rsid w:val="00315EA4"/>
    <w:rsid w:val="00320B8D"/>
    <w:rsid w:val="00321211"/>
    <w:rsid w:val="00363AD7"/>
    <w:rsid w:val="0037144C"/>
    <w:rsid w:val="00386ECF"/>
    <w:rsid w:val="003A18A8"/>
    <w:rsid w:val="003A633B"/>
    <w:rsid w:val="003B3F99"/>
    <w:rsid w:val="003C3A9E"/>
    <w:rsid w:val="003C762F"/>
    <w:rsid w:val="003D1CC7"/>
    <w:rsid w:val="003E2418"/>
    <w:rsid w:val="00411D1E"/>
    <w:rsid w:val="00421BCB"/>
    <w:rsid w:val="00421BE5"/>
    <w:rsid w:val="004334B0"/>
    <w:rsid w:val="00437C99"/>
    <w:rsid w:val="00440CC5"/>
    <w:rsid w:val="00446310"/>
    <w:rsid w:val="0045294B"/>
    <w:rsid w:val="00483930"/>
    <w:rsid w:val="00497836"/>
    <w:rsid w:val="004C6FDD"/>
    <w:rsid w:val="004D13D6"/>
    <w:rsid w:val="00500394"/>
    <w:rsid w:val="0050472F"/>
    <w:rsid w:val="0052669D"/>
    <w:rsid w:val="00527555"/>
    <w:rsid w:val="00535C73"/>
    <w:rsid w:val="005369E5"/>
    <w:rsid w:val="00563C6E"/>
    <w:rsid w:val="00574D70"/>
    <w:rsid w:val="00592323"/>
    <w:rsid w:val="005A62EB"/>
    <w:rsid w:val="005C5604"/>
    <w:rsid w:val="006151A4"/>
    <w:rsid w:val="00625732"/>
    <w:rsid w:val="0063571E"/>
    <w:rsid w:val="006524F3"/>
    <w:rsid w:val="006541A5"/>
    <w:rsid w:val="00656263"/>
    <w:rsid w:val="00673044"/>
    <w:rsid w:val="00695360"/>
    <w:rsid w:val="00695F3A"/>
    <w:rsid w:val="00696E58"/>
    <w:rsid w:val="006A5DF8"/>
    <w:rsid w:val="006C0F7D"/>
    <w:rsid w:val="0072177B"/>
    <w:rsid w:val="00753C71"/>
    <w:rsid w:val="00763AA7"/>
    <w:rsid w:val="0077486D"/>
    <w:rsid w:val="00787B3E"/>
    <w:rsid w:val="00794589"/>
    <w:rsid w:val="007B2251"/>
    <w:rsid w:val="007E111B"/>
    <w:rsid w:val="007F05E4"/>
    <w:rsid w:val="00813DDA"/>
    <w:rsid w:val="0081526D"/>
    <w:rsid w:val="00821B04"/>
    <w:rsid w:val="00832002"/>
    <w:rsid w:val="00833C81"/>
    <w:rsid w:val="008458C5"/>
    <w:rsid w:val="00866DD7"/>
    <w:rsid w:val="008A0937"/>
    <w:rsid w:val="008C0AD6"/>
    <w:rsid w:val="009071D8"/>
    <w:rsid w:val="00920B1A"/>
    <w:rsid w:val="00946A15"/>
    <w:rsid w:val="0095202F"/>
    <w:rsid w:val="0095549B"/>
    <w:rsid w:val="009714F9"/>
    <w:rsid w:val="00984B51"/>
    <w:rsid w:val="0099470C"/>
    <w:rsid w:val="009C58C3"/>
    <w:rsid w:val="009C6DF4"/>
    <w:rsid w:val="009F040B"/>
    <w:rsid w:val="00A05740"/>
    <w:rsid w:val="00A1101A"/>
    <w:rsid w:val="00A20061"/>
    <w:rsid w:val="00A4721A"/>
    <w:rsid w:val="00A561CF"/>
    <w:rsid w:val="00A56340"/>
    <w:rsid w:val="00A621A5"/>
    <w:rsid w:val="00A62822"/>
    <w:rsid w:val="00A92030"/>
    <w:rsid w:val="00AA278F"/>
    <w:rsid w:val="00AA3292"/>
    <w:rsid w:val="00AD13CE"/>
    <w:rsid w:val="00B123DA"/>
    <w:rsid w:val="00B17B7E"/>
    <w:rsid w:val="00B23140"/>
    <w:rsid w:val="00B30ACC"/>
    <w:rsid w:val="00B57D63"/>
    <w:rsid w:val="00B63F95"/>
    <w:rsid w:val="00B87EE8"/>
    <w:rsid w:val="00BA1618"/>
    <w:rsid w:val="00BA431A"/>
    <w:rsid w:val="00BB000E"/>
    <w:rsid w:val="00BC71C7"/>
    <w:rsid w:val="00BD1D9D"/>
    <w:rsid w:val="00BD3B48"/>
    <w:rsid w:val="00BE290C"/>
    <w:rsid w:val="00BF11A6"/>
    <w:rsid w:val="00C5562D"/>
    <w:rsid w:val="00C61BB0"/>
    <w:rsid w:val="00C779FE"/>
    <w:rsid w:val="00C90096"/>
    <w:rsid w:val="00C90736"/>
    <w:rsid w:val="00CB5EB1"/>
    <w:rsid w:val="00CB6807"/>
    <w:rsid w:val="00CB720B"/>
    <w:rsid w:val="00CC578C"/>
    <w:rsid w:val="00D12B20"/>
    <w:rsid w:val="00D16642"/>
    <w:rsid w:val="00D3218A"/>
    <w:rsid w:val="00D46050"/>
    <w:rsid w:val="00D468C1"/>
    <w:rsid w:val="00D501CB"/>
    <w:rsid w:val="00D838C9"/>
    <w:rsid w:val="00D93D15"/>
    <w:rsid w:val="00DA43C5"/>
    <w:rsid w:val="00DB4887"/>
    <w:rsid w:val="00DB642A"/>
    <w:rsid w:val="00DC1EFB"/>
    <w:rsid w:val="00DC6508"/>
    <w:rsid w:val="00DE48BF"/>
    <w:rsid w:val="00DF0BDE"/>
    <w:rsid w:val="00DF472C"/>
    <w:rsid w:val="00E10A99"/>
    <w:rsid w:val="00E115B6"/>
    <w:rsid w:val="00E15B3B"/>
    <w:rsid w:val="00E22C6B"/>
    <w:rsid w:val="00E25EB9"/>
    <w:rsid w:val="00E2749E"/>
    <w:rsid w:val="00E32E20"/>
    <w:rsid w:val="00E51C8B"/>
    <w:rsid w:val="00EB577C"/>
    <w:rsid w:val="00ED537F"/>
    <w:rsid w:val="00EE0650"/>
    <w:rsid w:val="00F1435D"/>
    <w:rsid w:val="00F24534"/>
    <w:rsid w:val="00F26AC8"/>
    <w:rsid w:val="00F30882"/>
    <w:rsid w:val="00F446C6"/>
    <w:rsid w:val="00F57B76"/>
    <w:rsid w:val="00F91175"/>
    <w:rsid w:val="00F94B03"/>
    <w:rsid w:val="00F95E67"/>
    <w:rsid w:val="00FA77E1"/>
    <w:rsid w:val="00FE2C14"/>
    <w:rsid w:val="00FF128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D0C746"/>
  <w15:chartTrackingRefBased/>
  <w15:docId w15:val="{088EFD61-365C-49B4-A342-6148D63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1A5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5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1A5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541A5"/>
    <w:rPr>
      <w:color w:val="808080"/>
    </w:rPr>
  </w:style>
  <w:style w:type="paragraph" w:styleId="Listenabsatz">
    <w:name w:val="List Paragraph"/>
    <w:basedOn w:val="Standard"/>
    <w:uiPriority w:val="34"/>
    <w:qFormat/>
    <w:rsid w:val="006541A5"/>
    <w:pPr>
      <w:ind w:left="720"/>
      <w:contextualSpacing/>
    </w:pPr>
  </w:style>
  <w:style w:type="table" w:styleId="Gitternetztabelle2">
    <w:name w:val="Grid Table 2"/>
    <w:basedOn w:val="NormaleTabelle"/>
    <w:uiPriority w:val="47"/>
    <w:rsid w:val="003A18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5562D"/>
    <w:rPr>
      <w:color w:val="0000FF"/>
      <w:u w:val="single"/>
    </w:rPr>
  </w:style>
  <w:style w:type="paragraph" w:customStyle="1" w:styleId="Adressat">
    <w:name w:val="Adressat"/>
    <w:basedOn w:val="Standard"/>
    <w:rsid w:val="00BA1618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61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618"/>
    <w:rPr>
      <w:lang w:val="de-AT"/>
    </w:rPr>
  </w:style>
  <w:style w:type="table" w:styleId="Listentabelle3">
    <w:name w:val="List Table 3"/>
    <w:basedOn w:val="NormaleTabelle"/>
    <w:uiPriority w:val="48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7farbigAkzent5">
    <w:name w:val="List Table 7 Colorful Accent 5"/>
    <w:basedOn w:val="NormaleTabelle"/>
    <w:uiPriority w:val="52"/>
    <w:rsid w:val="00437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437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B123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8458C5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C71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gesundheitsrecht@stmk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ins.stlrg.gv.at/team/ABT08GP-8.0_NAEG/intern/Documents/Forms/Teamdok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MKLRApproval xmlns="96929581-73e6-4e0f-a2f5-a238de7d0f95">
      <UserInfo>
        <DisplayName/>
        <AccountId xsi:nil="true"/>
        <AccountType/>
      </UserInfo>
    </STMKLRApproval>
    <STMKLRPageApprovalDate xmlns="96929581-73e6-4e0f-a2f5-a238de7d0f95" xsi:nil="true"/>
    <STMKLRPageApprovalDate2 xmlns="96929581-73e6-4e0f-a2f5-a238de7d0f95" xsi:nil="true"/>
    <STMKLRTeam xmlns="96929581-73e6-4e0f-a2f5-a238de7d0f95">ABT08GP-8.0_NAEG</STMKLRTeam>
    <STMKLRPageContact xmlns="96929581-73e6-4e0f-a2f5-a238de7d0f95">
      <UserInfo>
        <DisplayName/>
        <AccountId xsi:nil="true"/>
        <AccountType/>
      </UserInfo>
    </STMKLRPageContact>
    <f6d2354ee20245edb2dbc5cf1e514b79 xmlns="96929581-73e6-4e0f-a2f5-a238de7d0f95">
      <Terms xmlns="http://schemas.microsoft.com/office/infopath/2007/PartnerControls"/>
    </f6d2354ee20245edb2dbc5cf1e514b79>
    <TaxCatchAll xmlns="96929581-73e6-4e0f-a2f5-a238de7d0f95"/>
    <STMKLRTeamDocumentDocType xmlns="96929581-73e6-4e0f-a2f5-a238de7d0f95">Allgemeines Dokument</STMKLRTeamDocumentDocType>
    <STMKLRPageApprovedBy xmlns="96929581-73e6-4e0f-a2f5-a238de7d0f95">
      <UserInfo>
        <DisplayName/>
        <AccountId xsi:nil="true"/>
        <AccountType/>
      </UserInfo>
    </STMKLRPageApprovedBy>
    <STMKLRPageApprovedBy2 xmlns="96929581-73e6-4e0f-a2f5-a238de7d0f95">
      <UserInfo>
        <DisplayName/>
        <AccountId xsi:nil="true"/>
        <AccountType/>
      </UserInfo>
    </STMKLRPageApprovedBy2>
    <g10fcaa9ba614022bef7c3ff9cec2cec xmlns="96929581-73e6-4e0f-a2f5-a238de7d0f95">
      <Terms xmlns="http://schemas.microsoft.com/office/infopath/2007/PartnerControls"/>
    </g10fcaa9ba614022bef7c3ff9cec2cec>
    <STMKLRPosition xmlns="96929581-73e6-4e0f-a2f5-a238de7d0f95" xsi:nil="true"/>
    <ma969ee1c8414e5990be9d34ae1806ec xmlns="96929581-73e6-4e0f-a2f5-a238de7d0f95">
      <Terms xmlns="http://schemas.microsoft.com/office/infopath/2007/PartnerControls"/>
    </ma969ee1c8414e5990be9d34ae1806ec>
    <ed1e61f632e148109fba15a5f0d6c34e xmlns="96929581-73e6-4e0f-a2f5-a238de7d0f95">
      <Terms xmlns="http://schemas.microsoft.com/office/infopath/2007/PartnerControls"/>
    </ed1e61f632e148109fba15a5f0d6c34e>
    <STMKLRApproval2 xmlns="96929581-73e6-4e0f-a2f5-a238de7d0f95">
      <UserInfo>
        <DisplayName/>
        <AccountId xsi:nil="true"/>
        <AccountType/>
      </UserInfo>
    </STMKLRApproval2>
  </documentManagement>
</p:properties>
</file>

<file path=customXml/item2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2D62-E692-4870-AAA7-8A1160F22B12}">
  <ds:schemaRefs>
    <ds:schemaRef ds:uri="http://purl.org/dc/elements/1.1/"/>
    <ds:schemaRef ds:uri="96929581-73e6-4e0f-a2f5-a238de7d0f95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519085-C088-42F2-863B-EBC91BA729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F44DF1-5DFD-42B6-A77E-C7A62C710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28C2F-EB46-4B54-B2EB-3852AF3D9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12C67-5277-4300-ADF9-6890C95B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5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Schadl Philipp</dc:creator>
  <cp:keywords/>
  <dc:description/>
  <cp:lastModifiedBy>Harrer-Spampinato Valentina</cp:lastModifiedBy>
  <cp:revision>2</cp:revision>
  <dcterms:created xsi:type="dcterms:W3CDTF">2026-06-11T12:22:00Z</dcterms:created>
  <dcterms:modified xsi:type="dcterms:W3CDTF">2026-06-11T12:22:00Z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Approval">
    <vt:lpwstr/>
  </property>
  <property fmtid="{D5CDD505-2E9C-101B-9397-08002B2CF9AE}" pid="4" name="STMKLRPageContact">
    <vt:lpwstr/>
  </property>
  <property fmtid="{D5CDD505-2E9C-101B-9397-08002B2CF9AE}" pid="5" name="STMKLRTeamDocumentDocType">
    <vt:lpwstr>Allgemeines Dokument</vt:lpwstr>
  </property>
  <property fmtid="{D5CDD505-2E9C-101B-9397-08002B2CF9AE}" pid="6" name="STMKLRPageApprovedBy">
    <vt:lpwstr/>
  </property>
  <property fmtid="{D5CDD505-2E9C-101B-9397-08002B2CF9AE}" pid="7" name="STMKLRPageApprovedBy2">
    <vt:lpwstr/>
  </property>
  <property fmtid="{D5CDD505-2E9C-101B-9397-08002B2CF9AE}" pid="8" name="STMKLRApproval2">
    <vt:lpwstr/>
  </property>
  <property fmtid="{D5CDD505-2E9C-101B-9397-08002B2CF9AE}" pid="9" name="STMKLRPageOE">
    <vt:lpwstr/>
  </property>
  <property fmtid="{D5CDD505-2E9C-101B-9397-08002B2CF9AE}" pid="10" name="STMKLRServiceGroups">
    <vt:lpwstr/>
  </property>
  <property fmtid="{D5CDD505-2E9C-101B-9397-08002B2CF9AE}" pid="11" name="STMKLRApp">
    <vt:lpwstr/>
  </property>
  <property fmtid="{D5CDD505-2E9C-101B-9397-08002B2CF9AE}" pid="12" name="STMKLRTopics">
    <vt:lpwstr/>
  </property>
</Properties>
</file>