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7C7B" w14:textId="39676A2D" w:rsidR="00D40223" w:rsidRPr="00070765" w:rsidRDefault="00393480" w:rsidP="00D40223">
      <w:pPr>
        <w:pStyle w:val="81ErlUeberschrZ"/>
        <w:rPr>
          <w:snapToGrid/>
        </w:rPr>
      </w:pPr>
      <w:r>
        <w:rPr>
          <w:snapToGrid/>
        </w:rPr>
        <w:t>E</w:t>
      </w:r>
      <w:r w:rsidR="00D40223" w:rsidRPr="00070765">
        <w:rPr>
          <w:snapToGrid/>
        </w:rPr>
        <w:t>rläuterungen</w:t>
      </w:r>
    </w:p>
    <w:p w14:paraId="4A9E4948" w14:textId="77777777" w:rsidR="00D40223" w:rsidRPr="00070765" w:rsidRDefault="00D40223" w:rsidP="00D40223">
      <w:pPr>
        <w:pStyle w:val="81ErlUeberschrZ"/>
      </w:pPr>
      <w:r w:rsidRPr="00070765">
        <w:t xml:space="preserve">I. Allgemeiner Teil mit </w:t>
      </w:r>
      <w:r w:rsidR="00D6619E" w:rsidRPr="00070765">
        <w:t xml:space="preserve">Vereinfachter </w:t>
      </w:r>
      <w:r w:rsidRPr="00070765">
        <w:t>Wirkungsorientierter Folgenabschätzung</w:t>
      </w:r>
    </w:p>
    <w:p w14:paraId="6CAA48FF" w14:textId="78E4C9F2" w:rsidR="0012520B" w:rsidRPr="00070765" w:rsidRDefault="003F1E6B" w:rsidP="00621767">
      <w:pPr>
        <w:pStyle w:val="83ErlText"/>
      </w:pPr>
      <w:r w:rsidRPr="00070765">
        <w:t xml:space="preserve">Beim gegenständlichen Regelungsvorhaben wird eine vereinfachte Wirkungsorientierte Folgenabschätzung gemäß § 7 Abs. 3 </w:t>
      </w:r>
      <w:bookmarkStart w:id="0" w:name="_Hlk207000919"/>
      <w:r w:rsidR="00621767" w:rsidRPr="00070765">
        <w:t>VOWO 2020, LGBl. Nr. 72/2020</w:t>
      </w:r>
      <w:bookmarkEnd w:id="0"/>
      <w:r w:rsidRPr="00070765">
        <w:t xml:space="preserve">, durchgeführt, da der Verwaltungsaufwand für die Durchführung in voller Tiefe in keinem Verhältnis zu Umfang und Intensität der angestrebten Wirkung des Regelungsvorhabens steht. </w:t>
      </w:r>
      <w:r w:rsidR="00DE397D" w:rsidRPr="00070765">
        <w:t xml:space="preserve">Durch die </w:t>
      </w:r>
      <w:r w:rsidR="00FD744F">
        <w:t xml:space="preserve">Vergrößerung einer bestehenden </w:t>
      </w:r>
      <w:r w:rsidR="003217E0" w:rsidRPr="00070765">
        <w:t>überörtliche</w:t>
      </w:r>
      <w:r w:rsidR="00FD744F">
        <w:t>n</w:t>
      </w:r>
      <w:r w:rsidR="003217E0" w:rsidRPr="00070765">
        <w:t xml:space="preserve"> Ausweisung einer Fläche als Sonderstandort für eine Photovoltaik-Freiflächenanlage reduziert sich </w:t>
      </w:r>
      <w:r w:rsidR="00DE397D" w:rsidRPr="00070765">
        <w:t xml:space="preserve">der </w:t>
      </w:r>
      <w:r w:rsidR="007975BE" w:rsidRPr="00070765">
        <w:t xml:space="preserve">verfahrensrechtliche </w:t>
      </w:r>
      <w:r w:rsidR="00DE397D" w:rsidRPr="00070765">
        <w:t xml:space="preserve">und finanzielle Aufwand </w:t>
      </w:r>
      <w:r w:rsidR="003217E0" w:rsidRPr="00070765">
        <w:t>für die Gemeinde</w:t>
      </w:r>
      <w:r w:rsidR="00DE397D" w:rsidRPr="00070765">
        <w:t>.</w:t>
      </w:r>
    </w:p>
    <w:p w14:paraId="298DE737" w14:textId="77777777" w:rsidR="0012520B" w:rsidRPr="00070765" w:rsidRDefault="0012520B" w:rsidP="00BC2A59">
      <w:pPr>
        <w:spacing w:before="80" w:line="220" w:lineRule="exact"/>
        <w:jc w:val="both"/>
        <w:rPr>
          <w:rFonts w:ascii="Times New Roman" w:hAnsi="Times New Roman" w:cs="Times New Roman"/>
          <w:sz w:val="20"/>
        </w:rPr>
      </w:pPr>
    </w:p>
    <w:p w14:paraId="2D6B9DA1" w14:textId="5F11585E" w:rsidR="00D40223" w:rsidRPr="00070765" w:rsidRDefault="00D40223" w:rsidP="00BC2A59">
      <w:pPr>
        <w:pStyle w:val="81ErlUeberschrZ"/>
      </w:pPr>
      <w:proofErr w:type="spellStart"/>
      <w:r w:rsidRPr="00070765">
        <w:t>Vorhabensprofil</w:t>
      </w:r>
      <w:proofErr w:type="spellEnd"/>
    </w:p>
    <w:p w14:paraId="697387E5" w14:textId="0A4F5F42" w:rsidR="0077449F" w:rsidRPr="00070765" w:rsidRDefault="00D40223" w:rsidP="0077449F">
      <w:pPr>
        <w:pStyle w:val="83ErlText"/>
      </w:pPr>
      <w:r w:rsidRPr="00070765">
        <w:t xml:space="preserve">Bezeichnung des Regelungsvorhabens: </w:t>
      </w:r>
      <w:r w:rsidR="0077449F" w:rsidRPr="00070765">
        <w:t xml:space="preserve">Verordnung der Steiermärkischen Landesregierung, mit der </w:t>
      </w:r>
      <w:r w:rsidR="00FD744F">
        <w:t xml:space="preserve">die Verordnung, mit der </w:t>
      </w:r>
      <w:r w:rsidR="0077449F" w:rsidRPr="00070765">
        <w:t xml:space="preserve">in der </w:t>
      </w:r>
      <w:r w:rsidR="0045526A" w:rsidRPr="00070765">
        <w:t xml:space="preserve">Stadtgemeinde </w:t>
      </w:r>
      <w:r w:rsidR="00FA2F5C" w:rsidRPr="00070765">
        <w:t>Kapfenberg</w:t>
      </w:r>
      <w:r w:rsidR="00464BFB" w:rsidRPr="00070765">
        <w:t xml:space="preserve"> </w:t>
      </w:r>
      <w:r w:rsidR="0077449F" w:rsidRPr="00070765">
        <w:t xml:space="preserve">eine Fläche als Sonderstandort für eine Photovoltaik-Freiflächenanlage </w:t>
      </w:r>
      <w:r w:rsidR="00BC2A59" w:rsidRPr="00070765">
        <w:t xml:space="preserve">(„Deponie </w:t>
      </w:r>
      <w:proofErr w:type="spellStart"/>
      <w:r w:rsidR="00BC2A59" w:rsidRPr="00070765">
        <w:t>Emberg</w:t>
      </w:r>
      <w:proofErr w:type="spellEnd"/>
      <w:r w:rsidR="00BC2A59" w:rsidRPr="00070765">
        <w:t xml:space="preserve">“) </w:t>
      </w:r>
      <w:r w:rsidR="0077449F" w:rsidRPr="00070765">
        <w:t>ausgewiesen wird</w:t>
      </w:r>
      <w:r w:rsidR="00FD744F">
        <w:t>, geändert wird</w:t>
      </w:r>
      <w:r w:rsidR="00656AFF" w:rsidRPr="00070765">
        <w:t>.</w:t>
      </w:r>
    </w:p>
    <w:p w14:paraId="312BA04C" w14:textId="2FA31746" w:rsidR="00D40223" w:rsidRPr="00070765" w:rsidRDefault="00D40223" w:rsidP="00D40223">
      <w:pPr>
        <w:pStyle w:val="83ErlText"/>
      </w:pPr>
      <w:r w:rsidRPr="00070765">
        <w:t xml:space="preserve">Einbringende Stelle: </w:t>
      </w:r>
      <w:sdt>
        <w:sdtPr>
          <w:alias w:val="Abteilung bzw. Fachabteilung"/>
          <w:tag w:val="Abteilung bzw. Fachabteilung"/>
          <w:id w:val="1580946387"/>
          <w:placeholder>
            <w:docPart w:val="DB3952F860C840449349FC6C05A19911"/>
          </w:placeholder>
          <w:dropDownList>
            <w:listItem w:value="Wählen Sie ein Element aus."/>
            <w:listItem w:displayText="Abteilung 1 Organisation und Informationstechnik" w:value="Abteilung 1 Organisation und Informationstechnik"/>
            <w:listItem w:displayText="Abteilung 2 Zentrale Dienste" w:value="Abteilung 2 Zentrale Dienste"/>
            <w:listItem w:displayText="Abteilung 3 Verfassung und Inneres" w:value="Abteilung 3 Verfassung und Inneres"/>
            <w:listItem w:displayText="Abteilung 3 Verfassung und Inneres - FA Verfassungsdienst" w:value="Abteilung 3 Verfassung und Inneres - FA Verfassungsdienst"/>
            <w:listItem w:displayText="Abteilung 4 Finanzen" w:value="Abteilung 4 Finanzen"/>
            <w:listItem w:displayText="Abteilung 4 Finanzen - FA Landesbuchhaltung" w:value="Abteilung 4 Finanzen - FA Landesbuchhaltung"/>
            <w:listItem w:displayText="Abteilung 5 Personal" w:value="Abteilung 5 Personal"/>
            <w:listItem w:displayText="Abteilung 6 Bildung und Gesellschaft" w:value="Abteilung 6 Bildung und Gesellschaft"/>
            <w:listItem w:displayText="Abteilung 6 Bildung und Gesellschaft - FA Berufsbildendes Schulwesen" w:value="Abteilung 6 Bildung und Gesellschaft - FA Berufsbildendes Schulwesen"/>
            <w:listItem w:displayText="Abteilung 6 Bildung und Gesellschaft - FA Gesellschaft" w:value="Abteilung 6 Bildung und Gesellschaft - FA Gesellschaft"/>
            <w:listItem w:displayText="Abteilung 7 Gemeinden, Wahlen und ländlicher Wegebau" w:value="Abteilung 7 Gemeinden, Wahlen und ländlicher Wegebau"/>
            <w:listItem w:displayText="Abteilung 8 Gesundheit, Pflege und Wissenschaft" w:value="Abteilung 8 Gesundheit, Pflege und Wissenschaft"/>
            <w:listItem w:displayText="Abteilung 8 Gesundheit, Pflege und Wissenschaft - FA Gesundheit und Pflegemanagement" w:value="Abteilung 8 Gesundheit, Pflege und Wissenschaft - FA Gesundheit und Pflegemanagement"/>
            <w:listItem w:displayText="Abteilung 9 Kultur, Europa, Außenbeziehungen" w:value="Abteilung 9 Kultur, Europa, Außenbeziehungen"/>
            <w:listItem w:displayText="Abteilung 10 Land- und Forstwirtschaft" w:value="Abteilung 10 Land- und Forstwirtschaft"/>
            <w:listItem w:displayText="Abteilung 11 Soziales, Arbeit und Integration" w:value="Abteilung 11 Soziales, Arbeit und Integration"/>
            <w:listItem w:displayText="Abteilung 11 Soziales, Arbeit und Integration - FA Soziales und Arbeit" w:value="Abteilung 11 Soziales, Arbeit und Integration - FA Soziales und Arbeit"/>
            <w:listItem w:displayText="Abteilung 12 Wirtschaft, Tourismus, Sport" w:value="Abteilung 12 Wirtschaft, Tourismus, Sport"/>
            <w:listItem w:displayText="Abteilung 13 Umwelt und Raumordnung" w:value="Abteilung 13 Umwelt und Raumordnung"/>
            <w:listItem w:displayText="Abteilung 14 Wasserwirtschaft, Ressourcen und Nachhaltigkeit" w:value="Abteilung 14 Wasserwirtschaft, Ressourcen und Nachhaltigkeit"/>
            <w:listItem w:displayText="Abteilung 15 Energie, Wohnbau, Technik" w:value="Abteilung 15 Energie, Wohnbau, Technik"/>
            <w:listItem w:displayText="Abteilung 15 Energie, Wohnbau, Technik - FA Energie und Wohnbau" w:value="Abteilung 15 Energie, Wohnbau, Technik - FA Energie und Wohnbau"/>
            <w:listItem w:displayText="Abteilung 16 Verkehr und Landeshochbau" w:value="Abteilung 16 Verkehr und Landeshochbau"/>
            <w:listItem w:displayText="Abteilung 16 Verkehr und Landeshochbau - FA Straßenerhaltungsdienst" w:value="Abteilung 16 Verkehr und Landeshochbau - FA Straßenerhaltungsdienst"/>
            <w:listItem w:displayText="Abteilung 17 Landes- und Regionalentwicklung" w:value="Abteilung 17 Landes- und Regionalentwicklung"/>
            <w:listItem w:displayText="Landesamtsdirektion" w:value="Landesamtsdirektion"/>
            <w:listItem w:displayText="Landesamtsdirektion - FA Katastrophenschutz" w:value="Landesamtsdirektion - FA Katastrophenschutz"/>
          </w:dropDownList>
        </w:sdtPr>
        <w:sdtEndPr/>
        <w:sdtContent>
          <w:r w:rsidR="00C0562E" w:rsidRPr="00070765">
            <w:t>Abteilung 13 Umwelt und Raumordnung</w:t>
          </w:r>
        </w:sdtContent>
      </w:sdt>
    </w:p>
    <w:p w14:paraId="71B149D1" w14:textId="175DB257" w:rsidR="00D40223" w:rsidRPr="00070765" w:rsidRDefault="00D40223" w:rsidP="00D40223">
      <w:pPr>
        <w:pStyle w:val="83ErlText"/>
      </w:pPr>
      <w:r w:rsidRPr="00070765">
        <w:t xml:space="preserve">Laufendes Finanzjahr: </w:t>
      </w:r>
      <w:r w:rsidR="00464BFB" w:rsidRPr="00070765">
        <w:t>202</w:t>
      </w:r>
      <w:r w:rsidR="00FD744F">
        <w:t>6</w:t>
      </w:r>
    </w:p>
    <w:p w14:paraId="3969B855" w14:textId="1A32CE21" w:rsidR="00D40223" w:rsidRPr="00070765" w:rsidRDefault="00D40223" w:rsidP="00D40223">
      <w:pPr>
        <w:pStyle w:val="83ErlText"/>
      </w:pPr>
      <w:r w:rsidRPr="00070765">
        <w:t xml:space="preserve">Jahr des Inkrafttretens/Wirksamwerdens: </w:t>
      </w:r>
      <w:r w:rsidR="00464BFB" w:rsidRPr="00070765">
        <w:t>202</w:t>
      </w:r>
      <w:r w:rsidR="00FD744F">
        <w:t>6</w:t>
      </w:r>
    </w:p>
    <w:p w14:paraId="27D173D1" w14:textId="77777777" w:rsidR="00D40223" w:rsidRPr="00070765" w:rsidRDefault="00D40223" w:rsidP="00D40223">
      <w:pPr>
        <w:pStyle w:val="83ErlText"/>
      </w:pPr>
    </w:p>
    <w:p w14:paraId="2954D1B9" w14:textId="0F7B8947" w:rsidR="00D40223" w:rsidRPr="00070765" w:rsidRDefault="00D40223" w:rsidP="00D40223">
      <w:pPr>
        <w:pStyle w:val="82ErlUeberschrL"/>
      </w:pPr>
      <w:r w:rsidRPr="00070765">
        <w:t>Beitrag zu Wirkungsziel im Landesbudget</w:t>
      </w:r>
    </w:p>
    <w:p w14:paraId="35FE73E9" w14:textId="77777777" w:rsidR="00D40223" w:rsidRPr="00070765" w:rsidRDefault="00D40223" w:rsidP="00D40223">
      <w:pPr>
        <w:pStyle w:val="83ErlText"/>
      </w:pPr>
      <w:r w:rsidRPr="00070765">
        <w:t>Das Vorhaben trägt zu folgendem Wirkungsziel bei</w:t>
      </w:r>
      <w:r w:rsidR="00F6399E" w:rsidRPr="00070765">
        <w:t>:</w:t>
      </w:r>
    </w:p>
    <w:p w14:paraId="7DB172FB" w14:textId="24A690AF" w:rsidR="00C0562E" w:rsidRPr="00070765" w:rsidRDefault="00C0562E" w:rsidP="00621767">
      <w:pPr>
        <w:pStyle w:val="83ErlText"/>
        <w:rPr>
          <w:rFonts w:eastAsiaTheme="minorHAnsi"/>
          <w:lang w:val="de-DE" w:eastAsia="en-US"/>
        </w:rPr>
      </w:pPr>
      <w:r w:rsidRPr="00070765">
        <w:rPr>
          <w:rFonts w:eastAsiaTheme="minorHAnsi"/>
          <w:lang w:val="de-DE" w:eastAsia="en-US"/>
        </w:rPr>
        <w:t>Bereich Landes</w:t>
      </w:r>
      <w:r w:rsidR="00464BFB" w:rsidRPr="00070765">
        <w:rPr>
          <w:rFonts w:eastAsiaTheme="minorHAnsi"/>
          <w:lang w:val="de-DE" w:eastAsia="en-US"/>
        </w:rPr>
        <w:t xml:space="preserve">rat </w:t>
      </w:r>
      <w:proofErr w:type="spellStart"/>
      <w:r w:rsidR="00464BFB" w:rsidRPr="00070765">
        <w:rPr>
          <w:rFonts w:eastAsiaTheme="minorHAnsi"/>
          <w:lang w:val="de-DE" w:eastAsia="en-US"/>
        </w:rPr>
        <w:t>Amesbauer</w:t>
      </w:r>
      <w:proofErr w:type="spellEnd"/>
      <w:r w:rsidR="00464BFB" w:rsidRPr="00070765">
        <w:rPr>
          <w:rFonts w:eastAsiaTheme="minorHAnsi"/>
          <w:lang w:val="de-DE" w:eastAsia="en-US"/>
        </w:rPr>
        <w:t xml:space="preserve"> </w:t>
      </w:r>
    </w:p>
    <w:p w14:paraId="453A4D87" w14:textId="366E986C" w:rsidR="00BC2A59" w:rsidRPr="00070765" w:rsidRDefault="00C0562E" w:rsidP="00621767">
      <w:pPr>
        <w:pStyle w:val="83ErlText"/>
        <w:rPr>
          <w:rFonts w:eastAsiaTheme="minorHAnsi"/>
          <w:lang w:val="de-DE" w:eastAsia="en-US"/>
        </w:rPr>
      </w:pPr>
      <w:r w:rsidRPr="00070765">
        <w:rPr>
          <w:rFonts w:eastAsiaTheme="minorHAnsi"/>
          <w:lang w:val="de-DE" w:eastAsia="en-US"/>
        </w:rPr>
        <w:t>Globalbudget Umwelt und Raumordnung: „Umweltrechtliche Verfahren werden effizient und</w:t>
      </w:r>
      <w:r w:rsidR="008B34A3" w:rsidRPr="00070765">
        <w:rPr>
          <w:rFonts w:eastAsiaTheme="minorHAnsi"/>
          <w:lang w:val="de-DE" w:eastAsia="en-US"/>
        </w:rPr>
        <w:t xml:space="preserve"> </w:t>
      </w:r>
      <w:r w:rsidRPr="00070765">
        <w:rPr>
          <w:rFonts w:eastAsiaTheme="minorHAnsi"/>
          <w:lang w:val="de-DE" w:eastAsia="en-US"/>
        </w:rPr>
        <w:t>qualitätsvoll abgewickelt“</w:t>
      </w:r>
    </w:p>
    <w:p w14:paraId="774AF6C7" w14:textId="11EA281B" w:rsidR="00BC2A59" w:rsidRPr="00070765" w:rsidRDefault="00D40223" w:rsidP="00BC2A59">
      <w:pPr>
        <w:pStyle w:val="81ErlUeberschrZ"/>
      </w:pPr>
      <w:r w:rsidRPr="00070765">
        <w:t>Problemanalyse</w:t>
      </w:r>
    </w:p>
    <w:p w14:paraId="232C30B4" w14:textId="114E2BDB" w:rsidR="00BC2A59" w:rsidRPr="00070765" w:rsidRDefault="00D40223" w:rsidP="00BC2A59">
      <w:pPr>
        <w:pStyle w:val="82ErlUeberschrL"/>
      </w:pPr>
      <w:r w:rsidRPr="00070765">
        <w:t>Anlass und Zweck, Problemdefinition</w:t>
      </w:r>
    </w:p>
    <w:p w14:paraId="601C53FF" w14:textId="77777777" w:rsidR="00376A83" w:rsidRDefault="003217E0" w:rsidP="003F1E6B">
      <w:pPr>
        <w:pStyle w:val="83ErlText"/>
      </w:pPr>
      <w:r w:rsidRPr="00070765">
        <w:t>Mit d</w:t>
      </w:r>
      <w:r w:rsidR="00BC2A59" w:rsidRPr="00070765">
        <w:t>e</w:t>
      </w:r>
      <w:r w:rsidRPr="00070765">
        <w:t xml:space="preserve">r Verordnungsermächtigung in § 13a Abs. 3 </w:t>
      </w:r>
      <w:proofErr w:type="spellStart"/>
      <w:r w:rsidRPr="00070765">
        <w:t>StROG</w:t>
      </w:r>
      <w:proofErr w:type="spellEnd"/>
      <w:r w:rsidRPr="00070765">
        <w:t>, die mit der Novelle LGBl.</w:t>
      </w:r>
      <w:r w:rsidR="0026371F" w:rsidRPr="00070765">
        <w:t xml:space="preserve"> </w:t>
      </w:r>
      <w:r w:rsidRPr="00070765">
        <w:t>Nr. 45/2022, eingefügt wurde, wurde die Möglichkeit eröffnet, Flächen für Solar- und Photovoltaik-Freiflächenanlagen sowie für Energieprojekte mit einer Flächeninanspruchnahme von mehr als 10 ha auszuweisen.</w:t>
      </w:r>
      <w:r w:rsidR="00334608" w:rsidRPr="00070765">
        <w:t xml:space="preserve"> </w:t>
      </w:r>
    </w:p>
    <w:p w14:paraId="7FEA1892" w14:textId="778181E9" w:rsidR="003F1E6B" w:rsidRPr="00070765" w:rsidRDefault="00376A83" w:rsidP="003F1E6B">
      <w:pPr>
        <w:pStyle w:val="83ErlText"/>
      </w:pPr>
      <w:r>
        <w:t>Im direkten Anschluss an die bereits mit der Sonderstandortverordnung, LGBl.</w:t>
      </w:r>
      <w:r w:rsidR="002B18B3">
        <w:t xml:space="preserve"> </w:t>
      </w:r>
      <w:r>
        <w:t>Nr. 86/2025, festgelegten Flächen für Photovoltaik-Freiflächenanlagen sollen neue geeignete Flächen festgelegt und dadurch die Möglichkeit eröffnet werden, zusätzliche Anlagen zu errichten.</w:t>
      </w:r>
    </w:p>
    <w:p w14:paraId="16FAEA73" w14:textId="77777777" w:rsidR="003C116D" w:rsidRPr="00070765" w:rsidRDefault="003C116D" w:rsidP="003C116D">
      <w:pPr>
        <w:pStyle w:val="83ErlText"/>
      </w:pPr>
    </w:p>
    <w:p w14:paraId="0B034928" w14:textId="7EF539D6" w:rsidR="00D40223" w:rsidRPr="00070765" w:rsidRDefault="00D40223" w:rsidP="00D40223">
      <w:pPr>
        <w:pStyle w:val="82ErlUeberschrL"/>
      </w:pPr>
      <w:r w:rsidRPr="00070765">
        <w:t>Nullszenario und allfällige Alternativen</w:t>
      </w:r>
    </w:p>
    <w:p w14:paraId="61886FD7" w14:textId="6B2B2E19" w:rsidR="00423A1C" w:rsidRPr="00070765" w:rsidRDefault="00334608" w:rsidP="00F46FA3">
      <w:pPr>
        <w:pStyle w:val="83ErlText"/>
      </w:pPr>
      <w:r w:rsidRPr="00070765">
        <w:t>Die überörtliche Widmungsfestlegung dient der Verfahrensbeschleunigung und Entlastung der Gemeinden.</w:t>
      </w:r>
      <w:r w:rsidR="00423A1C" w:rsidRPr="00070765">
        <w:t xml:space="preserve"> Die Alternative von ausschließlich auf </w:t>
      </w:r>
      <w:r w:rsidR="003C116D" w:rsidRPr="00070765">
        <w:t>örtlicher Ebene durchzuführenden</w:t>
      </w:r>
      <w:r w:rsidR="00423A1C" w:rsidRPr="00070765">
        <w:t xml:space="preserve"> </w:t>
      </w:r>
      <w:r w:rsidR="00BA27E9" w:rsidRPr="00070765">
        <w:t>Raumordnungs</w:t>
      </w:r>
      <w:r w:rsidR="00423A1C" w:rsidRPr="00070765">
        <w:t>verfahren erschwert eine rasche Errichtung von P</w:t>
      </w:r>
      <w:r w:rsidR="00F35E9B" w:rsidRPr="00070765">
        <w:t>hotovoltaik</w:t>
      </w:r>
      <w:r w:rsidR="003C116D" w:rsidRPr="00070765">
        <w:t>-Freiflächena</w:t>
      </w:r>
      <w:r w:rsidR="00423A1C" w:rsidRPr="00070765">
        <w:t>nlagen und bietet keine Gewährleistung der Zielerreichung bis 2030.</w:t>
      </w:r>
    </w:p>
    <w:p w14:paraId="697232B8" w14:textId="77777777" w:rsidR="000A624D" w:rsidRDefault="000A624D" w:rsidP="00D40223">
      <w:pPr>
        <w:pStyle w:val="81ErlUeberschrZ"/>
      </w:pPr>
    </w:p>
    <w:p w14:paraId="3F8C671B" w14:textId="3293C17A" w:rsidR="00D40223" w:rsidRPr="00070765" w:rsidRDefault="00D40223" w:rsidP="00D40223">
      <w:pPr>
        <w:pStyle w:val="81ErlUeberschrZ"/>
      </w:pPr>
      <w:r w:rsidRPr="00070765">
        <w:t>Ziele</w:t>
      </w:r>
    </w:p>
    <w:p w14:paraId="478F9B6B" w14:textId="77777777" w:rsidR="00376A83" w:rsidRPr="00376A83" w:rsidRDefault="00465F9D" w:rsidP="00376A83">
      <w:pPr>
        <w:pStyle w:val="85ErlAufzaehlg"/>
        <w:rPr>
          <w:bCs/>
        </w:rPr>
      </w:pPr>
      <w:bookmarkStart w:id="1" w:name="_Hlk198737778"/>
      <w:r w:rsidRPr="00070765">
        <w:rPr>
          <w:bCs/>
        </w:rPr>
        <w:t>1.</w:t>
      </w:r>
      <w:r w:rsidRPr="00070765">
        <w:rPr>
          <w:bCs/>
        </w:rPr>
        <w:tab/>
      </w:r>
      <w:bookmarkEnd w:id="1"/>
      <w:r w:rsidR="00376A83" w:rsidRPr="00376A83">
        <w:rPr>
          <w:bCs/>
        </w:rPr>
        <w:t>Erhöhung des Anteiles der Stromerzeugung aus erneuerbaren Energieträgern durch die Vergrößerung einer als Sonderstandort für eine Photovoltaik-Freiflächenanlage festgelegten Fläche</w:t>
      </w:r>
    </w:p>
    <w:p w14:paraId="0BCCC99F" w14:textId="6B4A2126" w:rsidR="003F1E6B" w:rsidRPr="00070765" w:rsidRDefault="00465F9D" w:rsidP="00465F9D">
      <w:pPr>
        <w:pStyle w:val="85ErlAufzaehlg"/>
      </w:pPr>
      <w:r w:rsidRPr="00070765">
        <w:tab/>
      </w:r>
      <w:r w:rsidR="003F1E6B" w:rsidRPr="00070765">
        <w:rPr>
          <w:u w:val="single"/>
        </w:rPr>
        <w:t>Beschreibung des Ziels</w:t>
      </w:r>
      <w:r w:rsidR="003F1E6B" w:rsidRPr="00070765">
        <w:t>:</w:t>
      </w:r>
    </w:p>
    <w:p w14:paraId="53554572" w14:textId="30AFE854" w:rsidR="00F35E9B" w:rsidRPr="00070765" w:rsidRDefault="00465F9D" w:rsidP="007246F3">
      <w:pPr>
        <w:pStyle w:val="85ErlAufzaehlg"/>
      </w:pPr>
      <w:bookmarkStart w:id="2" w:name="_Hlk198737787"/>
      <w:r w:rsidRPr="00070765">
        <w:tab/>
      </w:r>
      <w:r w:rsidR="00452C7F" w:rsidRPr="00376A83">
        <w:t xml:space="preserve">Auf Grundlage </w:t>
      </w:r>
      <w:r w:rsidR="00381CBE" w:rsidRPr="00376A83">
        <w:t xml:space="preserve">der Zielsetzungen </w:t>
      </w:r>
      <w:r w:rsidR="00452C7F" w:rsidRPr="00376A83">
        <w:t>des Erneuerbare-Ausbau-Gesetzes (EAG)</w:t>
      </w:r>
      <w:r w:rsidR="00381CBE" w:rsidRPr="00376A83">
        <w:t xml:space="preserve"> ist ausgehend von der Produktion im Jahr 2020 die jährliche Stromerzeugung aus erneuerbaren Quellen bis zum Jahr 2030 mengenwirksam um 27 TWh zu steigern. Davon sollen 11 TWh auf Photovoltaik entfallen. Für die Steiermark ergibt sich demnach der Bedarf an einer Stromerzeugung durch Photovoltaik-Anl</w:t>
      </w:r>
      <w:r w:rsidR="00F35E9B" w:rsidRPr="00376A83">
        <w:t xml:space="preserve">agen im </w:t>
      </w:r>
      <w:r w:rsidR="00F35E9B" w:rsidRPr="00376A83">
        <w:lastRenderedPageBreak/>
        <w:t>Ausmaß von 2,15 TWh. Unter der Annahme, dass etwa 60 % davon durch Photovoltaik-Freiflächenanlagen erreicht werden müssen, ergibt sich ein Gesamtflächenbedarf von ca. 2.200 bis 2</w:t>
      </w:r>
      <w:r w:rsidR="0045526A" w:rsidRPr="00376A83">
        <w:t>.</w:t>
      </w:r>
      <w:r w:rsidR="00F35E9B" w:rsidRPr="00376A83">
        <w:t xml:space="preserve">400 ha. Durch die Festlegung </w:t>
      </w:r>
      <w:r w:rsidR="009A5055" w:rsidRPr="00376A83">
        <w:t xml:space="preserve">einer </w:t>
      </w:r>
      <w:r w:rsidR="00376A83" w:rsidRPr="00376A83">
        <w:t xml:space="preserve">zusätzlichen </w:t>
      </w:r>
      <w:r w:rsidR="009A5055" w:rsidRPr="00376A83">
        <w:t xml:space="preserve">Fläche als Sonderstandort für eine Photovoltaik-Freiflächenanlage </w:t>
      </w:r>
      <w:r w:rsidR="00F35E9B" w:rsidRPr="00376A83">
        <w:t xml:space="preserve">soll ein </w:t>
      </w:r>
      <w:r w:rsidR="009A5055" w:rsidRPr="00376A83">
        <w:t>weiterer</w:t>
      </w:r>
      <w:r w:rsidR="00F35E9B" w:rsidRPr="00376A83">
        <w:t xml:space="preserve"> Schritt zur Umsetzung dieses Zieles gesetzt werden</w:t>
      </w:r>
      <w:bookmarkEnd w:id="2"/>
      <w:r w:rsidR="00F35E9B" w:rsidRPr="00376A83">
        <w:t>.</w:t>
      </w:r>
    </w:p>
    <w:p w14:paraId="5E504C35" w14:textId="77777777" w:rsidR="007246F3" w:rsidRPr="00070765" w:rsidRDefault="007246F3" w:rsidP="007246F3">
      <w:pPr>
        <w:pStyle w:val="09Abstand"/>
      </w:pPr>
    </w:p>
    <w:p w14:paraId="7F5C6D6D" w14:textId="77777777" w:rsidR="003F1E6B" w:rsidRPr="00070765" w:rsidRDefault="003F1E6B" w:rsidP="003F1E6B">
      <w:pPr>
        <w:pStyle w:val="81ErlUeberschrZ"/>
      </w:pPr>
      <w:r w:rsidRPr="00070765">
        <w:t>Maßnahmen</w:t>
      </w:r>
    </w:p>
    <w:p w14:paraId="2696CBF1" w14:textId="06E443FA" w:rsidR="00443809" w:rsidRPr="00070765" w:rsidRDefault="00FB0289" w:rsidP="007246F3">
      <w:pPr>
        <w:pStyle w:val="85ErlAufzaehlg"/>
      </w:pPr>
      <w:r w:rsidRPr="00070765">
        <w:t>-</w:t>
      </w:r>
      <w:r w:rsidR="007246F3" w:rsidRPr="00070765">
        <w:tab/>
      </w:r>
      <w:r w:rsidR="003F1E6B" w:rsidRPr="00070765">
        <w:t xml:space="preserve">Nutzung des Solarkraftpotenzials durch Flächen- und Standortsicherung in Form der </w:t>
      </w:r>
      <w:r w:rsidR="00376A83">
        <w:t xml:space="preserve">Vergrößerung </w:t>
      </w:r>
      <w:r w:rsidR="00566C66">
        <w:t xml:space="preserve">der Flächen des bestehenden </w:t>
      </w:r>
      <w:r w:rsidR="00443809" w:rsidRPr="00070765">
        <w:t>Sonderstandort</w:t>
      </w:r>
      <w:r w:rsidR="00566C66">
        <w:t>es</w:t>
      </w:r>
      <w:r w:rsidR="00443809" w:rsidRPr="00070765">
        <w:t xml:space="preserve"> für eine Photovoltaik-Freiflächenanlage</w:t>
      </w:r>
      <w:r w:rsidR="00464BFB" w:rsidRPr="00070765">
        <w:t>.</w:t>
      </w:r>
    </w:p>
    <w:p w14:paraId="27A46405" w14:textId="290F50E8" w:rsidR="003F1E6B" w:rsidRPr="00070765" w:rsidRDefault="007246F3" w:rsidP="007246F3">
      <w:pPr>
        <w:pStyle w:val="85ErlAufzaehlg"/>
        <w:rPr>
          <w:u w:val="single"/>
        </w:rPr>
      </w:pPr>
      <w:r w:rsidRPr="00070765">
        <w:tab/>
      </w:r>
      <w:r w:rsidR="003F1E6B" w:rsidRPr="00070765">
        <w:rPr>
          <w:u w:val="single"/>
        </w:rPr>
        <w:t>Beschreibung der Maßnahme:</w:t>
      </w:r>
    </w:p>
    <w:p w14:paraId="1E6540CC" w14:textId="38AC268E" w:rsidR="001B51DC" w:rsidRPr="00070765" w:rsidRDefault="007246F3" w:rsidP="007246F3">
      <w:pPr>
        <w:pStyle w:val="85ErlAufzaehlg"/>
      </w:pPr>
      <w:r w:rsidRPr="00070765">
        <w:tab/>
      </w:r>
      <w:r w:rsidR="00687B12" w:rsidRPr="00070765">
        <w:t xml:space="preserve">Es werden in der </w:t>
      </w:r>
      <w:r w:rsidR="000C6C14" w:rsidRPr="00070765">
        <w:t>Stadtg</w:t>
      </w:r>
      <w:r w:rsidR="00687B12" w:rsidRPr="00070765">
        <w:t xml:space="preserve">emeinde </w:t>
      </w:r>
      <w:r w:rsidR="00FA2F5C" w:rsidRPr="00070765">
        <w:t>Kapfenberg</w:t>
      </w:r>
      <w:r w:rsidR="00687B12" w:rsidRPr="00070765">
        <w:t xml:space="preserve"> </w:t>
      </w:r>
      <w:r w:rsidR="00566C66">
        <w:t xml:space="preserve">zusätzliche </w:t>
      </w:r>
      <w:r w:rsidR="00687B12" w:rsidRPr="00070765">
        <w:t>Flächen</w:t>
      </w:r>
      <w:r w:rsidR="00CB0E15" w:rsidRPr="00070765">
        <w:t xml:space="preserve"> festgelegt</w:t>
      </w:r>
      <w:r w:rsidR="000C6C14" w:rsidRPr="00070765">
        <w:t>,</w:t>
      </w:r>
      <w:r w:rsidR="00687B12" w:rsidRPr="00070765">
        <w:t xml:space="preserve"> auf welchen die Errichtung einer Photovoltaik-Freiflächenanlage raumordnungsrechtlich zulässig ist</w:t>
      </w:r>
      <w:r w:rsidR="00566C66">
        <w:t>,</w:t>
      </w:r>
      <w:r w:rsidR="00687B12" w:rsidRPr="00070765">
        <w:t xml:space="preserve"> und </w:t>
      </w:r>
      <w:proofErr w:type="spellStart"/>
      <w:r w:rsidR="00687B12" w:rsidRPr="00070765">
        <w:t>planlich</w:t>
      </w:r>
      <w:proofErr w:type="spellEnd"/>
      <w:r w:rsidR="00687B12" w:rsidRPr="00070765">
        <w:t xml:space="preserve"> im Maßstab 1:</w:t>
      </w:r>
      <w:r w:rsidR="00FA2F5C" w:rsidRPr="00070765">
        <w:t>5</w:t>
      </w:r>
      <w:r w:rsidR="00687B12" w:rsidRPr="00070765">
        <w:t xml:space="preserve">.000 abgegrenzt (Anlage 1). </w:t>
      </w:r>
    </w:p>
    <w:p w14:paraId="0538D64F" w14:textId="24AEF237" w:rsidR="00443809" w:rsidRPr="00070765" w:rsidRDefault="00FB0289" w:rsidP="00FB0289">
      <w:pPr>
        <w:pStyle w:val="85ErlAufzaehlg"/>
        <w:rPr>
          <w:szCs w:val="18"/>
        </w:rPr>
      </w:pPr>
      <w:r w:rsidRPr="00070765">
        <w:rPr>
          <w:szCs w:val="18"/>
        </w:rPr>
        <w:t>-</w:t>
      </w:r>
      <w:r w:rsidRPr="00070765">
        <w:rPr>
          <w:szCs w:val="18"/>
        </w:rPr>
        <w:tab/>
      </w:r>
      <w:r w:rsidR="001B51DC" w:rsidRPr="00070765">
        <w:rPr>
          <w:szCs w:val="18"/>
        </w:rPr>
        <w:t xml:space="preserve">Festlegung von Maßnahmen zur Erhaltung und Verbesserung der ökologischen Funktionen und zur standortgerechten Einbindung </w:t>
      </w:r>
      <w:r w:rsidR="00246B83" w:rsidRPr="00070765">
        <w:rPr>
          <w:szCs w:val="18"/>
        </w:rPr>
        <w:t xml:space="preserve">der Photovoltaik-Freiflächenanlage </w:t>
      </w:r>
      <w:r w:rsidR="001B51DC" w:rsidRPr="00070765">
        <w:rPr>
          <w:szCs w:val="18"/>
        </w:rPr>
        <w:t xml:space="preserve">in den </w:t>
      </w:r>
      <w:r w:rsidR="00687B12" w:rsidRPr="00070765">
        <w:rPr>
          <w:szCs w:val="18"/>
        </w:rPr>
        <w:t xml:space="preserve">Natur- und </w:t>
      </w:r>
      <w:r w:rsidR="001B51DC" w:rsidRPr="00070765">
        <w:rPr>
          <w:szCs w:val="18"/>
        </w:rPr>
        <w:t>Landschaftsraum.</w:t>
      </w:r>
    </w:p>
    <w:p w14:paraId="7516685A" w14:textId="02EE5EE5" w:rsidR="001B51DC" w:rsidRPr="00070765" w:rsidRDefault="00B30737" w:rsidP="00B30737">
      <w:pPr>
        <w:pStyle w:val="85ErlAufzaehlg"/>
      </w:pPr>
      <w:r w:rsidRPr="00070765">
        <w:tab/>
      </w:r>
      <w:r w:rsidR="001B51DC" w:rsidRPr="00070765">
        <w:rPr>
          <w:u w:val="single"/>
        </w:rPr>
        <w:t>Beschreibung der Maßnahme</w:t>
      </w:r>
      <w:r w:rsidR="001B51DC" w:rsidRPr="00070765">
        <w:t>:</w:t>
      </w:r>
    </w:p>
    <w:p w14:paraId="264762F7" w14:textId="3A19F7A7" w:rsidR="001B51DC" w:rsidRPr="00070765" w:rsidRDefault="00B30737" w:rsidP="00B30737">
      <w:pPr>
        <w:pStyle w:val="85ErlAufzaehlg"/>
      </w:pPr>
      <w:r w:rsidRPr="00070765">
        <w:tab/>
      </w:r>
      <w:r w:rsidR="00566C66">
        <w:t xml:space="preserve">Die bereits für den bestehenden Standort festgelegten </w:t>
      </w:r>
      <w:r w:rsidR="00246B83" w:rsidRPr="00070765">
        <w:t>Maßnahmen zur Minderung und zum Ausgleich negativer Umwel</w:t>
      </w:r>
      <w:r w:rsidR="00687B12" w:rsidRPr="00070765">
        <w:t>t</w:t>
      </w:r>
      <w:r w:rsidR="00246B83" w:rsidRPr="00070765">
        <w:t xml:space="preserve">auswirkungen </w:t>
      </w:r>
      <w:r w:rsidR="00566C66">
        <w:t>gelten auch für die zusätzlichen Flächen.</w:t>
      </w:r>
    </w:p>
    <w:p w14:paraId="3E15C005" w14:textId="77777777" w:rsidR="001B51DC" w:rsidRPr="00070765" w:rsidRDefault="001B51DC" w:rsidP="001B51DC">
      <w:pPr>
        <w:pStyle w:val="83ErlText"/>
      </w:pPr>
    </w:p>
    <w:p w14:paraId="75995FA2" w14:textId="49C2C3CB" w:rsidR="00D40223" w:rsidRPr="00070765" w:rsidRDefault="00D40223" w:rsidP="00326FC1">
      <w:pPr>
        <w:pStyle w:val="81ErlUeberschrZ"/>
        <w:jc w:val="left"/>
      </w:pPr>
      <w:r w:rsidRPr="00070765">
        <w:t>Finanzielle Auswirkungen auf den Landeshaushalt und andere öffentliche Haushalte</w:t>
      </w:r>
    </w:p>
    <w:p w14:paraId="07993C1C" w14:textId="33DA70C0" w:rsidR="003F1E6B" w:rsidRPr="00070765" w:rsidRDefault="003F1E6B" w:rsidP="003F1E6B">
      <w:pPr>
        <w:pStyle w:val="83ErlText"/>
      </w:pPr>
      <w:r w:rsidRPr="00070765">
        <w:t xml:space="preserve">Die beabsichtigte Regelung hat voraussichtlich keine Auswirkungen. Durch die </w:t>
      </w:r>
      <w:r w:rsidR="00443809" w:rsidRPr="00070765">
        <w:t xml:space="preserve">überörtliche </w:t>
      </w:r>
      <w:r w:rsidRPr="00070765">
        <w:t xml:space="preserve">Ausweisung </w:t>
      </w:r>
      <w:r w:rsidR="00443809" w:rsidRPr="00070765">
        <w:t>einer Fläche als Sonderstandort für eine Photovoltaik-Freiflächenanlage ist kein ergänzendes örtliches</w:t>
      </w:r>
      <w:r w:rsidRPr="00070765">
        <w:t xml:space="preserve"> Raumplanungsverfahren durchzuführen, weshalb von keinen zusätzlichen Kosten bzw. sogar von Einsparungen auf Gemeinde- und Landesebene auszugehen ist.</w:t>
      </w:r>
    </w:p>
    <w:p w14:paraId="5E2451AF" w14:textId="77777777" w:rsidR="00097C4E" w:rsidRPr="00070765" w:rsidRDefault="00097C4E" w:rsidP="003F1E6B">
      <w:pPr>
        <w:pStyle w:val="83ErlText"/>
      </w:pPr>
    </w:p>
    <w:p w14:paraId="7492B0AD" w14:textId="4FDE1FE2" w:rsidR="00D40223" w:rsidRPr="00070765" w:rsidRDefault="00D40223" w:rsidP="00B15FB9">
      <w:pPr>
        <w:pStyle w:val="81ErlUeberschrZ"/>
      </w:pPr>
      <w:r w:rsidRPr="00070765">
        <w:t>Auswirkungen auf die Gleichstellung von Frauen und Männern und die gesellschaftliche Vielfalt</w:t>
      </w:r>
    </w:p>
    <w:p w14:paraId="769638B1" w14:textId="3775AB9E" w:rsidR="00687B12" w:rsidRPr="00070765" w:rsidRDefault="00D40223" w:rsidP="00687B12">
      <w:pPr>
        <w:pStyle w:val="83ErlText"/>
      </w:pPr>
      <w:r w:rsidRPr="00070765">
        <w:t>Die beabsichtigte Regelung hat voraussichtlich keine Auswirkungen</w:t>
      </w:r>
      <w:r w:rsidR="00687B12" w:rsidRPr="00070765">
        <w:t>.</w:t>
      </w:r>
    </w:p>
    <w:p w14:paraId="0874C28C" w14:textId="03FB965B" w:rsidR="00326FC1" w:rsidRPr="00070765" w:rsidRDefault="00326FC1" w:rsidP="00D40223">
      <w:pPr>
        <w:pStyle w:val="09Abstand"/>
      </w:pPr>
    </w:p>
    <w:p w14:paraId="178711DD" w14:textId="1779F27A" w:rsidR="00326FC1" w:rsidRPr="00070765" w:rsidRDefault="00326FC1" w:rsidP="00097C4E">
      <w:pPr>
        <w:pStyle w:val="81ErlUeberschrZ"/>
        <w:rPr>
          <w:b w:val="0"/>
          <w:sz w:val="20"/>
        </w:rPr>
      </w:pPr>
      <w:r w:rsidRPr="00070765">
        <w:t>Auswirkungen auf die Umwelt/das Klima</w:t>
      </w:r>
    </w:p>
    <w:p w14:paraId="33C4FE3D" w14:textId="77777777" w:rsidR="00326FC1" w:rsidRPr="00070765" w:rsidRDefault="00326FC1" w:rsidP="00B30737">
      <w:pPr>
        <w:pStyle w:val="83ErlText"/>
      </w:pPr>
      <w:r w:rsidRPr="00070765">
        <w:t>Die beabsichtigte Regelung hat voraussichtlich folgende Auswirkungen:</w:t>
      </w:r>
    </w:p>
    <w:p w14:paraId="218B6703" w14:textId="6F46CE40" w:rsidR="00566C66" w:rsidRPr="00566C66" w:rsidRDefault="00566C66" w:rsidP="00566C66">
      <w:pPr>
        <w:pStyle w:val="83ErlText"/>
        <w:rPr>
          <w:bCs/>
        </w:rPr>
      </w:pPr>
      <w:r w:rsidRPr="00566C66">
        <w:rPr>
          <w:bCs/>
        </w:rPr>
        <w:t xml:space="preserve">Die </w:t>
      </w:r>
      <w:r w:rsidR="002B18B3">
        <w:rPr>
          <w:bCs/>
        </w:rPr>
        <w:t>Erweiterung</w:t>
      </w:r>
      <w:r w:rsidRPr="00566C66">
        <w:rPr>
          <w:bCs/>
        </w:rPr>
        <w:t xml:space="preserve"> eines bereits festgelegten PV-Sonderstandortes verbessert die Rahmenbedingungen für die Nutzung der Solarenergie zur Stromerzeugung. Die Produktion erneuerbarer Energie kann weiter gesteigert und die Dekarbonisierung in der Industrie unterstützt werden. </w:t>
      </w:r>
    </w:p>
    <w:p w14:paraId="142E87BD" w14:textId="7F455FBD" w:rsidR="00326FC1" w:rsidRDefault="008D24BD" w:rsidP="00B30737">
      <w:pPr>
        <w:pStyle w:val="83ErlText"/>
      </w:pPr>
      <w:r w:rsidRPr="00070765">
        <w:t xml:space="preserve">Leicht negative Umweltwirkungen ergeben sich in Bezug auf die Inanspruchnahme von Natur oder Landschaft (vgl. auch </w:t>
      </w:r>
      <w:r w:rsidR="001C3938" w:rsidRPr="00070765">
        <w:t xml:space="preserve">den </w:t>
      </w:r>
      <w:r w:rsidRPr="00070765">
        <w:t>Umweltbericht).</w:t>
      </w:r>
    </w:p>
    <w:p w14:paraId="7C215119" w14:textId="77777777" w:rsidR="00B15FB9" w:rsidRPr="00070765" w:rsidRDefault="00B15FB9" w:rsidP="00B30737">
      <w:pPr>
        <w:pStyle w:val="83ErlText"/>
      </w:pPr>
    </w:p>
    <w:p w14:paraId="100802AE" w14:textId="77777777" w:rsidR="00B15FB9" w:rsidRPr="00070765" w:rsidRDefault="00B15FB9" w:rsidP="00097C4E">
      <w:pPr>
        <w:pStyle w:val="81ErlUeberschrZ"/>
      </w:pPr>
      <w:r w:rsidRPr="00070765">
        <w:t>Verhältnismäßigkeitsprüfung im Sinne der Richtlinie (EU) 2018/958</w:t>
      </w:r>
    </w:p>
    <w:p w14:paraId="404287DF" w14:textId="62BF574A" w:rsidR="00B15FB9" w:rsidRPr="00070765" w:rsidRDefault="00B15FB9" w:rsidP="00B15FB9">
      <w:pPr>
        <w:pStyle w:val="83ErlText"/>
      </w:pPr>
      <w:r w:rsidRPr="00070765">
        <w:t>Die Durchführung einer Verhältnismäßigkeitsprüfung war nicht erforderlich, da die vorgeschlagene Regelung weder die Aufnahme noch die Ausübung eines reglementierten Berufs betrifft.</w:t>
      </w:r>
    </w:p>
    <w:p w14:paraId="25D87098" w14:textId="77777777" w:rsidR="00B15FB9" w:rsidRDefault="00B15FB9" w:rsidP="00B30737">
      <w:pPr>
        <w:pStyle w:val="83ErlText"/>
      </w:pPr>
    </w:p>
    <w:p w14:paraId="71653A4B" w14:textId="77777777" w:rsidR="00393480" w:rsidRPr="0098247A" w:rsidRDefault="00393480" w:rsidP="00393480">
      <w:pPr>
        <w:pStyle w:val="81ErlUeberschrZ"/>
      </w:pPr>
      <w:r w:rsidRPr="0098247A">
        <w:t>Umfeld der Normerzeugung</w:t>
      </w:r>
    </w:p>
    <w:p w14:paraId="537A5478" w14:textId="77777777" w:rsidR="00393480" w:rsidRPr="0098247A" w:rsidRDefault="00393480" w:rsidP="00393480">
      <w:pPr>
        <w:pStyle w:val="82ErlUeberschrL"/>
      </w:pPr>
      <w:r w:rsidRPr="0098247A">
        <w:t>Verhältnis zu den Rechtsvorschriften der Europäischen Union</w:t>
      </w:r>
    </w:p>
    <w:p w14:paraId="170757F0" w14:textId="77777777" w:rsidR="00393480" w:rsidRPr="0098247A" w:rsidRDefault="00393480" w:rsidP="00393480">
      <w:pPr>
        <w:pStyle w:val="83ErlText"/>
      </w:pPr>
      <w:r w:rsidRPr="0098247A">
        <w:t>Der Entwurf dient nicht der Durchführung oder Umsetzung von Unionsrecht.</w:t>
      </w:r>
    </w:p>
    <w:p w14:paraId="1EF17237" w14:textId="77777777" w:rsidR="00393480" w:rsidRPr="00B254B4" w:rsidRDefault="00393480" w:rsidP="00393480">
      <w:pPr>
        <w:pStyle w:val="82ErlUeberschrL"/>
      </w:pPr>
      <w:r w:rsidRPr="00B254B4">
        <w:lastRenderedPageBreak/>
        <w:t>Besonderheit</w:t>
      </w:r>
      <w:r>
        <w:t>en des Normerzeugungsverfahrens</w:t>
      </w:r>
    </w:p>
    <w:p w14:paraId="2FB76EB7" w14:textId="77777777" w:rsidR="00393480" w:rsidRDefault="00393480" w:rsidP="00393480">
      <w:pPr>
        <w:pStyle w:val="83ErlText"/>
      </w:pPr>
      <w:r w:rsidRPr="0098247A">
        <w:t xml:space="preserve">Gemäß </w:t>
      </w:r>
      <w:r>
        <w:t xml:space="preserve">§ 13a Abs. 4 in Verbindung mit § 14 Abs. 2 </w:t>
      </w:r>
      <w:proofErr w:type="spellStart"/>
      <w:r>
        <w:t>StROG</w:t>
      </w:r>
      <w:proofErr w:type="spellEnd"/>
      <w:r w:rsidRPr="0098247A">
        <w:t xml:space="preserve"> besteht ein Anhörungsrecht für </w:t>
      </w:r>
    </w:p>
    <w:p w14:paraId="2B1F27F1" w14:textId="77777777" w:rsidR="00393480" w:rsidRPr="003765F9" w:rsidRDefault="00393480" w:rsidP="00393480">
      <w:pPr>
        <w:pStyle w:val="83ErlText"/>
        <w:numPr>
          <w:ilvl w:val="0"/>
          <w:numId w:val="17"/>
        </w:numPr>
      </w:pPr>
      <w:r w:rsidRPr="003765F9">
        <w:t xml:space="preserve">die Landesregierungen anderer Bundesländer, soweit deren Interessen berührt werden, </w:t>
      </w:r>
    </w:p>
    <w:p w14:paraId="654C0AA3" w14:textId="77777777" w:rsidR="00393480" w:rsidRPr="003765F9" w:rsidRDefault="00393480" w:rsidP="00393480">
      <w:pPr>
        <w:pStyle w:val="83ErlText"/>
        <w:numPr>
          <w:ilvl w:val="0"/>
          <w:numId w:val="17"/>
        </w:numPr>
      </w:pPr>
      <w:r w:rsidRPr="003765F9">
        <w:t xml:space="preserve">die in der Region liegenden Gemeinden, </w:t>
      </w:r>
    </w:p>
    <w:p w14:paraId="3140F0FF" w14:textId="77777777" w:rsidR="00393480" w:rsidRPr="003765F9" w:rsidRDefault="00393480" w:rsidP="00393480">
      <w:pPr>
        <w:pStyle w:val="83ErlText"/>
        <w:numPr>
          <w:ilvl w:val="0"/>
          <w:numId w:val="17"/>
        </w:numPr>
      </w:pPr>
      <w:r w:rsidRPr="003765F9">
        <w:t xml:space="preserve">die Regionalversammlung gemäß § 14 Landes- und Regionalentwicklungsgesetz der Region, </w:t>
      </w:r>
    </w:p>
    <w:p w14:paraId="236A420D" w14:textId="77777777" w:rsidR="00393480" w:rsidRPr="003765F9" w:rsidRDefault="00393480" w:rsidP="00393480">
      <w:pPr>
        <w:pStyle w:val="83ErlText"/>
        <w:numPr>
          <w:ilvl w:val="0"/>
          <w:numId w:val="17"/>
        </w:numPr>
      </w:pPr>
      <w:r w:rsidRPr="003765F9">
        <w:t xml:space="preserve">die betroffenen Gemeinden der an das Planungsgebiet angrenzenden Planungsregionen, </w:t>
      </w:r>
    </w:p>
    <w:p w14:paraId="3E74B747" w14:textId="77777777" w:rsidR="00393480" w:rsidRPr="003765F9" w:rsidRDefault="00393480" w:rsidP="00393480">
      <w:pPr>
        <w:pStyle w:val="83ErlText"/>
        <w:numPr>
          <w:ilvl w:val="0"/>
          <w:numId w:val="17"/>
        </w:numPr>
      </w:pPr>
      <w:r w:rsidRPr="003765F9">
        <w:t xml:space="preserve">die Regionalvorstände gemäß § 15 Landes- und Regionalentwicklungsgesetz der angrenzenden Regionen, </w:t>
      </w:r>
    </w:p>
    <w:p w14:paraId="1EA7EE5F" w14:textId="77777777" w:rsidR="00393480" w:rsidRPr="003765F9" w:rsidRDefault="00393480" w:rsidP="00393480">
      <w:pPr>
        <w:pStyle w:val="83ErlText"/>
        <w:numPr>
          <w:ilvl w:val="0"/>
          <w:numId w:val="17"/>
        </w:numPr>
      </w:pPr>
      <w:r w:rsidRPr="003765F9">
        <w:t>die Kammer der Architekten und Ingenieurkonsulenten für Steiermark und Kärnten</w:t>
      </w:r>
      <w:r>
        <w:t>.</w:t>
      </w:r>
      <w:r w:rsidRPr="003765F9">
        <w:t xml:space="preserve"> </w:t>
      </w:r>
    </w:p>
    <w:p w14:paraId="65C3E637" w14:textId="581A1841" w:rsidR="00393480" w:rsidRPr="00070765" w:rsidRDefault="00393480" w:rsidP="00B30737">
      <w:pPr>
        <w:pStyle w:val="83ErlText"/>
        <w:sectPr w:rsidR="00393480" w:rsidRPr="00070765" w:rsidSect="00AF2BF4">
          <w:headerReference w:type="even" r:id="rId10"/>
          <w:headerReference w:type="default" r:id="rId11"/>
          <w:footerReference w:type="even" r:id="rId12"/>
          <w:footerReference w:type="default" r:id="rId13"/>
          <w:headerReference w:type="first" r:id="rId14"/>
          <w:footerReference w:type="first" r:id="rId15"/>
          <w:pgSz w:w="11901" w:h="16834" w:code="9"/>
          <w:pgMar w:top="1701" w:right="1701" w:bottom="1701" w:left="1701" w:header="567" w:footer="1304" w:gutter="0"/>
          <w:paperSrc w:first="517" w:other="517"/>
          <w:cols w:space="720"/>
          <w:titlePg/>
          <w:docGrid w:linePitch="272"/>
        </w:sectPr>
      </w:pPr>
    </w:p>
    <w:p w14:paraId="237C37D5" w14:textId="77777777" w:rsidR="00D40223" w:rsidRPr="00070765" w:rsidRDefault="00D40223" w:rsidP="003A7811">
      <w:pPr>
        <w:pStyle w:val="81ErlUeberschrZ"/>
        <w:tabs>
          <w:tab w:val="left" w:pos="0"/>
        </w:tabs>
        <w:rPr>
          <w:color w:val="auto"/>
        </w:rPr>
      </w:pPr>
      <w:r w:rsidRPr="00070765">
        <w:rPr>
          <w:color w:val="auto"/>
        </w:rPr>
        <w:lastRenderedPageBreak/>
        <w:t>II. Besonderer Teil</w:t>
      </w:r>
    </w:p>
    <w:p w14:paraId="310D04EC" w14:textId="77777777" w:rsidR="00922B4B" w:rsidRPr="00070765" w:rsidRDefault="00922B4B" w:rsidP="00262DB8">
      <w:pPr>
        <w:pStyle w:val="83ErlText"/>
        <w:rPr>
          <w:color w:val="auto"/>
        </w:rPr>
      </w:pPr>
    </w:p>
    <w:p w14:paraId="5D02D913" w14:textId="7C878256" w:rsidR="00922B4B" w:rsidRPr="00070765" w:rsidRDefault="00262DB8" w:rsidP="00922B4B">
      <w:pPr>
        <w:pStyle w:val="82ErlUeberschrL"/>
      </w:pPr>
      <w:r w:rsidRPr="00070765">
        <w:t xml:space="preserve">Zu </w:t>
      </w:r>
      <w:r w:rsidR="00566C66">
        <w:t xml:space="preserve">Z </w:t>
      </w:r>
      <w:r w:rsidR="00326FC1" w:rsidRPr="00070765">
        <w:t>1</w:t>
      </w:r>
      <w:r w:rsidR="00566C66">
        <w:t xml:space="preserve"> und 3</w:t>
      </w:r>
      <w:r w:rsidR="000C4EE3">
        <w:t xml:space="preserve"> (§ 1 und Anlage 1):</w:t>
      </w:r>
    </w:p>
    <w:p w14:paraId="0E72AC35" w14:textId="264FD719" w:rsidR="00566C66" w:rsidRPr="00566C66" w:rsidRDefault="00566C66" w:rsidP="00566C66">
      <w:pPr>
        <w:pStyle w:val="83ErlText"/>
      </w:pPr>
      <w:r>
        <w:t xml:space="preserve">Der </w:t>
      </w:r>
      <w:r w:rsidRPr="00566C66">
        <w:t xml:space="preserve">Sonderstandort zur Errichtung </w:t>
      </w:r>
      <w:r>
        <w:t>von</w:t>
      </w:r>
      <w:r w:rsidRPr="00566C66">
        <w:t xml:space="preserve"> Photovoltaik-Freiflächenanlage</w:t>
      </w:r>
      <w:r>
        <w:t xml:space="preserve">n wird durch die Hinzunahme von Grundstücken </w:t>
      </w:r>
      <w:r w:rsidR="002B18B3">
        <w:t>erweiter</w:t>
      </w:r>
      <w:r>
        <w:t xml:space="preserve">t. </w:t>
      </w:r>
      <w:r w:rsidR="0026371F" w:rsidRPr="00070765">
        <w:t xml:space="preserve">Auf </w:t>
      </w:r>
      <w:r w:rsidR="00235238" w:rsidRPr="00070765">
        <w:t xml:space="preserve">den in Anlage 1 gekennzeichneten Flächen ist die Errichtung </w:t>
      </w:r>
      <w:r>
        <w:t>von</w:t>
      </w:r>
      <w:r w:rsidR="00235238" w:rsidRPr="00070765">
        <w:t xml:space="preserve"> Photovoltaik-Freiflächenanlage</w:t>
      </w:r>
      <w:r>
        <w:t>n</w:t>
      </w:r>
      <w:r w:rsidR="00235238" w:rsidRPr="00070765">
        <w:t xml:space="preserve"> zulässig. </w:t>
      </w:r>
      <w:r w:rsidR="00A34074" w:rsidRPr="00070765">
        <w:t xml:space="preserve">Bei den als Sonderstandort festgelegten Flächen handelt es sich um </w:t>
      </w:r>
      <w:r w:rsidR="008216F6" w:rsidRPr="00070765">
        <w:t xml:space="preserve">eine </w:t>
      </w:r>
      <w:r w:rsidR="00A34074" w:rsidRPr="00070765">
        <w:t xml:space="preserve">unmittelbar wirkende Flächenausweisung der überörtlichen Raumordnung (überörtliche Widmungsfestlegung). Ein </w:t>
      </w:r>
      <w:r w:rsidR="00CA0097" w:rsidRPr="00070765">
        <w:t xml:space="preserve">örtliches </w:t>
      </w:r>
      <w:r w:rsidR="00A34074" w:rsidRPr="00070765">
        <w:t xml:space="preserve">Raumordnungsverfahren auf Gemeindeebene ist nicht mehr durchzuführen. </w:t>
      </w:r>
      <w:r w:rsidRPr="00566C66">
        <w:t xml:space="preserve">Die Anlage 1 enthält die </w:t>
      </w:r>
      <w:proofErr w:type="spellStart"/>
      <w:r w:rsidRPr="00566C66">
        <w:t>planliche</w:t>
      </w:r>
      <w:proofErr w:type="spellEnd"/>
      <w:r w:rsidRPr="00566C66">
        <w:t xml:space="preserve"> Darstellung der </w:t>
      </w:r>
      <w:r>
        <w:t xml:space="preserve">vergrößerten </w:t>
      </w:r>
      <w:r w:rsidRPr="00566C66">
        <w:t>Widmungsfläche im Maßstab 1:5</w:t>
      </w:r>
      <w:r w:rsidR="002B18B3">
        <w:t>.</w:t>
      </w:r>
      <w:r w:rsidRPr="00566C66">
        <w:t>000</w:t>
      </w:r>
      <w:r>
        <w:t>.</w:t>
      </w:r>
      <w:r w:rsidR="00393480">
        <w:t xml:space="preserve"> </w:t>
      </w:r>
      <w:r w:rsidR="00393480" w:rsidRPr="00393480">
        <w:t xml:space="preserve">Es gelten </w:t>
      </w:r>
      <w:r w:rsidR="00393480">
        <w:t xml:space="preserve">auch </w:t>
      </w:r>
      <w:r w:rsidR="00393480" w:rsidRPr="00393480">
        <w:t>für die zusätzlichen Flächen die Gestaltungsgrundsätze und -</w:t>
      </w:r>
      <w:proofErr w:type="spellStart"/>
      <w:r w:rsidR="00393480" w:rsidRPr="00393480">
        <w:t>maßnahmen</w:t>
      </w:r>
      <w:proofErr w:type="spellEnd"/>
      <w:r w:rsidR="00393480" w:rsidRPr="00393480">
        <w:t xml:space="preserve"> des § 2.</w:t>
      </w:r>
    </w:p>
    <w:p w14:paraId="4EC5DC73" w14:textId="6045150A" w:rsidR="00EB51B8" w:rsidRPr="00070765" w:rsidRDefault="00EB51B8" w:rsidP="00922B4B">
      <w:pPr>
        <w:pStyle w:val="83ErlText"/>
      </w:pPr>
    </w:p>
    <w:p w14:paraId="26410EFE" w14:textId="77777777" w:rsidR="00D40223" w:rsidRPr="00CD699C" w:rsidRDefault="00680AE9" w:rsidP="00173FA4">
      <w:pPr>
        <w:pStyle w:val="82ErlUeberschrL"/>
        <w:rPr>
          <w:color w:val="auto"/>
        </w:rPr>
      </w:pPr>
      <w:r w:rsidRPr="00070765">
        <w:rPr>
          <w:color w:val="auto"/>
        </w:rPr>
        <w:t xml:space="preserve">Anhang: </w:t>
      </w:r>
      <w:r w:rsidRPr="00070765">
        <w:rPr>
          <w:b w:val="0"/>
        </w:rPr>
        <w:t>Strategische Umweltprüfung mit Umweltbericht</w:t>
      </w:r>
    </w:p>
    <w:p w14:paraId="28E8F82C" w14:textId="77777777" w:rsidR="00E076AF" w:rsidRPr="00CD699C" w:rsidRDefault="00E076AF"/>
    <w:sectPr w:rsidR="00E076AF" w:rsidRPr="00CD699C" w:rsidSect="00314C1B">
      <w:headerReference w:type="even" r:id="rId16"/>
      <w:headerReference w:type="default" r:id="rId17"/>
      <w:headerReference w:type="first" r:id="rId18"/>
      <w:pgSz w:w="11901" w:h="16834" w:code="9"/>
      <w:pgMar w:top="1701" w:right="1701" w:bottom="1701" w:left="1701" w:header="567" w:footer="1304" w:gutter="0"/>
      <w:paperSrc w:first="517" w:other="51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589E" w14:textId="77777777" w:rsidR="007D3DFD" w:rsidRDefault="007D3DFD">
      <w:r>
        <w:separator/>
      </w:r>
    </w:p>
  </w:endnote>
  <w:endnote w:type="continuationSeparator" w:id="0">
    <w:p w14:paraId="3B205909" w14:textId="77777777" w:rsidR="007D3DFD" w:rsidRDefault="007D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3AF0" w14:textId="77777777" w:rsidR="0095637D" w:rsidRDefault="009563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090" w14:textId="77777777" w:rsidR="0095637D" w:rsidRDefault="0095637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8637" w14:textId="77777777" w:rsidR="0095637D" w:rsidRDefault="009563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D6D5" w14:textId="77777777" w:rsidR="007D3DFD" w:rsidRDefault="007D3DFD">
      <w:r>
        <w:separator/>
      </w:r>
    </w:p>
  </w:footnote>
  <w:footnote w:type="continuationSeparator" w:id="0">
    <w:p w14:paraId="566E8363" w14:textId="77777777" w:rsidR="007D3DFD" w:rsidRDefault="007D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3D2C" w14:textId="071AAC9A" w:rsidR="007D3DFD" w:rsidRDefault="007D3DFD" w:rsidP="00314C1B">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C8FB" w14:textId="059E3725" w:rsidR="007D3DFD" w:rsidRDefault="007D3DFD" w:rsidP="00314C1B">
    <w:pPr>
      <w:pStyle w:val="62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B6CE" w14:textId="1E9CD8EE" w:rsidR="005D4C75" w:rsidRDefault="005D4C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B2B9" w14:textId="15793270" w:rsidR="007D3DFD" w:rsidRDefault="007D3DFD" w:rsidP="00314C1B">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16C0" w14:textId="03FC739D" w:rsidR="007D3DFD" w:rsidRPr="0095637D" w:rsidRDefault="007D3DFD" w:rsidP="0095637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3204" w14:textId="3C3384F8" w:rsidR="007D3DFD" w:rsidRPr="0095637D" w:rsidRDefault="007D3DFD" w:rsidP="009563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216"/>
    <w:multiLevelType w:val="multilevel"/>
    <w:tmpl w:val="5DB2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40A67"/>
    <w:multiLevelType w:val="hybridMultilevel"/>
    <w:tmpl w:val="6ADE5178"/>
    <w:lvl w:ilvl="0" w:tplc="1D7C683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2A56C88"/>
    <w:multiLevelType w:val="hybridMultilevel"/>
    <w:tmpl w:val="43B4D8BE"/>
    <w:lvl w:ilvl="0" w:tplc="532C2578">
      <w:start w:val="1"/>
      <w:numFmt w:val="decimal"/>
      <w:lvlText w:val="%1."/>
      <w:lvlJc w:val="left"/>
      <w:pPr>
        <w:ind w:left="720" w:hanging="360"/>
      </w:pPr>
      <w:rPr>
        <w:rFonts w:ascii="Times New Roman" w:eastAsia="Times New Roman" w:hAnsi="Times New Roman" w:cs="Times New Roman"/>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F65DE8"/>
    <w:multiLevelType w:val="multilevel"/>
    <w:tmpl w:val="C6E4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12223"/>
    <w:multiLevelType w:val="hybridMultilevel"/>
    <w:tmpl w:val="89BEDD32"/>
    <w:lvl w:ilvl="0" w:tplc="532C2578">
      <w:start w:val="1"/>
      <w:numFmt w:val="decimal"/>
      <w:lvlText w:val="%1."/>
      <w:lvlJc w:val="left"/>
      <w:pPr>
        <w:ind w:left="720" w:hanging="360"/>
      </w:pPr>
      <w:rPr>
        <w:rFonts w:ascii="Times New Roman" w:eastAsia="Times New Roman" w:hAnsi="Times New Roman" w:cs="Times New Roman"/>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895640"/>
    <w:multiLevelType w:val="hybridMultilevel"/>
    <w:tmpl w:val="050876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C8C3B08"/>
    <w:multiLevelType w:val="hybridMultilevel"/>
    <w:tmpl w:val="E300F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C750697"/>
    <w:multiLevelType w:val="hybridMultilevel"/>
    <w:tmpl w:val="F95CDA12"/>
    <w:lvl w:ilvl="0" w:tplc="F544FC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34769A"/>
    <w:multiLevelType w:val="hybridMultilevel"/>
    <w:tmpl w:val="AA0C110E"/>
    <w:lvl w:ilvl="0" w:tplc="F544FC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4B04C85"/>
    <w:multiLevelType w:val="hybridMultilevel"/>
    <w:tmpl w:val="2E5606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5F80B38"/>
    <w:multiLevelType w:val="hybridMultilevel"/>
    <w:tmpl w:val="0B02A99C"/>
    <w:lvl w:ilvl="0" w:tplc="532C2578">
      <w:start w:val="1"/>
      <w:numFmt w:val="decimal"/>
      <w:lvlText w:val="%1."/>
      <w:lvlJc w:val="left"/>
      <w:pPr>
        <w:ind w:left="720" w:hanging="360"/>
      </w:pPr>
      <w:rPr>
        <w:rFonts w:ascii="Times New Roman" w:eastAsia="Times New Roman" w:hAnsi="Times New Roman" w:cs="Times New Roman"/>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8702D77"/>
    <w:multiLevelType w:val="hybridMultilevel"/>
    <w:tmpl w:val="B2561BEA"/>
    <w:lvl w:ilvl="0" w:tplc="F544FC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60D4DA5"/>
    <w:multiLevelType w:val="hybridMultilevel"/>
    <w:tmpl w:val="0FDCC560"/>
    <w:lvl w:ilvl="0" w:tplc="0C243EF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6220160"/>
    <w:multiLevelType w:val="hybridMultilevel"/>
    <w:tmpl w:val="F0F2F94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6FB83C17"/>
    <w:multiLevelType w:val="hybridMultilevel"/>
    <w:tmpl w:val="D4901296"/>
    <w:lvl w:ilvl="0" w:tplc="20EC8968">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269687E"/>
    <w:multiLevelType w:val="hybridMultilevel"/>
    <w:tmpl w:val="EF1A5D44"/>
    <w:lvl w:ilvl="0" w:tplc="F544FC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F2F7C9E"/>
    <w:multiLevelType w:val="hybridMultilevel"/>
    <w:tmpl w:val="31E0E7D8"/>
    <w:lvl w:ilvl="0" w:tplc="1D7C6832">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16cid:durableId="848906103">
    <w:abstractNumId w:val="14"/>
  </w:num>
  <w:num w:numId="2" w16cid:durableId="1338801587">
    <w:abstractNumId w:val="8"/>
  </w:num>
  <w:num w:numId="3" w16cid:durableId="1665087791">
    <w:abstractNumId w:val="15"/>
  </w:num>
  <w:num w:numId="4" w16cid:durableId="308367589">
    <w:abstractNumId w:val="11"/>
  </w:num>
  <w:num w:numId="5" w16cid:durableId="1918637210">
    <w:abstractNumId w:val="13"/>
  </w:num>
  <w:num w:numId="6" w16cid:durableId="1009674810">
    <w:abstractNumId w:val="16"/>
  </w:num>
  <w:num w:numId="7" w16cid:durableId="946346920">
    <w:abstractNumId w:val="7"/>
  </w:num>
  <w:num w:numId="8" w16cid:durableId="1356081076">
    <w:abstractNumId w:val="5"/>
  </w:num>
  <w:num w:numId="9" w16cid:durableId="1648588092">
    <w:abstractNumId w:val="3"/>
  </w:num>
  <w:num w:numId="10" w16cid:durableId="730275879">
    <w:abstractNumId w:val="0"/>
  </w:num>
  <w:num w:numId="11" w16cid:durableId="1182740972">
    <w:abstractNumId w:val="6"/>
  </w:num>
  <w:num w:numId="12" w16cid:durableId="28453409">
    <w:abstractNumId w:val="1"/>
  </w:num>
  <w:num w:numId="13" w16cid:durableId="939600591">
    <w:abstractNumId w:val="10"/>
  </w:num>
  <w:num w:numId="14" w16cid:durableId="1470367381">
    <w:abstractNumId w:val="9"/>
  </w:num>
  <w:num w:numId="15" w16cid:durableId="1488784572">
    <w:abstractNumId w:val="4"/>
  </w:num>
  <w:num w:numId="16" w16cid:durableId="1509562055">
    <w:abstractNumId w:val="2"/>
  </w:num>
  <w:num w:numId="17" w16cid:durableId="664628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AT" w:vendorID="64" w:dllVersion="6" w:nlCheck="1" w:checkStyle="0"/>
  <w:activeWritingStyle w:appName="MSWord" w:lang="de-DE" w:vendorID="64" w:dllVersion="6" w:nlCheck="1" w:checkStyle="0"/>
  <w:activeWritingStyle w:appName="MSWord" w:lang="de-AT" w:vendorID="64" w:dllVersion="4096" w:nlCheck="1" w:checkStyle="0"/>
  <w:activeWritingStyle w:appName="MSWord" w:lang="de-DE" w:vendorID="64" w:dllVersion="4096" w:nlCheck="1" w:checkStyle="0"/>
  <w:proofState w:spelling="clean" w:grammar="clean"/>
  <w:attachedTemplate r:id="rId1"/>
  <w:doNotTrackFormatting/>
  <w:defaultTabStop w:val="708"/>
  <w:hyphenationZone w:val="425"/>
  <w:clickAndTypeStyle w:val="51Abs"/>
  <w:drawingGridHorizontalSpacing w:val="108"/>
  <w:drawingGridVerticalSpacing w:val="108"/>
  <w:displayHorizontalDrawingGridEvery w:val="2"/>
  <w:displayVerticalDrawingGridEvery w:val="2"/>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3B25"/>
    <w:rsid w:val="00001ED1"/>
    <w:rsid w:val="00002C47"/>
    <w:rsid w:val="00007DAB"/>
    <w:rsid w:val="00011B6C"/>
    <w:rsid w:val="000124F2"/>
    <w:rsid w:val="000145A9"/>
    <w:rsid w:val="00014E3D"/>
    <w:rsid w:val="00014FF3"/>
    <w:rsid w:val="0002172F"/>
    <w:rsid w:val="00022768"/>
    <w:rsid w:val="000341C6"/>
    <w:rsid w:val="00035066"/>
    <w:rsid w:val="00044C60"/>
    <w:rsid w:val="0004515B"/>
    <w:rsid w:val="00046D03"/>
    <w:rsid w:val="0005036B"/>
    <w:rsid w:val="00070765"/>
    <w:rsid w:val="00071A5D"/>
    <w:rsid w:val="00072742"/>
    <w:rsid w:val="0008359A"/>
    <w:rsid w:val="00093E15"/>
    <w:rsid w:val="000950B6"/>
    <w:rsid w:val="0009576A"/>
    <w:rsid w:val="000979A6"/>
    <w:rsid w:val="00097C4E"/>
    <w:rsid w:val="000A3BDD"/>
    <w:rsid w:val="000A4798"/>
    <w:rsid w:val="000A5016"/>
    <w:rsid w:val="000A624D"/>
    <w:rsid w:val="000B6776"/>
    <w:rsid w:val="000B78E8"/>
    <w:rsid w:val="000C1C9B"/>
    <w:rsid w:val="000C1DD6"/>
    <w:rsid w:val="000C24E1"/>
    <w:rsid w:val="000C4EE3"/>
    <w:rsid w:val="000C6C14"/>
    <w:rsid w:val="000D46B3"/>
    <w:rsid w:val="000E0E2B"/>
    <w:rsid w:val="000F0034"/>
    <w:rsid w:val="000F2937"/>
    <w:rsid w:val="000F6C09"/>
    <w:rsid w:val="001008E2"/>
    <w:rsid w:val="0010180A"/>
    <w:rsid w:val="00101CB7"/>
    <w:rsid w:val="0010338E"/>
    <w:rsid w:val="00112CE8"/>
    <w:rsid w:val="00114637"/>
    <w:rsid w:val="001149B3"/>
    <w:rsid w:val="00115206"/>
    <w:rsid w:val="001224D5"/>
    <w:rsid w:val="001238A3"/>
    <w:rsid w:val="0012520B"/>
    <w:rsid w:val="001301CE"/>
    <w:rsid w:val="001319FB"/>
    <w:rsid w:val="00131A2C"/>
    <w:rsid w:val="0013229C"/>
    <w:rsid w:val="00141289"/>
    <w:rsid w:val="00141BC7"/>
    <w:rsid w:val="00141D3D"/>
    <w:rsid w:val="00145421"/>
    <w:rsid w:val="0014774F"/>
    <w:rsid w:val="00151155"/>
    <w:rsid w:val="001541AD"/>
    <w:rsid w:val="00171024"/>
    <w:rsid w:val="00173FA4"/>
    <w:rsid w:val="0017737B"/>
    <w:rsid w:val="00177B46"/>
    <w:rsid w:val="00182769"/>
    <w:rsid w:val="00183B8D"/>
    <w:rsid w:val="00184CB0"/>
    <w:rsid w:val="0018506B"/>
    <w:rsid w:val="00193A5D"/>
    <w:rsid w:val="001A163D"/>
    <w:rsid w:val="001A679B"/>
    <w:rsid w:val="001A6E52"/>
    <w:rsid w:val="001A7854"/>
    <w:rsid w:val="001B4EBD"/>
    <w:rsid w:val="001B51DC"/>
    <w:rsid w:val="001B55CC"/>
    <w:rsid w:val="001B7DF4"/>
    <w:rsid w:val="001B7F43"/>
    <w:rsid w:val="001C21D1"/>
    <w:rsid w:val="001C3938"/>
    <w:rsid w:val="001E0F3C"/>
    <w:rsid w:val="001F0F6A"/>
    <w:rsid w:val="001F48AC"/>
    <w:rsid w:val="001F538D"/>
    <w:rsid w:val="00200FF9"/>
    <w:rsid w:val="00201273"/>
    <w:rsid w:val="0020140E"/>
    <w:rsid w:val="0020344B"/>
    <w:rsid w:val="002256FC"/>
    <w:rsid w:val="002258D5"/>
    <w:rsid w:val="00225DAC"/>
    <w:rsid w:val="00226D36"/>
    <w:rsid w:val="00230AC9"/>
    <w:rsid w:val="0023123D"/>
    <w:rsid w:val="0023177C"/>
    <w:rsid w:val="00233A8C"/>
    <w:rsid w:val="00233F02"/>
    <w:rsid w:val="00235238"/>
    <w:rsid w:val="0023770F"/>
    <w:rsid w:val="00245802"/>
    <w:rsid w:val="002460F9"/>
    <w:rsid w:val="00246B83"/>
    <w:rsid w:val="0024708E"/>
    <w:rsid w:val="002520E9"/>
    <w:rsid w:val="00262AFF"/>
    <w:rsid w:val="00262DB8"/>
    <w:rsid w:val="0026371F"/>
    <w:rsid w:val="00267ECA"/>
    <w:rsid w:val="00271A7E"/>
    <w:rsid w:val="00277964"/>
    <w:rsid w:val="00280116"/>
    <w:rsid w:val="002806F3"/>
    <w:rsid w:val="002824CE"/>
    <w:rsid w:val="00283C59"/>
    <w:rsid w:val="0028698D"/>
    <w:rsid w:val="0029011D"/>
    <w:rsid w:val="00293036"/>
    <w:rsid w:val="0029594A"/>
    <w:rsid w:val="00297953"/>
    <w:rsid w:val="002A55A2"/>
    <w:rsid w:val="002A6A04"/>
    <w:rsid w:val="002B00E1"/>
    <w:rsid w:val="002B18B3"/>
    <w:rsid w:val="002B1946"/>
    <w:rsid w:val="002B24FF"/>
    <w:rsid w:val="002C0A5A"/>
    <w:rsid w:val="002C25C2"/>
    <w:rsid w:val="002C286C"/>
    <w:rsid w:val="002C2EEB"/>
    <w:rsid w:val="002C5913"/>
    <w:rsid w:val="002C734D"/>
    <w:rsid w:val="002D074B"/>
    <w:rsid w:val="002D30E7"/>
    <w:rsid w:val="002D5ABE"/>
    <w:rsid w:val="002E01CF"/>
    <w:rsid w:val="002E36DE"/>
    <w:rsid w:val="002F16A0"/>
    <w:rsid w:val="002F184F"/>
    <w:rsid w:val="002F5763"/>
    <w:rsid w:val="002F71F2"/>
    <w:rsid w:val="0030201B"/>
    <w:rsid w:val="00307794"/>
    <w:rsid w:val="00310D0E"/>
    <w:rsid w:val="0031181D"/>
    <w:rsid w:val="00314C1B"/>
    <w:rsid w:val="00315163"/>
    <w:rsid w:val="003172BD"/>
    <w:rsid w:val="00321004"/>
    <w:rsid w:val="0032105C"/>
    <w:rsid w:val="003217E0"/>
    <w:rsid w:val="00322960"/>
    <w:rsid w:val="00322EA3"/>
    <w:rsid w:val="00325D32"/>
    <w:rsid w:val="00326FC1"/>
    <w:rsid w:val="00330661"/>
    <w:rsid w:val="00330ED6"/>
    <w:rsid w:val="00334608"/>
    <w:rsid w:val="0033526C"/>
    <w:rsid w:val="003369C8"/>
    <w:rsid w:val="00341394"/>
    <w:rsid w:val="00352437"/>
    <w:rsid w:val="0035259B"/>
    <w:rsid w:val="00352704"/>
    <w:rsid w:val="00355C27"/>
    <w:rsid w:val="003645FB"/>
    <w:rsid w:val="003656C3"/>
    <w:rsid w:val="003676F0"/>
    <w:rsid w:val="00370474"/>
    <w:rsid w:val="00370C60"/>
    <w:rsid w:val="00370D27"/>
    <w:rsid w:val="00370D9D"/>
    <w:rsid w:val="00372413"/>
    <w:rsid w:val="00376A83"/>
    <w:rsid w:val="00376F4F"/>
    <w:rsid w:val="00381CBE"/>
    <w:rsid w:val="0038456B"/>
    <w:rsid w:val="00393480"/>
    <w:rsid w:val="00393B9E"/>
    <w:rsid w:val="00397321"/>
    <w:rsid w:val="003A0B34"/>
    <w:rsid w:val="003A10FD"/>
    <w:rsid w:val="003A2650"/>
    <w:rsid w:val="003A45B7"/>
    <w:rsid w:val="003A5323"/>
    <w:rsid w:val="003A647C"/>
    <w:rsid w:val="003A712C"/>
    <w:rsid w:val="003A7811"/>
    <w:rsid w:val="003B07C6"/>
    <w:rsid w:val="003C116D"/>
    <w:rsid w:val="003C1547"/>
    <w:rsid w:val="003C1EF2"/>
    <w:rsid w:val="003D01C1"/>
    <w:rsid w:val="003D28B5"/>
    <w:rsid w:val="003D6D14"/>
    <w:rsid w:val="003E282F"/>
    <w:rsid w:val="003E336A"/>
    <w:rsid w:val="003E46B4"/>
    <w:rsid w:val="003E6277"/>
    <w:rsid w:val="003E73EB"/>
    <w:rsid w:val="003E7A00"/>
    <w:rsid w:val="003F1E6B"/>
    <w:rsid w:val="003F3853"/>
    <w:rsid w:val="003F751E"/>
    <w:rsid w:val="00402C73"/>
    <w:rsid w:val="0040506A"/>
    <w:rsid w:val="004118FE"/>
    <w:rsid w:val="00416BA5"/>
    <w:rsid w:val="004170CA"/>
    <w:rsid w:val="004175F4"/>
    <w:rsid w:val="00423A1C"/>
    <w:rsid w:val="00424B92"/>
    <w:rsid w:val="0043154C"/>
    <w:rsid w:val="0043217C"/>
    <w:rsid w:val="00442AD1"/>
    <w:rsid w:val="00443809"/>
    <w:rsid w:val="00444865"/>
    <w:rsid w:val="00446D8E"/>
    <w:rsid w:val="00447441"/>
    <w:rsid w:val="004503E1"/>
    <w:rsid w:val="00452265"/>
    <w:rsid w:val="004524E8"/>
    <w:rsid w:val="00452C7F"/>
    <w:rsid w:val="00454673"/>
    <w:rsid w:val="0045526A"/>
    <w:rsid w:val="00455D60"/>
    <w:rsid w:val="00456B9A"/>
    <w:rsid w:val="00461D03"/>
    <w:rsid w:val="004626E4"/>
    <w:rsid w:val="00464BFB"/>
    <w:rsid w:val="00465F9D"/>
    <w:rsid w:val="00467299"/>
    <w:rsid w:val="00467366"/>
    <w:rsid w:val="00470337"/>
    <w:rsid w:val="0047423E"/>
    <w:rsid w:val="00475F3C"/>
    <w:rsid w:val="00476A31"/>
    <w:rsid w:val="00476B4F"/>
    <w:rsid w:val="00482ECB"/>
    <w:rsid w:val="00491614"/>
    <w:rsid w:val="0049167B"/>
    <w:rsid w:val="00497275"/>
    <w:rsid w:val="004A047F"/>
    <w:rsid w:val="004B2146"/>
    <w:rsid w:val="004C70FC"/>
    <w:rsid w:val="004C77F4"/>
    <w:rsid w:val="004D070F"/>
    <w:rsid w:val="004D4AC0"/>
    <w:rsid w:val="004D5B32"/>
    <w:rsid w:val="004D7582"/>
    <w:rsid w:val="004E62AC"/>
    <w:rsid w:val="004F1019"/>
    <w:rsid w:val="00502EF3"/>
    <w:rsid w:val="00507CC5"/>
    <w:rsid w:val="005202AF"/>
    <w:rsid w:val="00524128"/>
    <w:rsid w:val="005258FF"/>
    <w:rsid w:val="005272AB"/>
    <w:rsid w:val="00532861"/>
    <w:rsid w:val="00534BA2"/>
    <w:rsid w:val="00536DDF"/>
    <w:rsid w:val="00537EB6"/>
    <w:rsid w:val="00541250"/>
    <w:rsid w:val="00542FE3"/>
    <w:rsid w:val="005432D0"/>
    <w:rsid w:val="005462E5"/>
    <w:rsid w:val="00552C37"/>
    <w:rsid w:val="005550D4"/>
    <w:rsid w:val="00555AE1"/>
    <w:rsid w:val="00555FDF"/>
    <w:rsid w:val="00556F9B"/>
    <w:rsid w:val="005576FA"/>
    <w:rsid w:val="0056001C"/>
    <w:rsid w:val="00563DF8"/>
    <w:rsid w:val="005641DB"/>
    <w:rsid w:val="00566C66"/>
    <w:rsid w:val="00567A4E"/>
    <w:rsid w:val="0057035A"/>
    <w:rsid w:val="005729A5"/>
    <w:rsid w:val="0058159F"/>
    <w:rsid w:val="00581E05"/>
    <w:rsid w:val="00582225"/>
    <w:rsid w:val="00582AFA"/>
    <w:rsid w:val="00583A62"/>
    <w:rsid w:val="005857C2"/>
    <w:rsid w:val="00585A63"/>
    <w:rsid w:val="0059019F"/>
    <w:rsid w:val="005927BA"/>
    <w:rsid w:val="005A0756"/>
    <w:rsid w:val="005A16CE"/>
    <w:rsid w:val="005A1BD1"/>
    <w:rsid w:val="005A35F2"/>
    <w:rsid w:val="005A6E42"/>
    <w:rsid w:val="005B204F"/>
    <w:rsid w:val="005B503D"/>
    <w:rsid w:val="005C17E8"/>
    <w:rsid w:val="005C1818"/>
    <w:rsid w:val="005C1E9A"/>
    <w:rsid w:val="005C3573"/>
    <w:rsid w:val="005D4C75"/>
    <w:rsid w:val="005E0DFD"/>
    <w:rsid w:val="005E17D3"/>
    <w:rsid w:val="005F1F5A"/>
    <w:rsid w:val="005F6356"/>
    <w:rsid w:val="006057BB"/>
    <w:rsid w:val="00606417"/>
    <w:rsid w:val="006064D8"/>
    <w:rsid w:val="00610FAA"/>
    <w:rsid w:val="00614979"/>
    <w:rsid w:val="006178CF"/>
    <w:rsid w:val="0062003B"/>
    <w:rsid w:val="00621767"/>
    <w:rsid w:val="00630662"/>
    <w:rsid w:val="006330DC"/>
    <w:rsid w:val="00633F6D"/>
    <w:rsid w:val="00636174"/>
    <w:rsid w:val="00642FD9"/>
    <w:rsid w:val="00643609"/>
    <w:rsid w:val="00653B25"/>
    <w:rsid w:val="006550C1"/>
    <w:rsid w:val="00656AFF"/>
    <w:rsid w:val="00661F09"/>
    <w:rsid w:val="0066493A"/>
    <w:rsid w:val="00667005"/>
    <w:rsid w:val="0067590B"/>
    <w:rsid w:val="00677227"/>
    <w:rsid w:val="00680AE9"/>
    <w:rsid w:val="00681379"/>
    <w:rsid w:val="00685447"/>
    <w:rsid w:val="00687B12"/>
    <w:rsid w:val="00693EB3"/>
    <w:rsid w:val="00697E3E"/>
    <w:rsid w:val="006A394A"/>
    <w:rsid w:val="006B0F8B"/>
    <w:rsid w:val="006B232D"/>
    <w:rsid w:val="006B5B2C"/>
    <w:rsid w:val="006C5FCE"/>
    <w:rsid w:val="006D16DA"/>
    <w:rsid w:val="006D6094"/>
    <w:rsid w:val="006E1303"/>
    <w:rsid w:val="006E627C"/>
    <w:rsid w:val="006F4C84"/>
    <w:rsid w:val="00700C39"/>
    <w:rsid w:val="007018F3"/>
    <w:rsid w:val="0070242D"/>
    <w:rsid w:val="0070382E"/>
    <w:rsid w:val="007055AE"/>
    <w:rsid w:val="0071009A"/>
    <w:rsid w:val="007100B9"/>
    <w:rsid w:val="00712418"/>
    <w:rsid w:val="00713F72"/>
    <w:rsid w:val="00714719"/>
    <w:rsid w:val="00715009"/>
    <w:rsid w:val="00716110"/>
    <w:rsid w:val="007221B9"/>
    <w:rsid w:val="007246F3"/>
    <w:rsid w:val="00731A3A"/>
    <w:rsid w:val="007345B0"/>
    <w:rsid w:val="007373AA"/>
    <w:rsid w:val="007404C3"/>
    <w:rsid w:val="00743234"/>
    <w:rsid w:val="00750E09"/>
    <w:rsid w:val="00751C54"/>
    <w:rsid w:val="00753677"/>
    <w:rsid w:val="0075440D"/>
    <w:rsid w:val="00755D50"/>
    <w:rsid w:val="007579B3"/>
    <w:rsid w:val="0076266C"/>
    <w:rsid w:val="00763224"/>
    <w:rsid w:val="007638F8"/>
    <w:rsid w:val="00767644"/>
    <w:rsid w:val="0077449F"/>
    <w:rsid w:val="00774B5E"/>
    <w:rsid w:val="0078374F"/>
    <w:rsid w:val="00785590"/>
    <w:rsid w:val="0078762D"/>
    <w:rsid w:val="00790398"/>
    <w:rsid w:val="007934D7"/>
    <w:rsid w:val="007975BE"/>
    <w:rsid w:val="007A2636"/>
    <w:rsid w:val="007A2C6A"/>
    <w:rsid w:val="007A7982"/>
    <w:rsid w:val="007B146F"/>
    <w:rsid w:val="007B2D3D"/>
    <w:rsid w:val="007B5490"/>
    <w:rsid w:val="007B7BBA"/>
    <w:rsid w:val="007C5589"/>
    <w:rsid w:val="007C67DC"/>
    <w:rsid w:val="007D245A"/>
    <w:rsid w:val="007D3B42"/>
    <w:rsid w:val="007D3DFD"/>
    <w:rsid w:val="007D5360"/>
    <w:rsid w:val="007D57C0"/>
    <w:rsid w:val="007E1D96"/>
    <w:rsid w:val="007E3AF9"/>
    <w:rsid w:val="007E748B"/>
    <w:rsid w:val="007F0E71"/>
    <w:rsid w:val="007F58BE"/>
    <w:rsid w:val="008010DA"/>
    <w:rsid w:val="00820AA3"/>
    <w:rsid w:val="008216F6"/>
    <w:rsid w:val="0082337D"/>
    <w:rsid w:val="008259ED"/>
    <w:rsid w:val="00825E34"/>
    <w:rsid w:val="00827E52"/>
    <w:rsid w:val="0083016C"/>
    <w:rsid w:val="00830B78"/>
    <w:rsid w:val="008436BD"/>
    <w:rsid w:val="008567D5"/>
    <w:rsid w:val="00862203"/>
    <w:rsid w:val="00863CE3"/>
    <w:rsid w:val="00864E82"/>
    <w:rsid w:val="00870036"/>
    <w:rsid w:val="0087207E"/>
    <w:rsid w:val="00885FFF"/>
    <w:rsid w:val="00887491"/>
    <w:rsid w:val="008902F5"/>
    <w:rsid w:val="00892E07"/>
    <w:rsid w:val="00893B3A"/>
    <w:rsid w:val="0089451A"/>
    <w:rsid w:val="008A5CE5"/>
    <w:rsid w:val="008B04EE"/>
    <w:rsid w:val="008B2435"/>
    <w:rsid w:val="008B30F0"/>
    <w:rsid w:val="008B3297"/>
    <w:rsid w:val="008B34A3"/>
    <w:rsid w:val="008B77EE"/>
    <w:rsid w:val="008B7CB9"/>
    <w:rsid w:val="008C1FCF"/>
    <w:rsid w:val="008C3AC5"/>
    <w:rsid w:val="008C43D9"/>
    <w:rsid w:val="008C636D"/>
    <w:rsid w:val="008C6817"/>
    <w:rsid w:val="008C6898"/>
    <w:rsid w:val="008D048E"/>
    <w:rsid w:val="008D24BD"/>
    <w:rsid w:val="008E35D8"/>
    <w:rsid w:val="008E44E0"/>
    <w:rsid w:val="008E737A"/>
    <w:rsid w:val="008F1C91"/>
    <w:rsid w:val="008F45DD"/>
    <w:rsid w:val="008F5EFD"/>
    <w:rsid w:val="009027F1"/>
    <w:rsid w:val="009037C7"/>
    <w:rsid w:val="00910275"/>
    <w:rsid w:val="0091490B"/>
    <w:rsid w:val="00916818"/>
    <w:rsid w:val="00922B4B"/>
    <w:rsid w:val="00924312"/>
    <w:rsid w:val="0093206C"/>
    <w:rsid w:val="0093314F"/>
    <w:rsid w:val="00935B2E"/>
    <w:rsid w:val="0094582E"/>
    <w:rsid w:val="009505B3"/>
    <w:rsid w:val="00951660"/>
    <w:rsid w:val="00952FC2"/>
    <w:rsid w:val="00954DB5"/>
    <w:rsid w:val="0095637D"/>
    <w:rsid w:val="00960C5E"/>
    <w:rsid w:val="00962464"/>
    <w:rsid w:val="00963DF1"/>
    <w:rsid w:val="00964E08"/>
    <w:rsid w:val="00967C7E"/>
    <w:rsid w:val="00972274"/>
    <w:rsid w:val="00972CC2"/>
    <w:rsid w:val="009844BD"/>
    <w:rsid w:val="00985A4A"/>
    <w:rsid w:val="00987944"/>
    <w:rsid w:val="009900ED"/>
    <w:rsid w:val="009A0C18"/>
    <w:rsid w:val="009A5055"/>
    <w:rsid w:val="009A7640"/>
    <w:rsid w:val="009B2225"/>
    <w:rsid w:val="009C3C40"/>
    <w:rsid w:val="009D7E87"/>
    <w:rsid w:val="009E44CB"/>
    <w:rsid w:val="009E60E9"/>
    <w:rsid w:val="009F2290"/>
    <w:rsid w:val="009F2E3B"/>
    <w:rsid w:val="009F34A5"/>
    <w:rsid w:val="009F7316"/>
    <w:rsid w:val="00A00121"/>
    <w:rsid w:val="00A01BB1"/>
    <w:rsid w:val="00A0732D"/>
    <w:rsid w:val="00A07810"/>
    <w:rsid w:val="00A07A91"/>
    <w:rsid w:val="00A10F6F"/>
    <w:rsid w:val="00A13010"/>
    <w:rsid w:val="00A15A31"/>
    <w:rsid w:val="00A17016"/>
    <w:rsid w:val="00A215F5"/>
    <w:rsid w:val="00A238DF"/>
    <w:rsid w:val="00A23F72"/>
    <w:rsid w:val="00A24293"/>
    <w:rsid w:val="00A310A2"/>
    <w:rsid w:val="00A323C9"/>
    <w:rsid w:val="00A325FF"/>
    <w:rsid w:val="00A34074"/>
    <w:rsid w:val="00A348D6"/>
    <w:rsid w:val="00A371A0"/>
    <w:rsid w:val="00A42A40"/>
    <w:rsid w:val="00A42DD5"/>
    <w:rsid w:val="00A44D10"/>
    <w:rsid w:val="00A469D0"/>
    <w:rsid w:val="00A46F71"/>
    <w:rsid w:val="00A47552"/>
    <w:rsid w:val="00A5330E"/>
    <w:rsid w:val="00A55BA0"/>
    <w:rsid w:val="00A607DE"/>
    <w:rsid w:val="00A74DB8"/>
    <w:rsid w:val="00A763FA"/>
    <w:rsid w:val="00A766B9"/>
    <w:rsid w:val="00A77485"/>
    <w:rsid w:val="00A819E6"/>
    <w:rsid w:val="00A81E3D"/>
    <w:rsid w:val="00A83163"/>
    <w:rsid w:val="00A92D6B"/>
    <w:rsid w:val="00A96F23"/>
    <w:rsid w:val="00AA28B6"/>
    <w:rsid w:val="00AC1C14"/>
    <w:rsid w:val="00AC3E1D"/>
    <w:rsid w:val="00AC52E1"/>
    <w:rsid w:val="00AD22D1"/>
    <w:rsid w:val="00AD3212"/>
    <w:rsid w:val="00AD5E39"/>
    <w:rsid w:val="00AE55FA"/>
    <w:rsid w:val="00AE6371"/>
    <w:rsid w:val="00AF24D6"/>
    <w:rsid w:val="00AF27BF"/>
    <w:rsid w:val="00AF2BF4"/>
    <w:rsid w:val="00AF3EF7"/>
    <w:rsid w:val="00AF50AA"/>
    <w:rsid w:val="00B12695"/>
    <w:rsid w:val="00B13333"/>
    <w:rsid w:val="00B15FB9"/>
    <w:rsid w:val="00B23128"/>
    <w:rsid w:val="00B24A42"/>
    <w:rsid w:val="00B251CD"/>
    <w:rsid w:val="00B2697F"/>
    <w:rsid w:val="00B26EDB"/>
    <w:rsid w:val="00B30737"/>
    <w:rsid w:val="00B35752"/>
    <w:rsid w:val="00B41C41"/>
    <w:rsid w:val="00B462C0"/>
    <w:rsid w:val="00B46783"/>
    <w:rsid w:val="00B505DD"/>
    <w:rsid w:val="00B509EC"/>
    <w:rsid w:val="00B52098"/>
    <w:rsid w:val="00B56F9D"/>
    <w:rsid w:val="00B57724"/>
    <w:rsid w:val="00B61350"/>
    <w:rsid w:val="00B61CC1"/>
    <w:rsid w:val="00B63624"/>
    <w:rsid w:val="00B64492"/>
    <w:rsid w:val="00B65538"/>
    <w:rsid w:val="00B72B1D"/>
    <w:rsid w:val="00B73422"/>
    <w:rsid w:val="00B7388E"/>
    <w:rsid w:val="00B771E6"/>
    <w:rsid w:val="00B82C81"/>
    <w:rsid w:val="00B85476"/>
    <w:rsid w:val="00B92B7A"/>
    <w:rsid w:val="00B93EA7"/>
    <w:rsid w:val="00BA1735"/>
    <w:rsid w:val="00BA27E9"/>
    <w:rsid w:val="00BB1D68"/>
    <w:rsid w:val="00BB4BCD"/>
    <w:rsid w:val="00BC2A59"/>
    <w:rsid w:val="00BC73BE"/>
    <w:rsid w:val="00BD6D86"/>
    <w:rsid w:val="00BD770A"/>
    <w:rsid w:val="00BD7AF6"/>
    <w:rsid w:val="00BE52C8"/>
    <w:rsid w:val="00BE54B5"/>
    <w:rsid w:val="00BE6999"/>
    <w:rsid w:val="00BF106C"/>
    <w:rsid w:val="00BF3858"/>
    <w:rsid w:val="00BF3EF5"/>
    <w:rsid w:val="00BF4146"/>
    <w:rsid w:val="00BF6711"/>
    <w:rsid w:val="00BF6A49"/>
    <w:rsid w:val="00C04852"/>
    <w:rsid w:val="00C0562E"/>
    <w:rsid w:val="00C056C0"/>
    <w:rsid w:val="00C16B59"/>
    <w:rsid w:val="00C20660"/>
    <w:rsid w:val="00C21714"/>
    <w:rsid w:val="00C23FAA"/>
    <w:rsid w:val="00C308A8"/>
    <w:rsid w:val="00C32CE2"/>
    <w:rsid w:val="00C33C67"/>
    <w:rsid w:val="00C353CD"/>
    <w:rsid w:val="00C371E0"/>
    <w:rsid w:val="00C4075E"/>
    <w:rsid w:val="00C41AE6"/>
    <w:rsid w:val="00C4549C"/>
    <w:rsid w:val="00C45CD3"/>
    <w:rsid w:val="00C45F05"/>
    <w:rsid w:val="00C46E50"/>
    <w:rsid w:val="00C5050E"/>
    <w:rsid w:val="00C52A3A"/>
    <w:rsid w:val="00C54C91"/>
    <w:rsid w:val="00C56A85"/>
    <w:rsid w:val="00C624F8"/>
    <w:rsid w:val="00C64C55"/>
    <w:rsid w:val="00C64C84"/>
    <w:rsid w:val="00C6649C"/>
    <w:rsid w:val="00C718BE"/>
    <w:rsid w:val="00C74D3F"/>
    <w:rsid w:val="00C77FC2"/>
    <w:rsid w:val="00C8029B"/>
    <w:rsid w:val="00C80CC8"/>
    <w:rsid w:val="00C8570D"/>
    <w:rsid w:val="00C917F0"/>
    <w:rsid w:val="00C94778"/>
    <w:rsid w:val="00C947FE"/>
    <w:rsid w:val="00CA0097"/>
    <w:rsid w:val="00CA1A69"/>
    <w:rsid w:val="00CA567C"/>
    <w:rsid w:val="00CA5791"/>
    <w:rsid w:val="00CB0E15"/>
    <w:rsid w:val="00CB1E45"/>
    <w:rsid w:val="00CC6646"/>
    <w:rsid w:val="00CC68F2"/>
    <w:rsid w:val="00CC7CBF"/>
    <w:rsid w:val="00CD2F7A"/>
    <w:rsid w:val="00CD699C"/>
    <w:rsid w:val="00CD6F90"/>
    <w:rsid w:val="00CE1D70"/>
    <w:rsid w:val="00CE2A76"/>
    <w:rsid w:val="00CE304F"/>
    <w:rsid w:val="00CF1AAB"/>
    <w:rsid w:val="00CF69BF"/>
    <w:rsid w:val="00D0209B"/>
    <w:rsid w:val="00D0778E"/>
    <w:rsid w:val="00D10249"/>
    <w:rsid w:val="00D254B0"/>
    <w:rsid w:val="00D31336"/>
    <w:rsid w:val="00D34966"/>
    <w:rsid w:val="00D34A88"/>
    <w:rsid w:val="00D34EF6"/>
    <w:rsid w:val="00D35DB3"/>
    <w:rsid w:val="00D40223"/>
    <w:rsid w:val="00D40D30"/>
    <w:rsid w:val="00D43C1A"/>
    <w:rsid w:val="00D443FD"/>
    <w:rsid w:val="00D45337"/>
    <w:rsid w:val="00D45995"/>
    <w:rsid w:val="00D45F65"/>
    <w:rsid w:val="00D46A55"/>
    <w:rsid w:val="00D46FFE"/>
    <w:rsid w:val="00D50499"/>
    <w:rsid w:val="00D53286"/>
    <w:rsid w:val="00D55510"/>
    <w:rsid w:val="00D62859"/>
    <w:rsid w:val="00D6619E"/>
    <w:rsid w:val="00D67667"/>
    <w:rsid w:val="00D67960"/>
    <w:rsid w:val="00D738F4"/>
    <w:rsid w:val="00D73DEC"/>
    <w:rsid w:val="00D74B42"/>
    <w:rsid w:val="00D77A43"/>
    <w:rsid w:val="00D8114A"/>
    <w:rsid w:val="00D81D2B"/>
    <w:rsid w:val="00D836D4"/>
    <w:rsid w:val="00D86B9D"/>
    <w:rsid w:val="00DA1FC5"/>
    <w:rsid w:val="00DB6135"/>
    <w:rsid w:val="00DC41F5"/>
    <w:rsid w:val="00DD2D38"/>
    <w:rsid w:val="00DD367E"/>
    <w:rsid w:val="00DE397D"/>
    <w:rsid w:val="00DE55B9"/>
    <w:rsid w:val="00DF12AB"/>
    <w:rsid w:val="00E01892"/>
    <w:rsid w:val="00E04450"/>
    <w:rsid w:val="00E06CE3"/>
    <w:rsid w:val="00E076AF"/>
    <w:rsid w:val="00E10D77"/>
    <w:rsid w:val="00E1106D"/>
    <w:rsid w:val="00E12DE9"/>
    <w:rsid w:val="00E160FC"/>
    <w:rsid w:val="00E25607"/>
    <w:rsid w:val="00E2692A"/>
    <w:rsid w:val="00E27240"/>
    <w:rsid w:val="00E27778"/>
    <w:rsid w:val="00E33AE7"/>
    <w:rsid w:val="00E33FA5"/>
    <w:rsid w:val="00E3513E"/>
    <w:rsid w:val="00E360E0"/>
    <w:rsid w:val="00E40F1B"/>
    <w:rsid w:val="00E4383E"/>
    <w:rsid w:val="00E439DD"/>
    <w:rsid w:val="00E44CA9"/>
    <w:rsid w:val="00E44F0F"/>
    <w:rsid w:val="00E46147"/>
    <w:rsid w:val="00E51E50"/>
    <w:rsid w:val="00E5355D"/>
    <w:rsid w:val="00E544E3"/>
    <w:rsid w:val="00E54F4A"/>
    <w:rsid w:val="00E55D87"/>
    <w:rsid w:val="00E722FF"/>
    <w:rsid w:val="00E80DB8"/>
    <w:rsid w:val="00E84E34"/>
    <w:rsid w:val="00E94910"/>
    <w:rsid w:val="00E971FF"/>
    <w:rsid w:val="00EA01E3"/>
    <w:rsid w:val="00EA3A06"/>
    <w:rsid w:val="00EA447D"/>
    <w:rsid w:val="00EB1841"/>
    <w:rsid w:val="00EB27AE"/>
    <w:rsid w:val="00EB51B8"/>
    <w:rsid w:val="00EB545C"/>
    <w:rsid w:val="00EB6305"/>
    <w:rsid w:val="00EC161F"/>
    <w:rsid w:val="00EC40DE"/>
    <w:rsid w:val="00EC441D"/>
    <w:rsid w:val="00ED2871"/>
    <w:rsid w:val="00ED5749"/>
    <w:rsid w:val="00ED6F26"/>
    <w:rsid w:val="00ED777F"/>
    <w:rsid w:val="00EE086D"/>
    <w:rsid w:val="00EE3D19"/>
    <w:rsid w:val="00EE4A51"/>
    <w:rsid w:val="00EE7AAC"/>
    <w:rsid w:val="00EF00D9"/>
    <w:rsid w:val="00EF0E97"/>
    <w:rsid w:val="00EF59F4"/>
    <w:rsid w:val="00F02173"/>
    <w:rsid w:val="00F036BF"/>
    <w:rsid w:val="00F043DF"/>
    <w:rsid w:val="00F12CEC"/>
    <w:rsid w:val="00F136A1"/>
    <w:rsid w:val="00F148C6"/>
    <w:rsid w:val="00F16863"/>
    <w:rsid w:val="00F21498"/>
    <w:rsid w:val="00F25CE0"/>
    <w:rsid w:val="00F335B5"/>
    <w:rsid w:val="00F33EB0"/>
    <w:rsid w:val="00F35E9B"/>
    <w:rsid w:val="00F45917"/>
    <w:rsid w:val="00F4646B"/>
    <w:rsid w:val="00F46FA3"/>
    <w:rsid w:val="00F536EE"/>
    <w:rsid w:val="00F56CC5"/>
    <w:rsid w:val="00F6399E"/>
    <w:rsid w:val="00F70457"/>
    <w:rsid w:val="00F72FE5"/>
    <w:rsid w:val="00F73248"/>
    <w:rsid w:val="00F74094"/>
    <w:rsid w:val="00F76B0C"/>
    <w:rsid w:val="00F80782"/>
    <w:rsid w:val="00F8258A"/>
    <w:rsid w:val="00F82691"/>
    <w:rsid w:val="00F8576A"/>
    <w:rsid w:val="00F87CD6"/>
    <w:rsid w:val="00F947A1"/>
    <w:rsid w:val="00F97F0B"/>
    <w:rsid w:val="00FA0FCD"/>
    <w:rsid w:val="00FA137D"/>
    <w:rsid w:val="00FA2D8C"/>
    <w:rsid w:val="00FA2F5C"/>
    <w:rsid w:val="00FA635F"/>
    <w:rsid w:val="00FA68A6"/>
    <w:rsid w:val="00FB0289"/>
    <w:rsid w:val="00FB0F8D"/>
    <w:rsid w:val="00FB2002"/>
    <w:rsid w:val="00FB55D9"/>
    <w:rsid w:val="00FB5F2C"/>
    <w:rsid w:val="00FC4D30"/>
    <w:rsid w:val="00FD744F"/>
    <w:rsid w:val="00FE3688"/>
    <w:rsid w:val="00FE37B2"/>
    <w:rsid w:val="00FE3B49"/>
    <w:rsid w:val="00FE757F"/>
    <w:rsid w:val="00FF2E9A"/>
    <w:rsid w:val="00FF7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08C04A"/>
  <w15:chartTrackingRefBased/>
  <w15:docId w15:val="{3F572C5E-45F6-47F2-9770-D11A32CA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87CD6"/>
    <w:pPr>
      <w:spacing w:after="0" w:line="240" w:lineRule="auto"/>
    </w:pPr>
    <w:rPr>
      <w:rFonts w:ascii="Calibri" w:eastAsiaTheme="minorEastAsia" w:hAnsi="Calibri" w:cs="Calibri"/>
      <w:szCs w:val="20"/>
      <w:lang w:val="de-AT" w:eastAsia="de-AT"/>
    </w:rPr>
  </w:style>
  <w:style w:type="paragraph" w:styleId="berschrift1">
    <w:name w:val="heading 1"/>
    <w:basedOn w:val="Standard"/>
    <w:next w:val="Standard"/>
    <w:link w:val="berschrift1Zchn"/>
    <w:uiPriority w:val="9"/>
    <w:qFormat/>
    <w:locked/>
    <w:rsid w:val="00475F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rsid w:val="00F87CD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87CD6"/>
  </w:style>
  <w:style w:type="paragraph" w:customStyle="1" w:styleId="11Titel">
    <w:name w:val="11_Titel"/>
    <w:basedOn w:val="00LegStandard"/>
    <w:next w:val="12PromKlEinlSatz"/>
    <w:rsid w:val="00F87CD6"/>
    <w:pPr>
      <w:suppressAutoHyphens/>
      <w:spacing w:before="480"/>
    </w:pPr>
    <w:rPr>
      <w:b/>
      <w:sz w:val="22"/>
    </w:rPr>
  </w:style>
  <w:style w:type="paragraph" w:customStyle="1" w:styleId="09Abstand">
    <w:name w:val="09_Abstand"/>
    <w:basedOn w:val="00LegStandard"/>
    <w:rsid w:val="00F87CD6"/>
    <w:pPr>
      <w:spacing w:line="200" w:lineRule="exact"/>
      <w:jc w:val="left"/>
    </w:pPr>
  </w:style>
  <w:style w:type="paragraph" w:customStyle="1" w:styleId="62Kopfzeile">
    <w:name w:val="62_Kopfzeile"/>
    <w:basedOn w:val="51Abs"/>
    <w:rsid w:val="00F87CD6"/>
    <w:pPr>
      <w:tabs>
        <w:tab w:val="center" w:pos="4253"/>
        <w:tab w:val="right" w:pos="8505"/>
      </w:tabs>
      <w:ind w:firstLine="0"/>
    </w:pPr>
  </w:style>
  <w:style w:type="paragraph" w:customStyle="1" w:styleId="63Fuzeile">
    <w:name w:val="63_Fußzeile"/>
    <w:basedOn w:val="65FNText"/>
    <w:rsid w:val="00F87CD6"/>
    <w:pPr>
      <w:tabs>
        <w:tab w:val="center" w:pos="4253"/>
        <w:tab w:val="right" w:pos="8505"/>
      </w:tabs>
    </w:pPr>
  </w:style>
  <w:style w:type="paragraph" w:customStyle="1" w:styleId="81ErlUeberschrZ">
    <w:name w:val="81_ErlUeberschrZ"/>
    <w:basedOn w:val="00LegStandard"/>
    <w:next w:val="83ErlText"/>
    <w:rsid w:val="00F87CD6"/>
    <w:pPr>
      <w:keepNext/>
      <w:spacing w:before="320"/>
      <w:jc w:val="center"/>
      <w:outlineLvl w:val="0"/>
    </w:pPr>
    <w:rPr>
      <w:b/>
      <w:sz w:val="22"/>
    </w:rPr>
  </w:style>
  <w:style w:type="paragraph" w:customStyle="1" w:styleId="82ErlUeberschrL">
    <w:name w:val="82_ErlUeberschrL"/>
    <w:basedOn w:val="00LegStandard"/>
    <w:next w:val="83ErlText"/>
    <w:rsid w:val="00F87CD6"/>
    <w:pPr>
      <w:keepNext/>
      <w:spacing w:before="80"/>
      <w:outlineLvl w:val="1"/>
    </w:pPr>
    <w:rPr>
      <w:b/>
    </w:rPr>
  </w:style>
  <w:style w:type="paragraph" w:customStyle="1" w:styleId="83ErlText">
    <w:name w:val="83_ErlText"/>
    <w:basedOn w:val="00LegStandard"/>
    <w:link w:val="83ErlTextZchn"/>
    <w:rsid w:val="00F87CD6"/>
    <w:pPr>
      <w:spacing w:before="80"/>
    </w:pPr>
  </w:style>
  <w:style w:type="paragraph" w:customStyle="1" w:styleId="85ErlAufzaehlg">
    <w:name w:val="85_ErlAufzaehlg"/>
    <w:basedOn w:val="83ErlText"/>
    <w:rsid w:val="00F87CD6"/>
    <w:pPr>
      <w:tabs>
        <w:tab w:val="left" w:pos="397"/>
      </w:tabs>
      <w:ind w:left="397" w:hanging="397"/>
    </w:pPr>
  </w:style>
  <w:style w:type="character" w:customStyle="1" w:styleId="994Kursiv">
    <w:name w:val="994_Kursiv"/>
    <w:rsid w:val="00F87CD6"/>
    <w:rPr>
      <w:i/>
    </w:rPr>
  </w:style>
  <w:style w:type="character" w:customStyle="1" w:styleId="83ErlTextZchn">
    <w:name w:val="83_ErlText Zchn"/>
    <w:link w:val="83ErlText"/>
    <w:rsid w:val="00D40223"/>
    <w:rPr>
      <w:rFonts w:ascii="Times New Roman" w:eastAsia="Times New Roman" w:hAnsi="Times New Roman" w:cs="Times New Roman"/>
      <w:snapToGrid w:val="0"/>
      <w:color w:val="000000"/>
      <w:sz w:val="20"/>
      <w:szCs w:val="20"/>
      <w:lang w:val="de-AT" w:eastAsia="de-AT"/>
    </w:rPr>
  </w:style>
  <w:style w:type="character" w:styleId="Platzhaltertext">
    <w:name w:val="Placeholder Text"/>
    <w:uiPriority w:val="99"/>
    <w:semiHidden/>
    <w:locked/>
    <w:rsid w:val="00D40223"/>
    <w:rPr>
      <w:color w:val="808080"/>
    </w:rPr>
  </w:style>
  <w:style w:type="paragraph" w:styleId="Fuzeile">
    <w:name w:val="footer"/>
    <w:basedOn w:val="Standard"/>
    <w:link w:val="FuzeileZchn"/>
    <w:uiPriority w:val="99"/>
    <w:unhideWhenUsed/>
    <w:locked/>
    <w:rsid w:val="00F87CD6"/>
    <w:pPr>
      <w:tabs>
        <w:tab w:val="center" w:pos="4536"/>
        <w:tab w:val="right" w:pos="9072"/>
      </w:tabs>
    </w:pPr>
  </w:style>
  <w:style w:type="character" w:customStyle="1" w:styleId="FuzeileZchn">
    <w:name w:val="Fußzeile Zchn"/>
    <w:basedOn w:val="Absatz-Standardschriftart"/>
    <w:link w:val="Fuzeile"/>
    <w:uiPriority w:val="99"/>
    <w:rsid w:val="00F87CD6"/>
    <w:rPr>
      <w:rFonts w:ascii="Times New Roman" w:eastAsiaTheme="minorEastAsia" w:hAnsi="Times New Roman"/>
      <w:sz w:val="20"/>
      <w:szCs w:val="20"/>
      <w:lang w:val="de-AT" w:eastAsia="de-AT"/>
    </w:rPr>
  </w:style>
  <w:style w:type="paragraph" w:customStyle="1" w:styleId="00LegStandard">
    <w:name w:val="00_LegStandard"/>
    <w:semiHidden/>
    <w:locked/>
    <w:rsid w:val="00F87CD6"/>
    <w:pPr>
      <w:spacing w:after="0" w:line="220" w:lineRule="exact"/>
      <w:jc w:val="both"/>
    </w:pPr>
    <w:rPr>
      <w:rFonts w:ascii="Times New Roman" w:eastAsia="Times New Roman" w:hAnsi="Times New Roman" w:cs="Times New Roman"/>
      <w:snapToGrid w:val="0"/>
      <w:color w:val="000000"/>
      <w:sz w:val="20"/>
      <w:szCs w:val="20"/>
      <w:lang w:val="de-AT" w:eastAsia="de-AT"/>
    </w:rPr>
  </w:style>
  <w:style w:type="paragraph" w:customStyle="1" w:styleId="01Undefiniert">
    <w:name w:val="01_Undefiniert"/>
    <w:basedOn w:val="00LegStandard"/>
    <w:semiHidden/>
    <w:locked/>
    <w:rsid w:val="00F87CD6"/>
  </w:style>
  <w:style w:type="paragraph" w:customStyle="1" w:styleId="02BDGesBlatt">
    <w:name w:val="02_BDGesBlatt"/>
    <w:basedOn w:val="00LegStandard"/>
    <w:next w:val="03RepOesterr"/>
    <w:rsid w:val="00F87CD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87CD6"/>
    <w:pPr>
      <w:spacing w:before="100" w:line="440" w:lineRule="exact"/>
      <w:jc w:val="center"/>
    </w:pPr>
    <w:rPr>
      <w:b/>
      <w:caps/>
      <w:spacing w:val="20"/>
      <w:sz w:val="40"/>
    </w:rPr>
  </w:style>
  <w:style w:type="paragraph" w:customStyle="1" w:styleId="04AusgabeDaten">
    <w:name w:val="04_AusgabeDaten"/>
    <w:basedOn w:val="00LegStandard"/>
    <w:next w:val="05Kurztitel"/>
    <w:rsid w:val="00F87CD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05Kurztitel">
    <w:name w:val="05_Kurztitel"/>
    <w:basedOn w:val="11Titel"/>
    <w:rsid w:val="00F87CD6"/>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F87CD6"/>
    <w:pPr>
      <w:spacing w:before="1600" w:after="1570"/>
      <w:jc w:val="center"/>
    </w:pPr>
    <w:rPr>
      <w:spacing w:val="26"/>
    </w:rPr>
  </w:style>
  <w:style w:type="paragraph" w:customStyle="1" w:styleId="12PromKlEinlSatz">
    <w:name w:val="12_PromKl_EinlSatz"/>
    <w:basedOn w:val="00LegStandard"/>
    <w:next w:val="41UeberschrG1"/>
    <w:rsid w:val="00F87CD6"/>
    <w:pPr>
      <w:keepNext/>
      <w:spacing w:before="160"/>
      <w:ind w:firstLine="397"/>
    </w:pPr>
  </w:style>
  <w:style w:type="paragraph" w:customStyle="1" w:styleId="18AbbildungoderObjekt">
    <w:name w:val="18_Abbildung_oder_Objekt"/>
    <w:basedOn w:val="00LegStandard"/>
    <w:next w:val="51Abs"/>
    <w:rsid w:val="00F87CD6"/>
    <w:pPr>
      <w:spacing w:before="120" w:after="120" w:line="240" w:lineRule="auto"/>
      <w:jc w:val="left"/>
    </w:pPr>
  </w:style>
  <w:style w:type="paragraph" w:customStyle="1" w:styleId="19Beschriftung">
    <w:name w:val="19_Beschriftung"/>
    <w:basedOn w:val="00LegStandard"/>
    <w:next w:val="51Abs"/>
    <w:rsid w:val="00F87CD6"/>
    <w:pPr>
      <w:spacing w:after="120"/>
      <w:jc w:val="left"/>
    </w:pPr>
  </w:style>
  <w:style w:type="paragraph" w:customStyle="1" w:styleId="21NovAo1">
    <w:name w:val="21_NovAo1"/>
    <w:basedOn w:val="00LegStandard"/>
    <w:next w:val="23SatznachNovao"/>
    <w:qFormat/>
    <w:rsid w:val="00F87CD6"/>
    <w:pPr>
      <w:keepNext/>
      <w:spacing w:before="160"/>
      <w:outlineLvl w:val="2"/>
    </w:pPr>
    <w:rPr>
      <w:i/>
    </w:rPr>
  </w:style>
  <w:style w:type="paragraph" w:customStyle="1" w:styleId="22NovAo2">
    <w:name w:val="22_NovAo2"/>
    <w:basedOn w:val="21NovAo1"/>
    <w:qFormat/>
    <w:rsid w:val="00F87CD6"/>
    <w:pPr>
      <w:keepNext w:val="0"/>
    </w:pPr>
  </w:style>
  <w:style w:type="paragraph" w:customStyle="1" w:styleId="23SatznachNovao">
    <w:name w:val="23_Satz_(nach_Novao)"/>
    <w:basedOn w:val="00LegStandard"/>
    <w:next w:val="21NovAo1"/>
    <w:qFormat/>
    <w:rsid w:val="00F87CD6"/>
    <w:pPr>
      <w:spacing w:before="80"/>
    </w:pPr>
  </w:style>
  <w:style w:type="paragraph" w:customStyle="1" w:styleId="30InhaltUeberschrift">
    <w:name w:val="30_InhaltUeberschrift"/>
    <w:basedOn w:val="00LegStandard"/>
    <w:next w:val="31InhaltSpalte"/>
    <w:rsid w:val="00F87CD6"/>
    <w:pPr>
      <w:keepNext/>
      <w:spacing w:before="320" w:after="160"/>
      <w:jc w:val="center"/>
      <w:outlineLvl w:val="0"/>
    </w:pPr>
    <w:rPr>
      <w:b/>
    </w:rPr>
  </w:style>
  <w:style w:type="paragraph" w:customStyle="1" w:styleId="31InhaltSpalte">
    <w:name w:val="31_InhaltSpalte"/>
    <w:basedOn w:val="00LegStandard"/>
    <w:next w:val="32InhaltEintrag"/>
    <w:rsid w:val="00F87CD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87CD6"/>
    <w:pPr>
      <w:jc w:val="left"/>
    </w:pPr>
    <w:rPr>
      <w:lang w:val="de-DE" w:eastAsia="de-DE"/>
    </w:rPr>
  </w:style>
  <w:style w:type="paragraph" w:customStyle="1" w:styleId="41UeberschrG1">
    <w:name w:val="41_UeberschrG1"/>
    <w:basedOn w:val="00LegStandard"/>
    <w:next w:val="43UeberschrG2"/>
    <w:rsid w:val="00F87CD6"/>
    <w:pPr>
      <w:keepNext/>
      <w:spacing w:before="320"/>
      <w:jc w:val="center"/>
      <w:outlineLvl w:val="0"/>
    </w:pPr>
    <w:rPr>
      <w:b/>
      <w:sz w:val="22"/>
    </w:rPr>
  </w:style>
  <w:style w:type="paragraph" w:customStyle="1" w:styleId="42UeberschrG1-">
    <w:name w:val="42_UeberschrG1-"/>
    <w:basedOn w:val="00LegStandard"/>
    <w:next w:val="43UeberschrG2"/>
    <w:rsid w:val="00F87CD6"/>
    <w:pPr>
      <w:keepNext/>
      <w:spacing w:before="160"/>
      <w:jc w:val="center"/>
      <w:outlineLvl w:val="0"/>
    </w:pPr>
    <w:rPr>
      <w:b/>
      <w:sz w:val="22"/>
    </w:rPr>
  </w:style>
  <w:style w:type="paragraph" w:customStyle="1" w:styleId="43UeberschrG2">
    <w:name w:val="43_UeberschrG2"/>
    <w:basedOn w:val="00LegStandard"/>
    <w:next w:val="45UeberschrPara"/>
    <w:rsid w:val="00F87CD6"/>
    <w:pPr>
      <w:keepNext/>
      <w:spacing w:before="80" w:after="160"/>
      <w:jc w:val="center"/>
      <w:outlineLvl w:val="1"/>
    </w:pPr>
    <w:rPr>
      <w:b/>
      <w:sz w:val="22"/>
    </w:rPr>
  </w:style>
  <w:style w:type="paragraph" w:customStyle="1" w:styleId="44UeberschrArt">
    <w:name w:val="44_UeberschrArt+"/>
    <w:basedOn w:val="00LegStandard"/>
    <w:next w:val="45UeberschrPara"/>
    <w:rsid w:val="00F87CD6"/>
    <w:pPr>
      <w:keepNext/>
      <w:spacing w:before="160"/>
      <w:jc w:val="center"/>
      <w:outlineLvl w:val="2"/>
    </w:pPr>
    <w:rPr>
      <w:b/>
    </w:rPr>
  </w:style>
  <w:style w:type="paragraph" w:customStyle="1" w:styleId="45UeberschrPara">
    <w:name w:val="45_UeberschrPara"/>
    <w:basedOn w:val="00LegStandard"/>
    <w:next w:val="51Abs"/>
    <w:qFormat/>
    <w:rsid w:val="00F87CD6"/>
    <w:pPr>
      <w:keepNext/>
      <w:spacing w:before="80"/>
      <w:jc w:val="center"/>
    </w:pPr>
    <w:rPr>
      <w:b/>
    </w:rPr>
  </w:style>
  <w:style w:type="paragraph" w:customStyle="1" w:styleId="51Abs">
    <w:name w:val="51_Abs"/>
    <w:basedOn w:val="00LegStandard"/>
    <w:qFormat/>
    <w:rsid w:val="00F87CD6"/>
    <w:pPr>
      <w:spacing w:before="80"/>
      <w:ind w:firstLine="397"/>
    </w:pPr>
  </w:style>
  <w:style w:type="paragraph" w:customStyle="1" w:styleId="52Ziffere1">
    <w:name w:val="52_Ziffer_e1"/>
    <w:basedOn w:val="00LegStandard"/>
    <w:semiHidden/>
    <w:qFormat/>
    <w:rsid w:val="00F87CD6"/>
    <w:pPr>
      <w:tabs>
        <w:tab w:val="right" w:pos="624"/>
        <w:tab w:val="left" w:pos="680"/>
      </w:tabs>
      <w:spacing w:before="40"/>
      <w:ind w:left="680" w:hanging="680"/>
    </w:pPr>
  </w:style>
  <w:style w:type="paragraph" w:customStyle="1" w:styleId="52Ziffere2">
    <w:name w:val="52_Ziffer_e2"/>
    <w:basedOn w:val="00LegStandard"/>
    <w:semiHidden/>
    <w:rsid w:val="00F87CD6"/>
    <w:pPr>
      <w:tabs>
        <w:tab w:val="right" w:pos="851"/>
        <w:tab w:val="left" w:pos="907"/>
      </w:tabs>
      <w:spacing w:before="40"/>
      <w:ind w:left="907" w:hanging="907"/>
    </w:pPr>
  </w:style>
  <w:style w:type="paragraph" w:customStyle="1" w:styleId="52Ziffere3">
    <w:name w:val="52_Ziffer_e3"/>
    <w:basedOn w:val="00LegStandard"/>
    <w:semiHidden/>
    <w:rsid w:val="00F87CD6"/>
    <w:pPr>
      <w:tabs>
        <w:tab w:val="right" w:pos="1191"/>
        <w:tab w:val="left" w:pos="1247"/>
      </w:tabs>
      <w:spacing w:before="40"/>
      <w:ind w:left="1247" w:hanging="1247"/>
    </w:pPr>
  </w:style>
  <w:style w:type="paragraph" w:customStyle="1" w:styleId="52Ziffere4">
    <w:name w:val="52_Ziffer_e4"/>
    <w:basedOn w:val="00LegStandard"/>
    <w:semiHidden/>
    <w:rsid w:val="00F87CD6"/>
    <w:pPr>
      <w:tabs>
        <w:tab w:val="right" w:pos="1588"/>
        <w:tab w:val="left" w:pos="1644"/>
      </w:tabs>
      <w:spacing w:before="40"/>
      <w:ind w:left="1644" w:hanging="1644"/>
    </w:pPr>
  </w:style>
  <w:style w:type="paragraph" w:customStyle="1" w:styleId="52Ziffere5">
    <w:name w:val="52_Ziffer_e5"/>
    <w:basedOn w:val="00LegStandard"/>
    <w:semiHidden/>
    <w:rsid w:val="00F87CD6"/>
    <w:pPr>
      <w:tabs>
        <w:tab w:val="right" w:pos="1928"/>
        <w:tab w:val="left" w:pos="1985"/>
      </w:tabs>
      <w:spacing w:before="40"/>
      <w:ind w:left="1985" w:hanging="1985"/>
    </w:pPr>
  </w:style>
  <w:style w:type="paragraph" w:customStyle="1" w:styleId="52ZiffermitBetrag">
    <w:name w:val="52_Ziffer_mit_Betrag"/>
    <w:basedOn w:val="00LegStandard"/>
    <w:semiHidden/>
    <w:rsid w:val="00F87CD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87CD6"/>
    <w:pPr>
      <w:tabs>
        <w:tab w:val="clear" w:pos="6663"/>
        <w:tab w:val="clear" w:pos="8505"/>
        <w:tab w:val="right" w:leader="dot" w:pos="4678"/>
        <w:tab w:val="right" w:leader="dot" w:pos="6521"/>
      </w:tabs>
    </w:pPr>
  </w:style>
  <w:style w:type="paragraph" w:customStyle="1" w:styleId="53Literae1">
    <w:name w:val="53_Litera_e1"/>
    <w:basedOn w:val="00LegStandard"/>
    <w:semiHidden/>
    <w:rsid w:val="00F87CD6"/>
    <w:pPr>
      <w:tabs>
        <w:tab w:val="right" w:pos="624"/>
        <w:tab w:val="left" w:pos="680"/>
      </w:tabs>
      <w:spacing w:before="40"/>
      <w:ind w:left="680" w:hanging="680"/>
    </w:pPr>
  </w:style>
  <w:style w:type="paragraph" w:customStyle="1" w:styleId="53Literae2">
    <w:name w:val="53_Litera_e2"/>
    <w:basedOn w:val="00LegStandard"/>
    <w:semiHidden/>
    <w:qFormat/>
    <w:rsid w:val="00F87CD6"/>
    <w:pPr>
      <w:tabs>
        <w:tab w:val="right" w:pos="851"/>
        <w:tab w:val="left" w:pos="907"/>
      </w:tabs>
      <w:spacing w:before="40"/>
      <w:ind w:left="907" w:hanging="907"/>
    </w:pPr>
  </w:style>
  <w:style w:type="paragraph" w:customStyle="1" w:styleId="53Literae3">
    <w:name w:val="53_Litera_e3"/>
    <w:basedOn w:val="00LegStandard"/>
    <w:semiHidden/>
    <w:rsid w:val="00F87CD6"/>
    <w:pPr>
      <w:tabs>
        <w:tab w:val="right" w:pos="1191"/>
        <w:tab w:val="left" w:pos="1247"/>
      </w:tabs>
      <w:spacing w:before="40"/>
      <w:ind w:left="1247" w:hanging="1247"/>
    </w:pPr>
  </w:style>
  <w:style w:type="paragraph" w:customStyle="1" w:styleId="53Literae4">
    <w:name w:val="53_Litera_e4"/>
    <w:basedOn w:val="00LegStandard"/>
    <w:semiHidden/>
    <w:rsid w:val="00F87CD6"/>
    <w:pPr>
      <w:tabs>
        <w:tab w:val="right" w:pos="1588"/>
        <w:tab w:val="left" w:pos="1644"/>
      </w:tabs>
      <w:spacing w:before="40"/>
      <w:ind w:left="1644" w:hanging="1644"/>
    </w:pPr>
  </w:style>
  <w:style w:type="paragraph" w:customStyle="1" w:styleId="53Literae5">
    <w:name w:val="53_Litera_e5"/>
    <w:basedOn w:val="00LegStandard"/>
    <w:semiHidden/>
    <w:rsid w:val="00F87CD6"/>
    <w:pPr>
      <w:tabs>
        <w:tab w:val="right" w:pos="1928"/>
        <w:tab w:val="left" w:pos="1985"/>
      </w:tabs>
      <w:spacing w:before="40"/>
      <w:ind w:left="1985" w:hanging="1985"/>
    </w:pPr>
  </w:style>
  <w:style w:type="paragraph" w:customStyle="1" w:styleId="53LiteramitBetrag">
    <w:name w:val="53_Litera_mit_Betrag"/>
    <w:basedOn w:val="52ZiffermitBetrag"/>
    <w:semiHidden/>
    <w:rsid w:val="00F87CD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87CD6"/>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87CD6"/>
    <w:pPr>
      <w:tabs>
        <w:tab w:val="right" w:pos="624"/>
        <w:tab w:val="left" w:pos="680"/>
      </w:tabs>
      <w:spacing w:before="40"/>
      <w:ind w:left="680" w:hanging="680"/>
    </w:pPr>
  </w:style>
  <w:style w:type="paragraph" w:customStyle="1" w:styleId="54Subliterae2">
    <w:name w:val="54_Sublitera_e2"/>
    <w:basedOn w:val="00LegStandard"/>
    <w:semiHidden/>
    <w:rsid w:val="00F87CD6"/>
    <w:pPr>
      <w:tabs>
        <w:tab w:val="right" w:pos="851"/>
        <w:tab w:val="left" w:pos="907"/>
      </w:tabs>
      <w:spacing w:before="40"/>
      <w:ind w:left="907" w:hanging="907"/>
    </w:pPr>
  </w:style>
  <w:style w:type="paragraph" w:customStyle="1" w:styleId="54Subliterae3">
    <w:name w:val="54_Sublitera_e3"/>
    <w:basedOn w:val="00LegStandard"/>
    <w:semiHidden/>
    <w:rsid w:val="00F87CD6"/>
    <w:pPr>
      <w:tabs>
        <w:tab w:val="right" w:pos="1191"/>
        <w:tab w:val="left" w:pos="1247"/>
      </w:tabs>
      <w:spacing w:before="40"/>
      <w:ind w:left="1247" w:hanging="1247"/>
    </w:pPr>
  </w:style>
  <w:style w:type="paragraph" w:customStyle="1" w:styleId="54Subliterae4">
    <w:name w:val="54_Sublitera_e4"/>
    <w:basedOn w:val="00LegStandard"/>
    <w:semiHidden/>
    <w:rsid w:val="00F87CD6"/>
    <w:pPr>
      <w:tabs>
        <w:tab w:val="right" w:pos="1588"/>
        <w:tab w:val="left" w:pos="1644"/>
      </w:tabs>
      <w:spacing w:before="40"/>
      <w:ind w:left="1644" w:hanging="1644"/>
    </w:pPr>
  </w:style>
  <w:style w:type="paragraph" w:customStyle="1" w:styleId="54Subliterae5">
    <w:name w:val="54_Sublitera_e5"/>
    <w:basedOn w:val="00LegStandard"/>
    <w:semiHidden/>
    <w:rsid w:val="00F87CD6"/>
    <w:pPr>
      <w:tabs>
        <w:tab w:val="right" w:pos="1928"/>
        <w:tab w:val="left" w:pos="1985"/>
      </w:tabs>
      <w:spacing w:before="40"/>
      <w:ind w:left="1985" w:hanging="1985"/>
    </w:pPr>
  </w:style>
  <w:style w:type="paragraph" w:customStyle="1" w:styleId="54SubliteramitBetrag">
    <w:name w:val="54_Sublitera_mit_Betrag"/>
    <w:basedOn w:val="52ZiffermitBetrag"/>
    <w:semiHidden/>
    <w:rsid w:val="00F87CD6"/>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87CD6"/>
    <w:pPr>
      <w:tabs>
        <w:tab w:val="right" w:pos="624"/>
        <w:tab w:val="left" w:pos="680"/>
      </w:tabs>
      <w:spacing w:before="40"/>
      <w:ind w:left="680" w:hanging="680"/>
    </w:pPr>
  </w:style>
  <w:style w:type="paragraph" w:customStyle="1" w:styleId="54aStriche2">
    <w:name w:val="54a_Strich_e2"/>
    <w:basedOn w:val="00LegStandard"/>
    <w:semiHidden/>
    <w:rsid w:val="00F87CD6"/>
    <w:pPr>
      <w:tabs>
        <w:tab w:val="right" w:pos="851"/>
        <w:tab w:val="left" w:pos="907"/>
      </w:tabs>
      <w:spacing w:before="40"/>
      <w:ind w:left="907" w:hanging="907"/>
    </w:pPr>
  </w:style>
  <w:style w:type="paragraph" w:customStyle="1" w:styleId="54aStriche3">
    <w:name w:val="54a_Strich_e3"/>
    <w:basedOn w:val="00LegStandard"/>
    <w:semiHidden/>
    <w:qFormat/>
    <w:rsid w:val="00F87CD6"/>
    <w:pPr>
      <w:tabs>
        <w:tab w:val="right" w:pos="1191"/>
        <w:tab w:val="left" w:pos="1247"/>
      </w:tabs>
      <w:spacing w:before="40"/>
      <w:ind w:left="1247" w:hanging="1247"/>
    </w:pPr>
  </w:style>
  <w:style w:type="paragraph" w:customStyle="1" w:styleId="54aStriche4">
    <w:name w:val="54a_Strich_e4"/>
    <w:basedOn w:val="00LegStandard"/>
    <w:semiHidden/>
    <w:rsid w:val="00F87CD6"/>
    <w:pPr>
      <w:tabs>
        <w:tab w:val="right" w:pos="1588"/>
        <w:tab w:val="left" w:pos="1644"/>
      </w:tabs>
      <w:spacing w:before="40"/>
      <w:ind w:left="1644" w:hanging="1644"/>
    </w:pPr>
  </w:style>
  <w:style w:type="paragraph" w:customStyle="1" w:styleId="54aStriche5">
    <w:name w:val="54a_Strich_e5"/>
    <w:basedOn w:val="00LegStandard"/>
    <w:semiHidden/>
    <w:rsid w:val="00F87CD6"/>
    <w:pPr>
      <w:tabs>
        <w:tab w:val="right" w:pos="1928"/>
        <w:tab w:val="left" w:pos="1985"/>
      </w:tabs>
      <w:spacing w:before="40"/>
      <w:ind w:left="1985" w:hanging="1985"/>
    </w:pPr>
  </w:style>
  <w:style w:type="paragraph" w:customStyle="1" w:styleId="54aStriche6">
    <w:name w:val="54a_Strich_e6"/>
    <w:basedOn w:val="00LegStandard"/>
    <w:semiHidden/>
    <w:rsid w:val="00F87CD6"/>
    <w:pPr>
      <w:tabs>
        <w:tab w:val="right" w:pos="2268"/>
        <w:tab w:val="left" w:pos="2325"/>
      </w:tabs>
      <w:spacing w:before="40"/>
      <w:ind w:left="2325" w:hanging="2325"/>
    </w:pPr>
  </w:style>
  <w:style w:type="paragraph" w:customStyle="1" w:styleId="54aStriche7">
    <w:name w:val="54a_Strich_e7"/>
    <w:basedOn w:val="00LegStandard"/>
    <w:semiHidden/>
    <w:rsid w:val="00F87CD6"/>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87CD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87CD6"/>
    <w:pPr>
      <w:spacing w:before="40"/>
    </w:pPr>
  </w:style>
  <w:style w:type="paragraph" w:customStyle="1" w:styleId="56SchlussteilZiff">
    <w:name w:val="56_SchlussteilZiff"/>
    <w:basedOn w:val="00LegStandard"/>
    <w:next w:val="51Abs"/>
    <w:semiHidden/>
    <w:rsid w:val="00F87CD6"/>
    <w:pPr>
      <w:spacing w:before="40"/>
      <w:ind w:left="680"/>
    </w:pPr>
  </w:style>
  <w:style w:type="paragraph" w:customStyle="1" w:styleId="57SchlussteilLit">
    <w:name w:val="57_SchlussteilLit"/>
    <w:basedOn w:val="00LegStandard"/>
    <w:next w:val="51Abs"/>
    <w:semiHidden/>
    <w:rsid w:val="00F87CD6"/>
    <w:pPr>
      <w:spacing w:before="40"/>
      <w:ind w:left="907"/>
    </w:pPr>
  </w:style>
  <w:style w:type="paragraph" w:customStyle="1" w:styleId="61TabText">
    <w:name w:val="61_TabText"/>
    <w:basedOn w:val="00LegStandard"/>
    <w:rsid w:val="00F87CD6"/>
    <w:pPr>
      <w:jc w:val="left"/>
    </w:pPr>
  </w:style>
  <w:style w:type="paragraph" w:customStyle="1" w:styleId="61aTabTextRechtsb">
    <w:name w:val="61a_TabTextRechtsb"/>
    <w:basedOn w:val="61TabText"/>
    <w:rsid w:val="00F87CD6"/>
    <w:pPr>
      <w:jc w:val="right"/>
    </w:pPr>
  </w:style>
  <w:style w:type="paragraph" w:customStyle="1" w:styleId="61bTabTextZentriert">
    <w:name w:val="61b_TabTextZentriert"/>
    <w:basedOn w:val="61TabText"/>
    <w:rsid w:val="00F87CD6"/>
    <w:pPr>
      <w:jc w:val="center"/>
    </w:pPr>
  </w:style>
  <w:style w:type="paragraph" w:customStyle="1" w:styleId="61cTabTextBlock">
    <w:name w:val="61c_TabTextBlock"/>
    <w:basedOn w:val="61TabText"/>
    <w:rsid w:val="00F87CD6"/>
    <w:pPr>
      <w:jc w:val="both"/>
    </w:pPr>
  </w:style>
  <w:style w:type="paragraph" w:customStyle="1" w:styleId="65FNText">
    <w:name w:val="65_FN_Text"/>
    <w:basedOn w:val="00LegStandard"/>
    <w:rsid w:val="00F87CD6"/>
    <w:rPr>
      <w:sz w:val="18"/>
    </w:rPr>
  </w:style>
  <w:style w:type="character" w:customStyle="1" w:styleId="66FNZeichen">
    <w:name w:val="66_FN_Zeichen"/>
    <w:rsid w:val="00F87CD6"/>
    <w:rPr>
      <w:sz w:val="20"/>
      <w:szCs w:val="20"/>
      <w:vertAlign w:val="superscript"/>
    </w:rPr>
  </w:style>
  <w:style w:type="paragraph" w:customStyle="1" w:styleId="68UnterschrL">
    <w:name w:val="68_UnterschrL"/>
    <w:basedOn w:val="00LegStandard"/>
    <w:rsid w:val="00F87CD6"/>
    <w:pPr>
      <w:spacing w:before="160"/>
      <w:jc w:val="left"/>
    </w:pPr>
    <w:rPr>
      <w:b/>
    </w:rPr>
  </w:style>
  <w:style w:type="paragraph" w:customStyle="1" w:styleId="69UnterschrM">
    <w:name w:val="69_UnterschrM"/>
    <w:basedOn w:val="68UnterschrL"/>
    <w:rsid w:val="00F87CD6"/>
    <w:pPr>
      <w:jc w:val="center"/>
    </w:pPr>
  </w:style>
  <w:style w:type="paragraph" w:customStyle="1" w:styleId="71Anlagenbez">
    <w:name w:val="71_Anlagenbez"/>
    <w:basedOn w:val="00LegStandard"/>
    <w:rsid w:val="00F87CD6"/>
    <w:pPr>
      <w:spacing w:before="160"/>
      <w:jc w:val="right"/>
      <w:outlineLvl w:val="0"/>
    </w:pPr>
    <w:rPr>
      <w:b/>
      <w:sz w:val="22"/>
    </w:rPr>
  </w:style>
  <w:style w:type="paragraph" w:customStyle="1" w:styleId="89TGUEUeberschrSpalte">
    <w:name w:val="89_TGUE_UeberschrSpalte"/>
    <w:basedOn w:val="00LegStandard"/>
    <w:rsid w:val="00F87CD6"/>
    <w:pPr>
      <w:keepNext/>
      <w:spacing w:before="80"/>
      <w:jc w:val="center"/>
    </w:pPr>
    <w:rPr>
      <w:b/>
    </w:rPr>
  </w:style>
  <w:style w:type="character" w:customStyle="1" w:styleId="990Fehler">
    <w:name w:val="990_Fehler"/>
    <w:basedOn w:val="Absatz-Standardschriftart"/>
    <w:semiHidden/>
    <w:locked/>
    <w:rsid w:val="00F87CD6"/>
    <w:rPr>
      <w:color w:val="FF0000"/>
    </w:rPr>
  </w:style>
  <w:style w:type="character" w:customStyle="1" w:styleId="991GldSymbol">
    <w:name w:val="991_GldSymbol"/>
    <w:rsid w:val="00F87CD6"/>
    <w:rPr>
      <w:b/>
      <w:color w:val="000000"/>
    </w:rPr>
  </w:style>
  <w:style w:type="character" w:customStyle="1" w:styleId="992Normal">
    <w:name w:val="992_Normal"/>
    <w:rsid w:val="00F87CD6"/>
    <w:rPr>
      <w:dstrike w:val="0"/>
      <w:vertAlign w:val="baseline"/>
    </w:rPr>
  </w:style>
  <w:style w:type="character" w:customStyle="1" w:styleId="992bNormalundFett">
    <w:name w:val="992b_Normal_und_Fett"/>
    <w:basedOn w:val="992Normal"/>
    <w:rsid w:val="00F87CD6"/>
    <w:rPr>
      <w:b/>
      <w:dstrike w:val="0"/>
      <w:vertAlign w:val="baseline"/>
    </w:rPr>
  </w:style>
  <w:style w:type="character" w:customStyle="1" w:styleId="993Fett">
    <w:name w:val="993_Fett"/>
    <w:rsid w:val="00F87CD6"/>
    <w:rPr>
      <w:b/>
    </w:rPr>
  </w:style>
  <w:style w:type="character" w:customStyle="1" w:styleId="995Unterstrichen">
    <w:name w:val="995_Unterstrichen"/>
    <w:rsid w:val="00F87CD6"/>
    <w:rPr>
      <w:u w:val="single"/>
    </w:rPr>
  </w:style>
  <w:style w:type="character" w:customStyle="1" w:styleId="996Gesperrt">
    <w:name w:val="996_Gesperrt"/>
    <w:rsid w:val="00F87CD6"/>
    <w:rPr>
      <w:spacing w:val="26"/>
    </w:rPr>
  </w:style>
  <w:style w:type="character" w:customStyle="1" w:styleId="997Hoch">
    <w:name w:val="997_Hoch"/>
    <w:rsid w:val="00F87CD6"/>
    <w:rPr>
      <w:vertAlign w:val="superscript"/>
    </w:rPr>
  </w:style>
  <w:style w:type="character" w:customStyle="1" w:styleId="998Tief">
    <w:name w:val="998_Tief"/>
    <w:rsid w:val="00F87CD6"/>
    <w:rPr>
      <w:vertAlign w:val="subscript"/>
    </w:rPr>
  </w:style>
  <w:style w:type="character" w:customStyle="1" w:styleId="999FettundKursiv">
    <w:name w:val="999_Fett_und_Kursiv"/>
    <w:basedOn w:val="Absatz-Standardschriftart"/>
    <w:rsid w:val="00F87CD6"/>
    <w:rPr>
      <w:b/>
      <w:i/>
    </w:rPr>
  </w:style>
  <w:style w:type="character" w:styleId="Endnotenzeichen">
    <w:name w:val="endnote reference"/>
    <w:basedOn w:val="Absatz-Standardschriftart"/>
    <w:rsid w:val="00F87CD6"/>
    <w:rPr>
      <w:sz w:val="20"/>
      <w:vertAlign w:val="baseline"/>
    </w:rPr>
  </w:style>
  <w:style w:type="character" w:styleId="Funotenzeichen">
    <w:name w:val="footnote reference"/>
    <w:basedOn w:val="Absatz-Standardschriftart"/>
    <w:rsid w:val="00F87CD6"/>
    <w:rPr>
      <w:sz w:val="20"/>
      <w:vertAlign w:val="baseline"/>
    </w:rPr>
  </w:style>
  <w:style w:type="character" w:styleId="Kommentarzeichen">
    <w:name w:val="annotation reference"/>
    <w:basedOn w:val="Absatz-Standardschriftart"/>
    <w:semiHidden/>
    <w:locked/>
    <w:rsid w:val="00F87CD6"/>
    <w:rPr>
      <w:color w:val="FF0000"/>
      <w:sz w:val="16"/>
      <w:szCs w:val="16"/>
    </w:rPr>
  </w:style>
  <w:style w:type="paragraph" w:customStyle="1" w:styleId="PDAntragsformel">
    <w:name w:val="PD_Antragsformel"/>
    <w:basedOn w:val="Standard"/>
    <w:rsid w:val="00F87CD6"/>
    <w:pPr>
      <w:spacing w:before="280" w:line="220" w:lineRule="exact"/>
      <w:jc w:val="both"/>
    </w:pPr>
    <w:rPr>
      <w:rFonts w:eastAsia="Times New Roman" w:cs="Times New Roman"/>
      <w:snapToGrid w:val="0"/>
      <w:color w:val="000000"/>
      <w:lang w:eastAsia="en-US"/>
    </w:rPr>
  </w:style>
  <w:style w:type="paragraph" w:customStyle="1" w:styleId="PDAllonge">
    <w:name w:val="PD_Allonge"/>
    <w:basedOn w:val="PDAntragsformel"/>
    <w:rsid w:val="00F87CD6"/>
    <w:pPr>
      <w:spacing w:after="200" w:line="240" w:lineRule="auto"/>
      <w:jc w:val="center"/>
    </w:pPr>
    <w:rPr>
      <w:sz w:val="28"/>
    </w:rPr>
  </w:style>
  <w:style w:type="paragraph" w:customStyle="1" w:styleId="PDAllongeB">
    <w:name w:val="PD_Allonge_B"/>
    <w:basedOn w:val="PDAllonge"/>
    <w:rsid w:val="00F87CD6"/>
    <w:pPr>
      <w:jc w:val="both"/>
    </w:pPr>
  </w:style>
  <w:style w:type="paragraph" w:customStyle="1" w:styleId="PDAllongeL">
    <w:name w:val="PD_Allonge_L"/>
    <w:basedOn w:val="PDAllonge"/>
    <w:rsid w:val="00F87CD6"/>
    <w:pPr>
      <w:jc w:val="left"/>
    </w:pPr>
  </w:style>
  <w:style w:type="paragraph" w:customStyle="1" w:styleId="PDBrief">
    <w:name w:val="PD_Brief"/>
    <w:basedOn w:val="00LegStandard"/>
    <w:rsid w:val="00F87CD6"/>
    <w:pPr>
      <w:spacing w:before="80" w:line="240" w:lineRule="auto"/>
    </w:pPr>
    <w:rPr>
      <w:sz w:val="22"/>
      <w:lang w:eastAsia="de-DE"/>
    </w:rPr>
  </w:style>
  <w:style w:type="paragraph" w:customStyle="1" w:styleId="PDDatum">
    <w:name w:val="PD_Datum"/>
    <w:basedOn w:val="PDAntragsformel"/>
    <w:next w:val="Standard"/>
    <w:rsid w:val="00F87CD6"/>
  </w:style>
  <w:style w:type="paragraph" w:customStyle="1" w:styleId="PDEntschliessung">
    <w:name w:val="PD_Entschliessung"/>
    <w:basedOn w:val="00LegStandard"/>
    <w:rsid w:val="00F87CD6"/>
    <w:pPr>
      <w:spacing w:before="160"/>
    </w:pPr>
    <w:rPr>
      <w:b/>
      <w:snapToGrid/>
      <w:sz w:val="22"/>
      <w:lang w:eastAsia="en-US"/>
    </w:rPr>
  </w:style>
  <w:style w:type="paragraph" w:customStyle="1" w:styleId="PDK1">
    <w:name w:val="PD_K1"/>
    <w:next w:val="PDK1Ausg"/>
    <w:rsid w:val="00F87CD6"/>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lang w:val="de-AT"/>
    </w:rPr>
  </w:style>
  <w:style w:type="paragraph" w:customStyle="1" w:styleId="PDK1Anlage">
    <w:name w:val="PD_K1Anlage"/>
    <w:basedOn w:val="PDK1"/>
    <w:next w:val="PDK1Ausg"/>
    <w:rsid w:val="00F87CD6"/>
    <w:pPr>
      <w:pBdr>
        <w:bottom w:val="none" w:sz="0" w:space="0" w:color="auto"/>
      </w:pBdr>
      <w:jc w:val="right"/>
    </w:pPr>
  </w:style>
  <w:style w:type="paragraph" w:customStyle="1" w:styleId="PDK1Ausg">
    <w:name w:val="PD_K1Ausg"/>
    <w:next w:val="Standard"/>
    <w:rsid w:val="00F87CD6"/>
    <w:pPr>
      <w:spacing w:before="1285" w:after="540" w:line="240" w:lineRule="auto"/>
    </w:pPr>
    <w:rPr>
      <w:rFonts w:ascii="Times New Roman" w:eastAsia="Times New Roman" w:hAnsi="Times New Roman" w:cs="Times New Roman"/>
      <w:b/>
      <w:noProof/>
      <w:color w:val="000000" w:themeColor="text1"/>
      <w:szCs w:val="20"/>
      <w:lang w:val="de-AT"/>
    </w:rPr>
  </w:style>
  <w:style w:type="paragraph" w:customStyle="1" w:styleId="PDK2">
    <w:name w:val="PD_K2"/>
    <w:basedOn w:val="PDK1"/>
    <w:next w:val="Standard"/>
    <w:rsid w:val="00F87CD6"/>
    <w:pPr>
      <w:pBdr>
        <w:bottom w:val="none" w:sz="0" w:space="0" w:color="auto"/>
      </w:pBdr>
      <w:spacing w:after="227"/>
      <w:jc w:val="left"/>
    </w:pPr>
    <w:rPr>
      <w:spacing w:val="0"/>
      <w:sz w:val="44"/>
    </w:rPr>
  </w:style>
  <w:style w:type="paragraph" w:customStyle="1" w:styleId="PDK3">
    <w:name w:val="PD_K3"/>
    <w:basedOn w:val="PDK2"/>
    <w:next w:val="PDVorlage"/>
    <w:rsid w:val="00F87CD6"/>
    <w:pPr>
      <w:spacing w:after="400"/>
    </w:pPr>
    <w:rPr>
      <w:sz w:val="36"/>
    </w:rPr>
  </w:style>
  <w:style w:type="paragraph" w:customStyle="1" w:styleId="PDK4">
    <w:name w:val="PD_K4"/>
    <w:basedOn w:val="PDK3"/>
    <w:rsid w:val="00F87CD6"/>
    <w:pPr>
      <w:spacing w:after="120"/>
    </w:pPr>
    <w:rPr>
      <w:sz w:val="26"/>
    </w:rPr>
  </w:style>
  <w:style w:type="paragraph" w:customStyle="1" w:styleId="PDKopfzeile">
    <w:name w:val="PD_Kopfzeile"/>
    <w:basedOn w:val="51Abs"/>
    <w:rsid w:val="00F87CD6"/>
    <w:pPr>
      <w:tabs>
        <w:tab w:val="center" w:pos="4253"/>
        <w:tab w:val="right" w:pos="8505"/>
      </w:tabs>
    </w:pPr>
    <w:rPr>
      <w:snapToGrid/>
      <w:lang w:eastAsia="de-DE"/>
    </w:rPr>
  </w:style>
  <w:style w:type="paragraph" w:customStyle="1" w:styleId="PDU1">
    <w:name w:val="PD_U1"/>
    <w:basedOn w:val="00LegStandard"/>
    <w:next w:val="Standard"/>
    <w:rsid w:val="00F87CD6"/>
    <w:pPr>
      <w:tabs>
        <w:tab w:val="center" w:pos="2126"/>
        <w:tab w:val="center" w:pos="6379"/>
      </w:tabs>
      <w:spacing w:before="440"/>
    </w:pPr>
    <w:rPr>
      <w:b/>
      <w:lang w:eastAsia="de-DE"/>
    </w:rPr>
  </w:style>
  <w:style w:type="paragraph" w:customStyle="1" w:styleId="PDU2">
    <w:name w:val="PD_U2"/>
    <w:basedOn w:val="PDU1"/>
    <w:rsid w:val="00F87CD6"/>
    <w:pPr>
      <w:spacing w:before="100"/>
    </w:pPr>
    <w:rPr>
      <w:b w:val="0"/>
      <w:sz w:val="18"/>
    </w:rPr>
  </w:style>
  <w:style w:type="paragraph" w:customStyle="1" w:styleId="PDU3">
    <w:name w:val="PD_U3"/>
    <w:basedOn w:val="PDU2"/>
    <w:rsid w:val="00F87CD6"/>
    <w:pPr>
      <w:tabs>
        <w:tab w:val="clear" w:pos="2126"/>
        <w:tab w:val="clear" w:pos="6379"/>
        <w:tab w:val="center" w:pos="4536"/>
      </w:tabs>
      <w:jc w:val="center"/>
    </w:pPr>
  </w:style>
  <w:style w:type="paragraph" w:customStyle="1" w:styleId="PDVorlage">
    <w:name w:val="PD_Vorlage"/>
    <w:basedOn w:val="11Titel"/>
    <w:next w:val="Standard"/>
    <w:rsid w:val="00F87CD6"/>
    <w:pPr>
      <w:spacing w:before="0" w:after="360"/>
    </w:pPr>
    <w:rPr>
      <w:lang w:eastAsia="en-US"/>
    </w:rPr>
  </w:style>
  <w:style w:type="paragraph" w:customStyle="1" w:styleId="57Schlussteile1">
    <w:name w:val="57_Schlussteil_e1"/>
    <w:basedOn w:val="00LegStandard"/>
    <w:next w:val="51Abs"/>
    <w:semiHidden/>
    <w:rsid w:val="00F87CD6"/>
    <w:pPr>
      <w:spacing w:before="40"/>
      <w:ind w:left="454"/>
    </w:pPr>
    <w:rPr>
      <w:lang w:val="de-DE" w:eastAsia="de-DE"/>
    </w:rPr>
  </w:style>
  <w:style w:type="paragraph" w:customStyle="1" w:styleId="57Schlussteile4">
    <w:name w:val="57_Schlussteil_e4"/>
    <w:basedOn w:val="00LegStandard"/>
    <w:next w:val="51Abs"/>
    <w:semiHidden/>
    <w:rsid w:val="00F87CD6"/>
    <w:pPr>
      <w:spacing w:before="40"/>
      <w:ind w:left="1247"/>
    </w:pPr>
    <w:rPr>
      <w:snapToGrid/>
      <w:lang w:val="de-DE" w:eastAsia="de-DE"/>
    </w:rPr>
  </w:style>
  <w:style w:type="paragraph" w:customStyle="1" w:styleId="57Schlussteile5">
    <w:name w:val="57_Schlussteil_e5"/>
    <w:basedOn w:val="00LegStandard"/>
    <w:next w:val="51Abs"/>
    <w:semiHidden/>
    <w:rsid w:val="00F87CD6"/>
    <w:pPr>
      <w:spacing w:before="40"/>
      <w:ind w:left="1644"/>
    </w:pPr>
    <w:rPr>
      <w:snapToGrid/>
      <w:lang w:val="de-DE" w:eastAsia="de-DE"/>
    </w:rPr>
  </w:style>
  <w:style w:type="paragraph" w:customStyle="1" w:styleId="99PreformattedText">
    <w:name w:val="99_PreformattedText"/>
    <w:rsid w:val="00F87CD6"/>
    <w:pPr>
      <w:spacing w:after="0" w:line="240" w:lineRule="auto"/>
    </w:pPr>
    <w:rPr>
      <w:rFonts w:ascii="Courier New" w:eastAsia="Times New Roman" w:hAnsi="Courier New" w:cs="Times New Roman"/>
      <w:snapToGrid w:val="0"/>
      <w:color w:val="000000"/>
      <w:sz w:val="20"/>
      <w:szCs w:val="20"/>
      <w:lang w:val="de-AT" w:eastAsia="de-AT"/>
    </w:rPr>
  </w:style>
  <w:style w:type="paragraph" w:customStyle="1" w:styleId="62KopfzeileQuer">
    <w:name w:val="62_KopfzeileQuer"/>
    <w:basedOn w:val="51Abs"/>
    <w:rsid w:val="00F87CD6"/>
    <w:pPr>
      <w:tabs>
        <w:tab w:val="center" w:pos="6719"/>
        <w:tab w:val="right" w:pos="13438"/>
      </w:tabs>
      <w:ind w:firstLine="0"/>
    </w:pPr>
  </w:style>
  <w:style w:type="paragraph" w:customStyle="1" w:styleId="63FuzeileQuer">
    <w:name w:val="63_FußzeileQuer"/>
    <w:basedOn w:val="65FNText"/>
    <w:rsid w:val="00F87CD6"/>
    <w:pPr>
      <w:tabs>
        <w:tab w:val="center" w:pos="6719"/>
        <w:tab w:val="right" w:pos="13438"/>
      </w:tabs>
    </w:pPr>
  </w:style>
  <w:style w:type="paragraph" w:customStyle="1" w:styleId="32InhaltEintragEinzug">
    <w:name w:val="32_InhaltEintragEinzug"/>
    <w:basedOn w:val="32InhaltEintrag"/>
    <w:rsid w:val="00F87CD6"/>
    <w:pPr>
      <w:tabs>
        <w:tab w:val="right" w:pos="1021"/>
        <w:tab w:val="left" w:pos="1191"/>
      </w:tabs>
      <w:ind w:left="1191" w:hanging="1191"/>
    </w:pPr>
  </w:style>
  <w:style w:type="paragraph" w:customStyle="1" w:styleId="07Signaturhinweis">
    <w:name w:val="07_Signaturhinweis"/>
    <w:basedOn w:val="00LegStandard"/>
    <w:next w:val="04AusgabeDaten"/>
    <w:rsid w:val="00F87CD6"/>
    <w:pPr>
      <w:spacing w:after="120"/>
    </w:pPr>
    <w:rPr>
      <w:rFonts w:ascii="Book Antiqua" w:hAnsi="Book Antiqua"/>
      <w:sz w:val="16"/>
    </w:rPr>
  </w:style>
  <w:style w:type="paragraph" w:customStyle="1" w:styleId="52Aufzaehle1">
    <w:name w:val="52_Aufzaehl_e1"/>
    <w:basedOn w:val="00LegStandard"/>
    <w:qFormat/>
    <w:locked/>
    <w:rsid w:val="0023123D"/>
    <w:pPr>
      <w:tabs>
        <w:tab w:val="right" w:pos="624"/>
        <w:tab w:val="left" w:pos="680"/>
      </w:tabs>
      <w:spacing w:before="40"/>
      <w:ind w:left="680" w:hanging="680"/>
    </w:pPr>
  </w:style>
  <w:style w:type="paragraph" w:customStyle="1" w:styleId="52Aufzaehle1mitBetrag">
    <w:name w:val="52_Aufzaehl_e1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mitBetragTGUE">
    <w:name w:val="52_Aufzaehl_e1_mit_Betrag_TGUE"/>
    <w:basedOn w:val="52Aufzaehle1mitBetrag"/>
    <w:locked/>
    <w:rsid w:val="0023123D"/>
    <w:pPr>
      <w:tabs>
        <w:tab w:val="clear" w:pos="6663"/>
        <w:tab w:val="clear" w:pos="8505"/>
        <w:tab w:val="right" w:leader="dot" w:pos="4678"/>
        <w:tab w:val="right" w:leader="dot" w:pos="6521"/>
      </w:tabs>
    </w:pPr>
  </w:style>
  <w:style w:type="paragraph" w:customStyle="1" w:styleId="52Aufzaehle2">
    <w:name w:val="52_Aufzaehl_e2"/>
    <w:basedOn w:val="00LegStandard"/>
    <w:locked/>
    <w:rsid w:val="0023123D"/>
    <w:pPr>
      <w:tabs>
        <w:tab w:val="right" w:pos="851"/>
        <w:tab w:val="left" w:pos="907"/>
      </w:tabs>
      <w:spacing w:before="40"/>
      <w:ind w:left="907" w:hanging="907"/>
    </w:pPr>
  </w:style>
  <w:style w:type="paragraph" w:customStyle="1" w:styleId="52Aufzaehle2mitBetrag">
    <w:name w:val="52_Aufzaehl_e2_mit_Betrag"/>
    <w:basedOn w:val="52Aufzaehle1mitBetrag"/>
    <w:locked/>
    <w:rsid w:val="0023123D"/>
    <w:pPr>
      <w:tabs>
        <w:tab w:val="clear" w:pos="624"/>
        <w:tab w:val="clear" w:pos="680"/>
        <w:tab w:val="right" w:pos="851"/>
        <w:tab w:val="left" w:pos="907"/>
      </w:tabs>
      <w:ind w:left="907" w:right="1066" w:hanging="907"/>
    </w:pPr>
  </w:style>
  <w:style w:type="paragraph" w:customStyle="1" w:styleId="52Aufzaehle2mitBetragTGUE">
    <w:name w:val="52_Aufzaehl_e2_mit_Betrag_TGUE"/>
    <w:basedOn w:val="52Aufzaehle2mitBetrag"/>
    <w:locked/>
    <w:rsid w:val="0023123D"/>
    <w:pPr>
      <w:tabs>
        <w:tab w:val="clear" w:pos="6663"/>
        <w:tab w:val="clear" w:pos="8505"/>
        <w:tab w:val="right" w:leader="dot" w:pos="4678"/>
        <w:tab w:val="right" w:leader="dot" w:pos="6521"/>
      </w:tabs>
    </w:pPr>
  </w:style>
  <w:style w:type="paragraph" w:customStyle="1" w:styleId="52Aufzaehle3">
    <w:name w:val="52_Aufzaehl_e3"/>
    <w:basedOn w:val="00LegStandard"/>
    <w:locked/>
    <w:rsid w:val="0023123D"/>
    <w:pPr>
      <w:tabs>
        <w:tab w:val="right" w:pos="1191"/>
        <w:tab w:val="left" w:pos="1247"/>
      </w:tabs>
      <w:spacing w:before="40"/>
      <w:ind w:left="1247" w:hanging="1247"/>
    </w:pPr>
  </w:style>
  <w:style w:type="paragraph" w:customStyle="1" w:styleId="52Aufzaehle3mitBetrag">
    <w:name w:val="52_Aufzaehl_e3_mit_Betrag"/>
    <w:basedOn w:val="52Aufzaehle1mitBetrag"/>
    <w:locked/>
    <w:rsid w:val="0023123D"/>
    <w:pPr>
      <w:tabs>
        <w:tab w:val="clear" w:pos="624"/>
        <w:tab w:val="clear" w:pos="680"/>
        <w:tab w:val="right" w:pos="1191"/>
        <w:tab w:val="left" w:pos="1247"/>
      </w:tabs>
      <w:ind w:left="1247" w:right="1066" w:hanging="1247"/>
    </w:pPr>
  </w:style>
  <w:style w:type="paragraph" w:customStyle="1" w:styleId="52Aufzaehle3mitBetragTGUE">
    <w:name w:val="52_Aufzaehl_e3_mit_Betrag_TGUE"/>
    <w:basedOn w:val="52Aufzaehle3mitBetrag"/>
    <w:locked/>
    <w:rsid w:val="0023123D"/>
    <w:pPr>
      <w:tabs>
        <w:tab w:val="clear" w:pos="6663"/>
        <w:tab w:val="clear" w:pos="8505"/>
        <w:tab w:val="right" w:leader="dot" w:pos="4678"/>
        <w:tab w:val="right" w:leader="dot" w:pos="6521"/>
      </w:tabs>
    </w:pPr>
  </w:style>
  <w:style w:type="paragraph" w:customStyle="1" w:styleId="52Aufzaehle4">
    <w:name w:val="52_Aufzaehl_e4"/>
    <w:basedOn w:val="00LegStandard"/>
    <w:locked/>
    <w:rsid w:val="0023123D"/>
    <w:pPr>
      <w:tabs>
        <w:tab w:val="right" w:pos="1588"/>
        <w:tab w:val="left" w:pos="1644"/>
      </w:tabs>
      <w:spacing w:before="40"/>
      <w:ind w:left="1644" w:hanging="1644"/>
    </w:pPr>
  </w:style>
  <w:style w:type="paragraph" w:customStyle="1" w:styleId="52Aufzaehle5">
    <w:name w:val="52_Aufzaehl_e5"/>
    <w:basedOn w:val="00LegStandard"/>
    <w:locked/>
    <w:rsid w:val="0023123D"/>
    <w:pPr>
      <w:tabs>
        <w:tab w:val="right" w:pos="1928"/>
        <w:tab w:val="left" w:pos="1985"/>
      </w:tabs>
      <w:spacing w:before="40"/>
      <w:ind w:left="1985" w:hanging="1985"/>
    </w:pPr>
  </w:style>
  <w:style w:type="paragraph" w:customStyle="1" w:styleId="52Aufzaehle6">
    <w:name w:val="52_Aufzaehl_e6"/>
    <w:basedOn w:val="00LegStandard"/>
    <w:locked/>
    <w:rsid w:val="0023123D"/>
    <w:pPr>
      <w:tabs>
        <w:tab w:val="right" w:pos="2268"/>
        <w:tab w:val="left" w:pos="2325"/>
      </w:tabs>
      <w:spacing w:before="40"/>
      <w:ind w:left="2325" w:hanging="2325"/>
    </w:pPr>
  </w:style>
  <w:style w:type="paragraph" w:customStyle="1" w:styleId="52Aufzaehle7">
    <w:name w:val="52_Aufzaehl_e7"/>
    <w:basedOn w:val="00LegStandard"/>
    <w:locked/>
    <w:rsid w:val="0023123D"/>
    <w:pPr>
      <w:tabs>
        <w:tab w:val="right" w:pos="2608"/>
        <w:tab w:val="left" w:pos="2665"/>
      </w:tabs>
      <w:spacing w:before="40"/>
      <w:ind w:left="2665" w:hanging="2665"/>
    </w:pPr>
  </w:style>
  <w:style w:type="paragraph" w:customStyle="1" w:styleId="58Schlussteile0">
    <w:name w:val="58_Schlussteil_e0"/>
    <w:basedOn w:val="00LegStandard"/>
    <w:next w:val="51Abs"/>
    <w:locked/>
    <w:rsid w:val="0023123D"/>
    <w:pPr>
      <w:spacing w:before="40"/>
    </w:pPr>
  </w:style>
  <w:style w:type="paragraph" w:customStyle="1" w:styleId="58Schlussteile05">
    <w:name w:val="58_Schlussteil_e0.5"/>
    <w:basedOn w:val="00LegStandard"/>
    <w:next w:val="Standard"/>
    <w:rsid w:val="00F87CD6"/>
    <w:pPr>
      <w:spacing w:before="40"/>
      <w:ind w:left="454"/>
    </w:pPr>
    <w:rPr>
      <w:lang w:val="de-DE" w:eastAsia="de-DE"/>
    </w:rPr>
  </w:style>
  <w:style w:type="paragraph" w:customStyle="1" w:styleId="58Schlussteile1">
    <w:name w:val="58_Schlussteil_e1"/>
    <w:basedOn w:val="00LegStandard"/>
    <w:next w:val="51Abs"/>
    <w:locked/>
    <w:rsid w:val="0023123D"/>
    <w:pPr>
      <w:spacing w:before="40"/>
      <w:ind w:left="680"/>
    </w:pPr>
  </w:style>
  <w:style w:type="paragraph" w:customStyle="1" w:styleId="58Schlussteile2">
    <w:name w:val="58_Schlussteil_e2"/>
    <w:basedOn w:val="00LegStandard"/>
    <w:next w:val="51Abs"/>
    <w:locked/>
    <w:rsid w:val="0023123D"/>
    <w:pPr>
      <w:spacing w:before="40"/>
      <w:ind w:left="907"/>
    </w:pPr>
  </w:style>
  <w:style w:type="paragraph" w:customStyle="1" w:styleId="58Schlussteile3">
    <w:name w:val="58_Schlussteil_e3"/>
    <w:basedOn w:val="00LegStandard"/>
    <w:next w:val="51Abs"/>
    <w:locked/>
    <w:rsid w:val="0023123D"/>
    <w:pPr>
      <w:spacing w:before="40"/>
      <w:ind w:left="1247"/>
    </w:pPr>
    <w:rPr>
      <w:lang w:val="de-DE" w:eastAsia="de-DE"/>
    </w:rPr>
  </w:style>
  <w:style w:type="paragraph" w:customStyle="1" w:styleId="58Schlussteile4">
    <w:name w:val="58_Schlussteil_e4"/>
    <w:basedOn w:val="00LegStandard"/>
    <w:next w:val="51Abs"/>
    <w:locked/>
    <w:rsid w:val="0023123D"/>
    <w:pPr>
      <w:spacing w:before="40"/>
      <w:ind w:left="1644"/>
    </w:pPr>
    <w:rPr>
      <w:lang w:val="de-DE" w:eastAsia="de-DE"/>
    </w:rPr>
  </w:style>
  <w:style w:type="paragraph" w:customStyle="1" w:styleId="52Aufzaehle4mitBetrag">
    <w:name w:val="52_Aufzaehl_e4_mit_Betrag"/>
    <w:basedOn w:val="52Aufzaehle1mitBetrag"/>
    <w:locked/>
    <w:rsid w:val="0023123D"/>
    <w:pPr>
      <w:tabs>
        <w:tab w:val="clear" w:pos="624"/>
        <w:tab w:val="clear" w:pos="680"/>
        <w:tab w:val="right" w:pos="1588"/>
        <w:tab w:val="left" w:pos="1644"/>
      </w:tabs>
      <w:ind w:left="1644" w:right="1066" w:hanging="1644"/>
    </w:pPr>
  </w:style>
  <w:style w:type="paragraph" w:customStyle="1" w:styleId="52Aufzaehle4mitBetragTGUE">
    <w:name w:val="52_Aufzaehl_e4_mit_Betrag_TGUE"/>
    <w:basedOn w:val="52Aufzaehle4mitBetrag"/>
    <w:locked/>
    <w:rsid w:val="0023123D"/>
    <w:pPr>
      <w:tabs>
        <w:tab w:val="clear" w:pos="6663"/>
        <w:tab w:val="clear" w:pos="8505"/>
        <w:tab w:val="right" w:leader="dot" w:pos="4678"/>
        <w:tab w:val="right" w:leader="dot" w:pos="6521"/>
      </w:tabs>
    </w:pPr>
  </w:style>
  <w:style w:type="paragraph" w:customStyle="1" w:styleId="58Schlussteile1mitBetrag">
    <w:name w:val="58_Schlussteil_e1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mitBetragTGUE">
    <w:name w:val="58_Schlussteil_e1_mit_Betrag_TGUE"/>
    <w:basedOn w:val="58Schlussteile1mitBetrag"/>
    <w:locked/>
    <w:rsid w:val="0023123D"/>
    <w:pPr>
      <w:tabs>
        <w:tab w:val="clear" w:pos="6663"/>
        <w:tab w:val="clear" w:pos="8505"/>
        <w:tab w:val="right" w:leader="dot" w:pos="4678"/>
        <w:tab w:val="right" w:leader="dot" w:pos="6521"/>
      </w:tabs>
    </w:pPr>
  </w:style>
  <w:style w:type="paragraph" w:customStyle="1" w:styleId="58Schlussteile0mitBetrag">
    <w:name w:val="58_Schlussteil_e0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mitBetragTGUE">
    <w:name w:val="58_Schlussteil_e0_mit_Betrag_TGUE"/>
    <w:basedOn w:val="58Schlussteile0mitBetrag"/>
    <w:locked/>
    <w:rsid w:val="0023123D"/>
    <w:pPr>
      <w:tabs>
        <w:tab w:val="clear" w:pos="6663"/>
        <w:tab w:val="clear" w:pos="8505"/>
        <w:tab w:val="right" w:leader="dot" w:pos="4678"/>
        <w:tab w:val="right" w:leader="dot" w:pos="6521"/>
      </w:tabs>
    </w:pPr>
  </w:style>
  <w:style w:type="paragraph" w:customStyle="1" w:styleId="58Schlussteile05mitBetrag">
    <w:name w:val="58_Schlussteil_e0.5_mit_Betrag"/>
    <w:basedOn w:val="00LegStandard"/>
    <w:rsid w:val="00F87CD6"/>
    <w:pPr>
      <w:widowControl w:val="0"/>
      <w:tabs>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F87CD6"/>
    <w:pPr>
      <w:tabs>
        <w:tab w:val="clear" w:pos="6663"/>
        <w:tab w:val="clear" w:pos="8505"/>
        <w:tab w:val="right" w:leader="dot" w:pos="4678"/>
        <w:tab w:val="right" w:leader="dot" w:pos="6521"/>
      </w:tabs>
    </w:pPr>
  </w:style>
  <w:style w:type="paragraph" w:customStyle="1" w:styleId="58Schlussteile2mitBetrag">
    <w:name w:val="58_Schlussteil_e2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mitBetragTGUE">
    <w:name w:val="58_Schlussteil_e2_mit_Betrag_TGUE"/>
    <w:basedOn w:val="58Schlussteile2mitBetrag"/>
    <w:locked/>
    <w:rsid w:val="0023123D"/>
    <w:pPr>
      <w:tabs>
        <w:tab w:val="clear" w:pos="6663"/>
        <w:tab w:val="clear" w:pos="8505"/>
        <w:tab w:val="right" w:leader="dot" w:pos="4678"/>
        <w:tab w:val="right" w:leader="dot" w:pos="6521"/>
      </w:tabs>
    </w:pPr>
  </w:style>
  <w:style w:type="paragraph" w:customStyle="1" w:styleId="58Schlussteile3mitBetrag">
    <w:name w:val="58_Schlussteil_e3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mitBetragTGUE">
    <w:name w:val="58_Schlussteil_e3_mit_Betrag_TGUE"/>
    <w:basedOn w:val="58Schlussteile3mitBetrag"/>
    <w:locked/>
    <w:rsid w:val="0023123D"/>
    <w:pPr>
      <w:tabs>
        <w:tab w:val="clear" w:pos="6663"/>
        <w:tab w:val="clear" w:pos="8505"/>
        <w:tab w:val="right" w:leader="dot" w:pos="4678"/>
        <w:tab w:val="right" w:leader="dot" w:pos="6521"/>
      </w:tabs>
    </w:pPr>
  </w:style>
  <w:style w:type="paragraph" w:customStyle="1" w:styleId="58Schlussteile4mitBetrag">
    <w:name w:val="58_Schlussteil_e4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mitBetragTGUE">
    <w:name w:val="58_Schlussteil_e4_mit_Betrag_TGUE"/>
    <w:basedOn w:val="58Schlussteile4mitBetrag"/>
    <w:locked/>
    <w:rsid w:val="0023123D"/>
    <w:pPr>
      <w:tabs>
        <w:tab w:val="clear" w:pos="6663"/>
        <w:tab w:val="clear" w:pos="8505"/>
        <w:tab w:val="right" w:leader="dot" w:pos="4678"/>
        <w:tab w:val="right" w:leader="dot" w:pos="6521"/>
      </w:tabs>
    </w:pPr>
  </w:style>
  <w:style w:type="paragraph" w:customStyle="1" w:styleId="52Aufzaehle5mitBetrag">
    <w:name w:val="52_Aufzaehl_e5_mit_Betrag"/>
    <w:basedOn w:val="52Aufzaehle1mitBetrag"/>
    <w:locked/>
    <w:rsid w:val="0023123D"/>
    <w:pPr>
      <w:tabs>
        <w:tab w:val="clear" w:pos="624"/>
        <w:tab w:val="clear" w:pos="680"/>
        <w:tab w:val="right" w:pos="1928"/>
        <w:tab w:val="left" w:pos="1985"/>
      </w:tabs>
      <w:ind w:left="1985" w:right="1066" w:hanging="1985"/>
    </w:pPr>
  </w:style>
  <w:style w:type="paragraph" w:customStyle="1" w:styleId="52Aufzaehle6mitBetrag">
    <w:name w:val="52_Aufzaehl_e6_mit_Betrag"/>
    <w:basedOn w:val="52Aufzaehle1mitBetrag"/>
    <w:locked/>
    <w:rsid w:val="0023123D"/>
    <w:pPr>
      <w:tabs>
        <w:tab w:val="clear" w:pos="624"/>
        <w:tab w:val="clear" w:pos="680"/>
        <w:tab w:val="right" w:pos="2268"/>
        <w:tab w:val="left" w:pos="2325"/>
      </w:tabs>
      <w:ind w:left="2325" w:right="1066" w:hanging="2325"/>
    </w:pPr>
  </w:style>
  <w:style w:type="paragraph" w:customStyle="1" w:styleId="52Aufzaehle7mitBetrag">
    <w:name w:val="52_Aufzaehl_e7_mit_Betrag"/>
    <w:basedOn w:val="52Aufzaehle1mitBetrag"/>
    <w:locked/>
    <w:rsid w:val="0023123D"/>
    <w:pPr>
      <w:tabs>
        <w:tab w:val="clear" w:pos="624"/>
        <w:tab w:val="clear" w:pos="680"/>
        <w:tab w:val="right" w:pos="2608"/>
        <w:tab w:val="left" w:pos="2665"/>
      </w:tabs>
      <w:ind w:left="2665" w:right="1066" w:hanging="2665"/>
    </w:pPr>
  </w:style>
  <w:style w:type="paragraph" w:customStyle="1" w:styleId="52Aufzaehle5mitBetragTGUE">
    <w:name w:val="52_Aufzaehl_e5_mit_Betrag_TGUE"/>
    <w:basedOn w:val="52Aufzaehle5mitBetrag"/>
    <w:locked/>
    <w:rsid w:val="0023123D"/>
    <w:pPr>
      <w:tabs>
        <w:tab w:val="clear" w:pos="6663"/>
        <w:tab w:val="clear" w:pos="8505"/>
        <w:tab w:val="right" w:leader="dot" w:pos="4678"/>
        <w:tab w:val="right" w:leader="dot" w:pos="6521"/>
      </w:tabs>
    </w:pPr>
  </w:style>
  <w:style w:type="paragraph" w:customStyle="1" w:styleId="52Aufzaehle6mitBetragTGUE">
    <w:name w:val="52_Aufzaehl_e6_mit_Betrag_TGUE"/>
    <w:basedOn w:val="52Aufzaehle6mitBetrag"/>
    <w:locked/>
    <w:rsid w:val="0023123D"/>
    <w:pPr>
      <w:tabs>
        <w:tab w:val="clear" w:pos="6663"/>
        <w:tab w:val="clear" w:pos="8505"/>
        <w:tab w:val="right" w:leader="dot" w:pos="4678"/>
        <w:tab w:val="right" w:leader="dot" w:pos="6521"/>
      </w:tabs>
    </w:pPr>
  </w:style>
  <w:style w:type="paragraph" w:customStyle="1" w:styleId="52Aufzaehle7mitBetragTGUE">
    <w:name w:val="52_Aufzaehl_e7_mit_Betrag_TGUE"/>
    <w:basedOn w:val="52Aufzaehle7mitBetrag"/>
    <w:locked/>
    <w:rsid w:val="0023123D"/>
    <w:pPr>
      <w:tabs>
        <w:tab w:val="clear" w:pos="6663"/>
        <w:tab w:val="clear" w:pos="8505"/>
        <w:tab w:val="right" w:leader="dot" w:pos="4678"/>
        <w:tab w:val="right" w:leader="dot" w:pos="6521"/>
      </w:tabs>
    </w:pPr>
  </w:style>
  <w:style w:type="paragraph" w:customStyle="1" w:styleId="58Schlussteile5">
    <w:name w:val="58_Schlussteil_e5"/>
    <w:basedOn w:val="00LegStandard"/>
    <w:next w:val="51Abs"/>
    <w:locked/>
    <w:rsid w:val="0023123D"/>
    <w:pPr>
      <w:spacing w:before="40"/>
      <w:ind w:left="1985"/>
    </w:pPr>
    <w:rPr>
      <w:lang w:val="de-DE" w:eastAsia="de-DE"/>
    </w:rPr>
  </w:style>
  <w:style w:type="paragraph" w:customStyle="1" w:styleId="58Schlussteile6">
    <w:name w:val="58_Schlussteil_e6"/>
    <w:basedOn w:val="00LegStandard"/>
    <w:next w:val="51Abs"/>
    <w:locked/>
    <w:rsid w:val="0023123D"/>
    <w:pPr>
      <w:spacing w:before="40"/>
      <w:ind w:left="2325"/>
    </w:pPr>
    <w:rPr>
      <w:lang w:val="de-DE" w:eastAsia="de-DE"/>
    </w:rPr>
  </w:style>
  <w:style w:type="paragraph" w:customStyle="1" w:styleId="58Schlussteile7">
    <w:name w:val="58_Schlussteil_e7"/>
    <w:basedOn w:val="00LegStandard"/>
    <w:next w:val="51Abs"/>
    <w:locked/>
    <w:rsid w:val="0023123D"/>
    <w:pPr>
      <w:spacing w:before="40"/>
      <w:ind w:left="2665"/>
    </w:pPr>
    <w:rPr>
      <w:lang w:val="de-DE" w:eastAsia="de-DE"/>
    </w:rPr>
  </w:style>
  <w:style w:type="paragraph" w:customStyle="1" w:styleId="58Schlussteile5mitBetrag">
    <w:name w:val="58_Schlussteil_e5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6mitBetrag">
    <w:name w:val="58_Schlussteil_e6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7mitBetrag">
    <w:name w:val="58_Schlussteil_e7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5mitBetragTGUE">
    <w:name w:val="58_Schlussteil_e5_mit_Betrag_TGUE"/>
    <w:basedOn w:val="58Schlussteile5mitBetrag"/>
    <w:locked/>
    <w:rsid w:val="0023123D"/>
    <w:pPr>
      <w:tabs>
        <w:tab w:val="clear" w:pos="6663"/>
        <w:tab w:val="clear" w:pos="8505"/>
        <w:tab w:val="right" w:leader="dot" w:pos="4678"/>
        <w:tab w:val="right" w:leader="dot" w:pos="6521"/>
      </w:tabs>
    </w:pPr>
  </w:style>
  <w:style w:type="paragraph" w:customStyle="1" w:styleId="58Schlussteile6mitBetragTGUE">
    <w:name w:val="58_Schlussteil_e6_mit_Betrag_TGUE"/>
    <w:basedOn w:val="58Schlussteile6mitBetrag"/>
    <w:locked/>
    <w:rsid w:val="0023123D"/>
    <w:pPr>
      <w:tabs>
        <w:tab w:val="clear" w:pos="6663"/>
        <w:tab w:val="clear" w:pos="8505"/>
        <w:tab w:val="right" w:leader="dot" w:pos="4678"/>
        <w:tab w:val="right" w:leader="dot" w:pos="6521"/>
      </w:tabs>
    </w:pPr>
  </w:style>
  <w:style w:type="paragraph" w:customStyle="1" w:styleId="58Schlussteile7mitBetragTGUE">
    <w:name w:val="58_Schlussteil_e7_mit_Betrag_TGUE"/>
    <w:basedOn w:val="58Schlussteile7mitBetrag"/>
    <w:locked/>
    <w:rsid w:val="0023123D"/>
    <w:pPr>
      <w:tabs>
        <w:tab w:val="clear" w:pos="6663"/>
        <w:tab w:val="clear" w:pos="8505"/>
        <w:tab w:val="right" w:leader="dot" w:pos="4678"/>
        <w:tab w:val="right" w:leader="dot" w:pos="6521"/>
      </w:tabs>
    </w:pPr>
  </w:style>
  <w:style w:type="paragraph" w:customStyle="1" w:styleId="PDFuzeile">
    <w:name w:val="PD_Fußzeile"/>
    <w:basedOn w:val="Fuzeile"/>
    <w:rsid w:val="00F87CD6"/>
    <w:pPr>
      <w:shd w:val="clear" w:color="auto" w:fill="CCCCCC"/>
      <w:spacing w:before="120"/>
      <w:jc w:val="center"/>
    </w:pPr>
    <w:rPr>
      <w:rFonts w:ascii="Times" w:eastAsia="Times New Roman" w:hAnsi="Times" w:cs="Times New Roman"/>
      <w:b/>
      <w:color w:val="000000"/>
      <w:sz w:val="18"/>
      <w:lang w:eastAsia="de-DE"/>
    </w:rPr>
  </w:style>
  <w:style w:type="paragraph" w:customStyle="1" w:styleId="52Aufzaehle1Ziffer">
    <w:name w:val="52_Aufzaehl_e1_Ziffer"/>
    <w:basedOn w:val="00LegStandard"/>
    <w:qFormat/>
    <w:rsid w:val="00F87CD6"/>
    <w:pPr>
      <w:tabs>
        <w:tab w:val="right" w:pos="624"/>
        <w:tab w:val="left" w:pos="680"/>
      </w:tabs>
      <w:spacing w:before="40"/>
      <w:ind w:left="680" w:hanging="680"/>
    </w:pPr>
  </w:style>
  <w:style w:type="paragraph" w:customStyle="1" w:styleId="52Aufzaehle1ZiffermitBetrag">
    <w:name w:val="52_Aufzaehl_e1_Ziffer_mit_Betrag"/>
    <w:basedOn w:val="00LegStandard"/>
    <w:rsid w:val="00F87CD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F87CD6"/>
    <w:pPr>
      <w:tabs>
        <w:tab w:val="clear" w:pos="6663"/>
        <w:tab w:val="clear" w:pos="8505"/>
        <w:tab w:val="right" w:leader="dot" w:pos="4678"/>
        <w:tab w:val="right" w:leader="dot" w:pos="6521"/>
      </w:tabs>
    </w:pPr>
  </w:style>
  <w:style w:type="paragraph" w:customStyle="1" w:styleId="52Aufzaehle2Lit">
    <w:name w:val="52_Aufzaehl_e2_Lit"/>
    <w:basedOn w:val="00LegStandard"/>
    <w:rsid w:val="00F87CD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F87CD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F87CD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87CD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F87CD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F87CD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87CD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F87CD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F87CD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87CD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F87CD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F87CD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F87CD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F87CD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F87CD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F87CD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F87CD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F87CD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Standard"/>
    <w:rsid w:val="00F87CD6"/>
    <w:pPr>
      <w:spacing w:before="40"/>
    </w:pPr>
  </w:style>
  <w:style w:type="paragraph" w:customStyle="1" w:styleId="58Schlussteile0AbsmitBetrag">
    <w:name w:val="58_Schlussteil_e0_Abs_mit_Betrag"/>
    <w:basedOn w:val="00LegStandard"/>
    <w:rsid w:val="00F87CD6"/>
    <w:pPr>
      <w:widowControl w:val="0"/>
      <w:tabs>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F87CD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Standard"/>
    <w:rsid w:val="00F87CD6"/>
    <w:pPr>
      <w:spacing w:before="40"/>
      <w:ind w:left="680"/>
    </w:pPr>
  </w:style>
  <w:style w:type="paragraph" w:customStyle="1" w:styleId="58Schlussteile1ZiffermitBetrag">
    <w:name w:val="58_Schlussteil_e1_Ziffer_mit_Betrag"/>
    <w:basedOn w:val="00LegStandard"/>
    <w:rsid w:val="00F87CD6"/>
    <w:pPr>
      <w:widowControl w:val="0"/>
      <w:tabs>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F87CD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Standard"/>
    <w:rsid w:val="00F87CD6"/>
    <w:pPr>
      <w:spacing w:before="40"/>
      <w:ind w:left="907"/>
    </w:pPr>
  </w:style>
  <w:style w:type="paragraph" w:customStyle="1" w:styleId="58Schlussteile2LitmitBetrag">
    <w:name w:val="58_Schlussteil_e2_Lit_mit_Betrag"/>
    <w:basedOn w:val="00LegStandard"/>
    <w:rsid w:val="00F87CD6"/>
    <w:pPr>
      <w:widowControl w:val="0"/>
      <w:tabs>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F87CD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Standard"/>
    <w:rsid w:val="00F87CD6"/>
    <w:pPr>
      <w:spacing w:before="40"/>
      <w:ind w:left="1247"/>
    </w:pPr>
    <w:rPr>
      <w:lang w:val="de-DE" w:eastAsia="de-DE"/>
    </w:rPr>
  </w:style>
  <w:style w:type="paragraph" w:customStyle="1" w:styleId="58Schlussteile3SublitmitBetrag">
    <w:name w:val="58_Schlussteil_e3_Sublit_mit_Betrag"/>
    <w:basedOn w:val="00LegStandard"/>
    <w:rsid w:val="00F87CD6"/>
    <w:pPr>
      <w:widowControl w:val="0"/>
      <w:tabs>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F87CD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Standard"/>
    <w:rsid w:val="00F87CD6"/>
    <w:pPr>
      <w:spacing w:before="40"/>
      <w:ind w:left="1644"/>
    </w:pPr>
    <w:rPr>
      <w:lang w:val="de-DE" w:eastAsia="de-DE"/>
    </w:rPr>
  </w:style>
  <w:style w:type="paragraph" w:customStyle="1" w:styleId="58Schlussteile4StrichmitBetrag">
    <w:name w:val="58_Schlussteil_e4_Strich_mit_Betrag"/>
    <w:basedOn w:val="00LegStandard"/>
    <w:rsid w:val="00F87CD6"/>
    <w:pPr>
      <w:widowControl w:val="0"/>
      <w:tabs>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F87CD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Standard"/>
    <w:rsid w:val="00F87CD6"/>
    <w:pPr>
      <w:spacing w:before="40"/>
      <w:ind w:left="1985"/>
    </w:pPr>
    <w:rPr>
      <w:lang w:val="de-DE" w:eastAsia="de-DE"/>
    </w:rPr>
  </w:style>
  <w:style w:type="paragraph" w:customStyle="1" w:styleId="58Schlussteile5StrichmitBetrag">
    <w:name w:val="58_Schlussteil_e5_Strich_mit_Betrag"/>
    <w:basedOn w:val="00LegStandard"/>
    <w:rsid w:val="00F87CD6"/>
    <w:pPr>
      <w:widowControl w:val="0"/>
      <w:tabs>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F87CD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Standard"/>
    <w:rsid w:val="00F87CD6"/>
    <w:pPr>
      <w:spacing w:before="40"/>
      <w:ind w:left="2325"/>
    </w:pPr>
    <w:rPr>
      <w:lang w:val="de-DE" w:eastAsia="de-DE"/>
    </w:rPr>
  </w:style>
  <w:style w:type="paragraph" w:customStyle="1" w:styleId="58Schlussteile6StrichmitBetrag">
    <w:name w:val="58_Schlussteil_e6_Strich_mit_Betrag"/>
    <w:basedOn w:val="00LegStandard"/>
    <w:rsid w:val="00F87CD6"/>
    <w:pPr>
      <w:widowControl w:val="0"/>
      <w:tabs>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F87CD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Standard"/>
    <w:rsid w:val="00F87CD6"/>
    <w:pPr>
      <w:spacing w:before="40"/>
      <w:ind w:left="2665"/>
    </w:pPr>
    <w:rPr>
      <w:lang w:val="de-DE" w:eastAsia="de-DE"/>
    </w:rPr>
  </w:style>
  <w:style w:type="paragraph" w:customStyle="1" w:styleId="58Schlussteile7StrichmitBetrag">
    <w:name w:val="58_Schlussteil_e7_Strich_mit_Betrag"/>
    <w:basedOn w:val="00LegStandard"/>
    <w:rsid w:val="00F87CD6"/>
    <w:pPr>
      <w:widowControl w:val="0"/>
      <w:tabs>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F87CD6"/>
    <w:pPr>
      <w:tabs>
        <w:tab w:val="clear" w:pos="6663"/>
        <w:tab w:val="clear" w:pos="8505"/>
        <w:tab w:val="right" w:leader="dot" w:pos="4678"/>
        <w:tab w:val="right" w:leader="dot" w:pos="6521"/>
      </w:tabs>
    </w:pPr>
  </w:style>
  <w:style w:type="paragraph" w:styleId="Kommentartext">
    <w:name w:val="annotation text"/>
    <w:basedOn w:val="Standard"/>
    <w:link w:val="KommentartextZchn"/>
    <w:uiPriority w:val="99"/>
    <w:semiHidden/>
    <w:unhideWhenUsed/>
    <w:locked/>
    <w:rsid w:val="00D74B42"/>
    <w:pPr>
      <w:spacing w:after="160"/>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D74B42"/>
    <w:rPr>
      <w:sz w:val="20"/>
      <w:szCs w:val="20"/>
      <w:lang w:val="de-AT"/>
    </w:rPr>
  </w:style>
  <w:style w:type="paragraph" w:styleId="Sprechblasentext">
    <w:name w:val="Balloon Text"/>
    <w:basedOn w:val="Standard"/>
    <w:link w:val="SprechblasentextZchn"/>
    <w:uiPriority w:val="99"/>
    <w:semiHidden/>
    <w:unhideWhenUsed/>
    <w:locked/>
    <w:rsid w:val="00D74B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4B42"/>
    <w:rPr>
      <w:rFonts w:ascii="Segoe UI" w:eastAsiaTheme="minorEastAsia" w:hAnsi="Segoe UI" w:cs="Segoe UI"/>
      <w:sz w:val="18"/>
      <w:szCs w:val="18"/>
      <w:lang w:val="de-AT" w:eastAsia="de-AT"/>
    </w:rPr>
  </w:style>
  <w:style w:type="paragraph" w:styleId="Kommentarthema">
    <w:name w:val="annotation subject"/>
    <w:basedOn w:val="Kommentartext"/>
    <w:next w:val="Kommentartext"/>
    <w:link w:val="KommentarthemaZchn"/>
    <w:uiPriority w:val="99"/>
    <w:semiHidden/>
    <w:unhideWhenUsed/>
    <w:locked/>
    <w:rsid w:val="00AF3EF7"/>
    <w:pPr>
      <w:spacing w:after="0"/>
    </w:pPr>
    <w:rPr>
      <w:rFonts w:ascii="Calibri" w:eastAsiaTheme="minorEastAsia" w:hAnsi="Calibri" w:cs="Calibri"/>
      <w:b/>
      <w:bCs/>
      <w:lang w:eastAsia="de-AT"/>
    </w:rPr>
  </w:style>
  <w:style w:type="character" w:customStyle="1" w:styleId="KommentarthemaZchn">
    <w:name w:val="Kommentarthema Zchn"/>
    <w:basedOn w:val="KommentartextZchn"/>
    <w:link w:val="Kommentarthema"/>
    <w:uiPriority w:val="99"/>
    <w:semiHidden/>
    <w:rsid w:val="00AF3EF7"/>
    <w:rPr>
      <w:rFonts w:ascii="Calibri" w:eastAsiaTheme="minorEastAsia" w:hAnsi="Calibri" w:cs="Calibri"/>
      <w:b/>
      <w:bCs/>
      <w:sz w:val="20"/>
      <w:szCs w:val="20"/>
      <w:lang w:val="de-AT" w:eastAsia="de-AT"/>
    </w:rPr>
  </w:style>
  <w:style w:type="paragraph" w:styleId="Listenabsatz">
    <w:name w:val="List Paragraph"/>
    <w:basedOn w:val="Standard"/>
    <w:uiPriority w:val="34"/>
    <w:qFormat/>
    <w:locked/>
    <w:rsid w:val="002B1946"/>
    <w:pPr>
      <w:ind w:left="720"/>
      <w:contextualSpacing/>
    </w:pPr>
  </w:style>
  <w:style w:type="paragraph" w:styleId="Kopfzeile">
    <w:name w:val="header"/>
    <w:basedOn w:val="Standard"/>
    <w:link w:val="KopfzeileZchn"/>
    <w:uiPriority w:val="99"/>
    <w:unhideWhenUsed/>
    <w:locked/>
    <w:rsid w:val="00863CE3"/>
    <w:pPr>
      <w:tabs>
        <w:tab w:val="center" w:pos="4680"/>
        <w:tab w:val="right" w:pos="9360"/>
      </w:tabs>
    </w:pPr>
    <w:rPr>
      <w:rFonts w:asciiTheme="minorHAnsi" w:hAnsiTheme="minorHAnsi" w:cs="Times New Roman"/>
      <w:szCs w:val="22"/>
    </w:rPr>
  </w:style>
  <w:style w:type="character" w:customStyle="1" w:styleId="KopfzeileZchn">
    <w:name w:val="Kopfzeile Zchn"/>
    <w:basedOn w:val="Absatz-Standardschriftart"/>
    <w:link w:val="Kopfzeile"/>
    <w:uiPriority w:val="99"/>
    <w:rsid w:val="00863CE3"/>
    <w:rPr>
      <w:rFonts w:eastAsiaTheme="minorEastAsia" w:cs="Times New Roman"/>
      <w:lang w:val="de-AT" w:eastAsia="de-AT"/>
    </w:rPr>
  </w:style>
  <w:style w:type="paragraph" w:styleId="berarbeitung">
    <w:name w:val="Revision"/>
    <w:hidden/>
    <w:uiPriority w:val="99"/>
    <w:semiHidden/>
    <w:rsid w:val="00475F3C"/>
    <w:pPr>
      <w:spacing w:after="0" w:line="240" w:lineRule="auto"/>
    </w:pPr>
    <w:rPr>
      <w:rFonts w:ascii="Calibri" w:eastAsiaTheme="minorEastAsia" w:hAnsi="Calibri" w:cs="Calibri"/>
      <w:szCs w:val="20"/>
      <w:lang w:val="de-AT" w:eastAsia="de-AT"/>
    </w:rPr>
  </w:style>
  <w:style w:type="character" w:customStyle="1" w:styleId="berschrift1Zchn">
    <w:name w:val="Überschrift 1 Zchn"/>
    <w:basedOn w:val="Absatz-Standardschriftart"/>
    <w:link w:val="berschrift1"/>
    <w:uiPriority w:val="9"/>
    <w:rsid w:val="00475F3C"/>
    <w:rPr>
      <w:rFonts w:asciiTheme="majorHAnsi" w:eastAsiaTheme="majorEastAsia" w:hAnsiTheme="majorHAnsi" w:cstheme="majorBidi"/>
      <w:color w:val="2E74B5" w:themeColor="accent1" w:themeShade="BF"/>
      <w:sz w:val="32"/>
      <w:szCs w:val="3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3024">
      <w:bodyDiv w:val="1"/>
      <w:marLeft w:val="0"/>
      <w:marRight w:val="0"/>
      <w:marTop w:val="0"/>
      <w:marBottom w:val="0"/>
      <w:divBdr>
        <w:top w:val="none" w:sz="0" w:space="0" w:color="auto"/>
        <w:left w:val="none" w:sz="0" w:space="0" w:color="auto"/>
        <w:bottom w:val="none" w:sz="0" w:space="0" w:color="auto"/>
        <w:right w:val="none" w:sz="0" w:space="0" w:color="auto"/>
      </w:divBdr>
      <w:divsChild>
        <w:div w:id="1999726318">
          <w:marLeft w:val="0"/>
          <w:marRight w:val="0"/>
          <w:marTop w:val="80"/>
          <w:marBottom w:val="40"/>
          <w:divBdr>
            <w:top w:val="none" w:sz="0" w:space="0" w:color="auto"/>
            <w:left w:val="none" w:sz="0" w:space="0" w:color="auto"/>
            <w:bottom w:val="none" w:sz="0" w:space="0" w:color="auto"/>
            <w:right w:val="none" w:sz="0" w:space="0" w:color="auto"/>
          </w:divBdr>
        </w:div>
        <w:div w:id="637301793">
          <w:marLeft w:val="-1200"/>
          <w:marRight w:val="0"/>
          <w:marTop w:val="0"/>
          <w:marBottom w:val="0"/>
          <w:divBdr>
            <w:top w:val="none" w:sz="0" w:space="0" w:color="auto"/>
            <w:left w:val="none" w:sz="0" w:space="0" w:color="auto"/>
            <w:bottom w:val="none" w:sz="0" w:space="0" w:color="auto"/>
            <w:right w:val="none" w:sz="0" w:space="0" w:color="auto"/>
          </w:divBdr>
          <w:divsChild>
            <w:div w:id="1616475425">
              <w:marLeft w:val="0"/>
              <w:marRight w:val="0"/>
              <w:marTop w:val="30"/>
              <w:marBottom w:val="20"/>
              <w:divBdr>
                <w:top w:val="none" w:sz="0" w:space="0" w:color="auto"/>
                <w:left w:val="none" w:sz="0" w:space="0" w:color="auto"/>
                <w:bottom w:val="none" w:sz="0" w:space="0" w:color="auto"/>
                <w:right w:val="none" w:sz="0" w:space="0" w:color="auto"/>
              </w:divBdr>
            </w:div>
          </w:divsChild>
        </w:div>
        <w:div w:id="1159344551">
          <w:marLeft w:val="0"/>
          <w:marRight w:val="0"/>
          <w:marTop w:val="0"/>
          <w:marBottom w:val="0"/>
          <w:divBdr>
            <w:top w:val="none" w:sz="0" w:space="0" w:color="auto"/>
            <w:left w:val="none" w:sz="0" w:space="0" w:color="auto"/>
            <w:bottom w:val="none" w:sz="0" w:space="0" w:color="auto"/>
            <w:right w:val="none" w:sz="0" w:space="0" w:color="auto"/>
          </w:divBdr>
          <w:divsChild>
            <w:div w:id="979461049">
              <w:marLeft w:val="0"/>
              <w:marRight w:val="0"/>
              <w:marTop w:val="30"/>
              <w:marBottom w:val="20"/>
              <w:divBdr>
                <w:top w:val="none" w:sz="0" w:space="0" w:color="auto"/>
                <w:left w:val="none" w:sz="0" w:space="0" w:color="auto"/>
                <w:bottom w:val="none" w:sz="0" w:space="0" w:color="auto"/>
                <w:right w:val="none" w:sz="0" w:space="0" w:color="auto"/>
              </w:divBdr>
            </w:div>
          </w:divsChild>
        </w:div>
        <w:div w:id="15887164">
          <w:marLeft w:val="-1200"/>
          <w:marRight w:val="0"/>
          <w:marTop w:val="0"/>
          <w:marBottom w:val="0"/>
          <w:divBdr>
            <w:top w:val="none" w:sz="0" w:space="0" w:color="auto"/>
            <w:left w:val="none" w:sz="0" w:space="0" w:color="auto"/>
            <w:bottom w:val="none" w:sz="0" w:space="0" w:color="auto"/>
            <w:right w:val="none" w:sz="0" w:space="0" w:color="auto"/>
          </w:divBdr>
          <w:divsChild>
            <w:div w:id="1831629795">
              <w:marLeft w:val="0"/>
              <w:marRight w:val="0"/>
              <w:marTop w:val="30"/>
              <w:marBottom w:val="20"/>
              <w:divBdr>
                <w:top w:val="none" w:sz="0" w:space="0" w:color="auto"/>
                <w:left w:val="none" w:sz="0" w:space="0" w:color="auto"/>
                <w:bottom w:val="none" w:sz="0" w:space="0" w:color="auto"/>
                <w:right w:val="none" w:sz="0" w:space="0" w:color="auto"/>
              </w:divBdr>
            </w:div>
          </w:divsChild>
        </w:div>
        <w:div w:id="1292899561">
          <w:marLeft w:val="0"/>
          <w:marRight w:val="0"/>
          <w:marTop w:val="0"/>
          <w:marBottom w:val="0"/>
          <w:divBdr>
            <w:top w:val="none" w:sz="0" w:space="0" w:color="auto"/>
            <w:left w:val="none" w:sz="0" w:space="0" w:color="auto"/>
            <w:bottom w:val="none" w:sz="0" w:space="0" w:color="auto"/>
            <w:right w:val="none" w:sz="0" w:space="0" w:color="auto"/>
          </w:divBdr>
          <w:divsChild>
            <w:div w:id="1995722446">
              <w:marLeft w:val="0"/>
              <w:marRight w:val="0"/>
              <w:marTop w:val="30"/>
              <w:marBottom w:val="20"/>
              <w:divBdr>
                <w:top w:val="none" w:sz="0" w:space="0" w:color="auto"/>
                <w:left w:val="none" w:sz="0" w:space="0" w:color="auto"/>
                <w:bottom w:val="none" w:sz="0" w:space="0" w:color="auto"/>
                <w:right w:val="none" w:sz="0" w:space="0" w:color="auto"/>
              </w:divBdr>
            </w:div>
          </w:divsChild>
        </w:div>
        <w:div w:id="602146851">
          <w:marLeft w:val="-1200"/>
          <w:marRight w:val="0"/>
          <w:marTop w:val="0"/>
          <w:marBottom w:val="0"/>
          <w:divBdr>
            <w:top w:val="none" w:sz="0" w:space="0" w:color="auto"/>
            <w:left w:val="none" w:sz="0" w:space="0" w:color="auto"/>
            <w:bottom w:val="none" w:sz="0" w:space="0" w:color="auto"/>
            <w:right w:val="none" w:sz="0" w:space="0" w:color="auto"/>
          </w:divBdr>
          <w:divsChild>
            <w:div w:id="1101610396">
              <w:marLeft w:val="0"/>
              <w:marRight w:val="0"/>
              <w:marTop w:val="30"/>
              <w:marBottom w:val="20"/>
              <w:divBdr>
                <w:top w:val="none" w:sz="0" w:space="0" w:color="auto"/>
                <w:left w:val="none" w:sz="0" w:space="0" w:color="auto"/>
                <w:bottom w:val="none" w:sz="0" w:space="0" w:color="auto"/>
                <w:right w:val="none" w:sz="0" w:space="0" w:color="auto"/>
              </w:divBdr>
            </w:div>
          </w:divsChild>
        </w:div>
        <w:div w:id="347214673">
          <w:marLeft w:val="0"/>
          <w:marRight w:val="0"/>
          <w:marTop w:val="0"/>
          <w:marBottom w:val="0"/>
          <w:divBdr>
            <w:top w:val="none" w:sz="0" w:space="0" w:color="auto"/>
            <w:left w:val="none" w:sz="0" w:space="0" w:color="auto"/>
            <w:bottom w:val="none" w:sz="0" w:space="0" w:color="auto"/>
            <w:right w:val="none" w:sz="0" w:space="0" w:color="auto"/>
          </w:divBdr>
          <w:divsChild>
            <w:div w:id="938148271">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395586608">
      <w:bodyDiv w:val="1"/>
      <w:marLeft w:val="0"/>
      <w:marRight w:val="0"/>
      <w:marTop w:val="0"/>
      <w:marBottom w:val="0"/>
      <w:divBdr>
        <w:top w:val="none" w:sz="0" w:space="0" w:color="auto"/>
        <w:left w:val="none" w:sz="0" w:space="0" w:color="auto"/>
        <w:bottom w:val="none" w:sz="0" w:space="0" w:color="auto"/>
        <w:right w:val="none" w:sz="0" w:space="0" w:color="auto"/>
      </w:divBdr>
      <w:divsChild>
        <w:div w:id="802622021">
          <w:marLeft w:val="0"/>
          <w:marRight w:val="0"/>
          <w:marTop w:val="30"/>
          <w:marBottom w:val="20"/>
          <w:divBdr>
            <w:top w:val="none" w:sz="0" w:space="0" w:color="auto"/>
            <w:left w:val="none" w:sz="0" w:space="0" w:color="auto"/>
            <w:bottom w:val="none" w:sz="0" w:space="0" w:color="auto"/>
            <w:right w:val="none" w:sz="0" w:space="0" w:color="auto"/>
          </w:divBdr>
        </w:div>
        <w:div w:id="745688460">
          <w:marLeft w:val="-1200"/>
          <w:marRight w:val="0"/>
          <w:marTop w:val="0"/>
          <w:marBottom w:val="0"/>
          <w:divBdr>
            <w:top w:val="none" w:sz="0" w:space="0" w:color="auto"/>
            <w:left w:val="none" w:sz="0" w:space="0" w:color="auto"/>
            <w:bottom w:val="none" w:sz="0" w:space="0" w:color="auto"/>
            <w:right w:val="none" w:sz="0" w:space="0" w:color="auto"/>
          </w:divBdr>
          <w:divsChild>
            <w:div w:id="103497146">
              <w:marLeft w:val="0"/>
              <w:marRight w:val="0"/>
              <w:marTop w:val="30"/>
              <w:marBottom w:val="20"/>
              <w:divBdr>
                <w:top w:val="none" w:sz="0" w:space="0" w:color="auto"/>
                <w:left w:val="none" w:sz="0" w:space="0" w:color="auto"/>
                <w:bottom w:val="none" w:sz="0" w:space="0" w:color="auto"/>
                <w:right w:val="none" w:sz="0" w:space="0" w:color="auto"/>
              </w:divBdr>
            </w:div>
          </w:divsChild>
        </w:div>
        <w:div w:id="2024234757">
          <w:marLeft w:val="0"/>
          <w:marRight w:val="0"/>
          <w:marTop w:val="0"/>
          <w:marBottom w:val="0"/>
          <w:divBdr>
            <w:top w:val="none" w:sz="0" w:space="0" w:color="auto"/>
            <w:left w:val="none" w:sz="0" w:space="0" w:color="auto"/>
            <w:bottom w:val="none" w:sz="0" w:space="0" w:color="auto"/>
            <w:right w:val="none" w:sz="0" w:space="0" w:color="auto"/>
          </w:divBdr>
          <w:divsChild>
            <w:div w:id="636885307">
              <w:marLeft w:val="0"/>
              <w:marRight w:val="0"/>
              <w:marTop w:val="30"/>
              <w:marBottom w:val="20"/>
              <w:divBdr>
                <w:top w:val="none" w:sz="0" w:space="0" w:color="auto"/>
                <w:left w:val="none" w:sz="0" w:space="0" w:color="auto"/>
                <w:bottom w:val="none" w:sz="0" w:space="0" w:color="auto"/>
                <w:right w:val="none" w:sz="0" w:space="0" w:color="auto"/>
              </w:divBdr>
            </w:div>
          </w:divsChild>
        </w:div>
        <w:div w:id="929041565">
          <w:marLeft w:val="-1200"/>
          <w:marRight w:val="0"/>
          <w:marTop w:val="0"/>
          <w:marBottom w:val="0"/>
          <w:divBdr>
            <w:top w:val="none" w:sz="0" w:space="0" w:color="auto"/>
            <w:left w:val="none" w:sz="0" w:space="0" w:color="auto"/>
            <w:bottom w:val="none" w:sz="0" w:space="0" w:color="auto"/>
            <w:right w:val="none" w:sz="0" w:space="0" w:color="auto"/>
          </w:divBdr>
          <w:divsChild>
            <w:div w:id="1921526455">
              <w:marLeft w:val="0"/>
              <w:marRight w:val="0"/>
              <w:marTop w:val="30"/>
              <w:marBottom w:val="20"/>
              <w:divBdr>
                <w:top w:val="none" w:sz="0" w:space="0" w:color="auto"/>
                <w:left w:val="none" w:sz="0" w:space="0" w:color="auto"/>
                <w:bottom w:val="none" w:sz="0" w:space="0" w:color="auto"/>
                <w:right w:val="none" w:sz="0" w:space="0" w:color="auto"/>
              </w:divBdr>
            </w:div>
          </w:divsChild>
        </w:div>
        <w:div w:id="160197692">
          <w:marLeft w:val="0"/>
          <w:marRight w:val="0"/>
          <w:marTop w:val="0"/>
          <w:marBottom w:val="0"/>
          <w:divBdr>
            <w:top w:val="none" w:sz="0" w:space="0" w:color="auto"/>
            <w:left w:val="none" w:sz="0" w:space="0" w:color="auto"/>
            <w:bottom w:val="none" w:sz="0" w:space="0" w:color="auto"/>
            <w:right w:val="none" w:sz="0" w:space="0" w:color="auto"/>
          </w:divBdr>
          <w:divsChild>
            <w:div w:id="1570463464">
              <w:marLeft w:val="0"/>
              <w:marRight w:val="0"/>
              <w:marTop w:val="30"/>
              <w:marBottom w:val="20"/>
              <w:divBdr>
                <w:top w:val="none" w:sz="0" w:space="0" w:color="auto"/>
                <w:left w:val="none" w:sz="0" w:space="0" w:color="auto"/>
                <w:bottom w:val="none" w:sz="0" w:space="0" w:color="auto"/>
                <w:right w:val="none" w:sz="0" w:space="0" w:color="auto"/>
              </w:divBdr>
            </w:div>
          </w:divsChild>
        </w:div>
        <w:div w:id="1187014198">
          <w:marLeft w:val="-1200"/>
          <w:marRight w:val="0"/>
          <w:marTop w:val="0"/>
          <w:marBottom w:val="0"/>
          <w:divBdr>
            <w:top w:val="none" w:sz="0" w:space="0" w:color="auto"/>
            <w:left w:val="none" w:sz="0" w:space="0" w:color="auto"/>
            <w:bottom w:val="none" w:sz="0" w:space="0" w:color="auto"/>
            <w:right w:val="none" w:sz="0" w:space="0" w:color="auto"/>
          </w:divBdr>
          <w:divsChild>
            <w:div w:id="1413503928">
              <w:marLeft w:val="0"/>
              <w:marRight w:val="0"/>
              <w:marTop w:val="30"/>
              <w:marBottom w:val="20"/>
              <w:divBdr>
                <w:top w:val="none" w:sz="0" w:space="0" w:color="auto"/>
                <w:left w:val="none" w:sz="0" w:space="0" w:color="auto"/>
                <w:bottom w:val="none" w:sz="0" w:space="0" w:color="auto"/>
                <w:right w:val="none" w:sz="0" w:space="0" w:color="auto"/>
              </w:divBdr>
            </w:div>
          </w:divsChild>
        </w:div>
        <w:div w:id="1556090161">
          <w:marLeft w:val="0"/>
          <w:marRight w:val="0"/>
          <w:marTop w:val="0"/>
          <w:marBottom w:val="0"/>
          <w:divBdr>
            <w:top w:val="none" w:sz="0" w:space="0" w:color="auto"/>
            <w:left w:val="none" w:sz="0" w:space="0" w:color="auto"/>
            <w:bottom w:val="none" w:sz="0" w:space="0" w:color="auto"/>
            <w:right w:val="none" w:sz="0" w:space="0" w:color="auto"/>
          </w:divBdr>
          <w:divsChild>
            <w:div w:id="1244797359">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433212451">
      <w:bodyDiv w:val="1"/>
      <w:marLeft w:val="0"/>
      <w:marRight w:val="0"/>
      <w:marTop w:val="0"/>
      <w:marBottom w:val="0"/>
      <w:divBdr>
        <w:top w:val="none" w:sz="0" w:space="0" w:color="auto"/>
        <w:left w:val="none" w:sz="0" w:space="0" w:color="auto"/>
        <w:bottom w:val="none" w:sz="0" w:space="0" w:color="auto"/>
        <w:right w:val="none" w:sz="0" w:space="0" w:color="auto"/>
      </w:divBdr>
    </w:div>
    <w:div w:id="456796462">
      <w:bodyDiv w:val="1"/>
      <w:marLeft w:val="0"/>
      <w:marRight w:val="0"/>
      <w:marTop w:val="0"/>
      <w:marBottom w:val="0"/>
      <w:divBdr>
        <w:top w:val="none" w:sz="0" w:space="0" w:color="auto"/>
        <w:left w:val="none" w:sz="0" w:space="0" w:color="auto"/>
        <w:bottom w:val="none" w:sz="0" w:space="0" w:color="auto"/>
        <w:right w:val="none" w:sz="0" w:space="0" w:color="auto"/>
      </w:divBdr>
      <w:divsChild>
        <w:div w:id="885605618">
          <w:marLeft w:val="0"/>
          <w:marRight w:val="0"/>
          <w:marTop w:val="80"/>
          <w:marBottom w:val="40"/>
          <w:divBdr>
            <w:top w:val="none" w:sz="0" w:space="0" w:color="auto"/>
            <w:left w:val="none" w:sz="0" w:space="0" w:color="auto"/>
            <w:bottom w:val="none" w:sz="0" w:space="0" w:color="auto"/>
            <w:right w:val="none" w:sz="0" w:space="0" w:color="auto"/>
          </w:divBdr>
        </w:div>
        <w:div w:id="223640055">
          <w:marLeft w:val="-1200"/>
          <w:marRight w:val="0"/>
          <w:marTop w:val="0"/>
          <w:marBottom w:val="0"/>
          <w:divBdr>
            <w:top w:val="none" w:sz="0" w:space="0" w:color="auto"/>
            <w:left w:val="none" w:sz="0" w:space="0" w:color="auto"/>
            <w:bottom w:val="none" w:sz="0" w:space="0" w:color="auto"/>
            <w:right w:val="none" w:sz="0" w:space="0" w:color="auto"/>
          </w:divBdr>
          <w:divsChild>
            <w:div w:id="1270940182">
              <w:marLeft w:val="0"/>
              <w:marRight w:val="0"/>
              <w:marTop w:val="30"/>
              <w:marBottom w:val="20"/>
              <w:divBdr>
                <w:top w:val="none" w:sz="0" w:space="0" w:color="auto"/>
                <w:left w:val="none" w:sz="0" w:space="0" w:color="auto"/>
                <w:bottom w:val="none" w:sz="0" w:space="0" w:color="auto"/>
                <w:right w:val="none" w:sz="0" w:space="0" w:color="auto"/>
              </w:divBdr>
            </w:div>
          </w:divsChild>
        </w:div>
        <w:div w:id="1155294733">
          <w:marLeft w:val="0"/>
          <w:marRight w:val="0"/>
          <w:marTop w:val="0"/>
          <w:marBottom w:val="0"/>
          <w:divBdr>
            <w:top w:val="none" w:sz="0" w:space="0" w:color="auto"/>
            <w:left w:val="none" w:sz="0" w:space="0" w:color="auto"/>
            <w:bottom w:val="none" w:sz="0" w:space="0" w:color="auto"/>
            <w:right w:val="none" w:sz="0" w:space="0" w:color="auto"/>
          </w:divBdr>
          <w:divsChild>
            <w:div w:id="745953254">
              <w:marLeft w:val="0"/>
              <w:marRight w:val="0"/>
              <w:marTop w:val="30"/>
              <w:marBottom w:val="20"/>
              <w:divBdr>
                <w:top w:val="none" w:sz="0" w:space="0" w:color="auto"/>
                <w:left w:val="none" w:sz="0" w:space="0" w:color="auto"/>
                <w:bottom w:val="none" w:sz="0" w:space="0" w:color="auto"/>
                <w:right w:val="none" w:sz="0" w:space="0" w:color="auto"/>
              </w:divBdr>
            </w:div>
          </w:divsChild>
        </w:div>
        <w:div w:id="217013060">
          <w:marLeft w:val="-1200"/>
          <w:marRight w:val="0"/>
          <w:marTop w:val="0"/>
          <w:marBottom w:val="0"/>
          <w:divBdr>
            <w:top w:val="none" w:sz="0" w:space="0" w:color="auto"/>
            <w:left w:val="none" w:sz="0" w:space="0" w:color="auto"/>
            <w:bottom w:val="none" w:sz="0" w:space="0" w:color="auto"/>
            <w:right w:val="none" w:sz="0" w:space="0" w:color="auto"/>
          </w:divBdr>
          <w:divsChild>
            <w:div w:id="459224181">
              <w:marLeft w:val="0"/>
              <w:marRight w:val="0"/>
              <w:marTop w:val="30"/>
              <w:marBottom w:val="20"/>
              <w:divBdr>
                <w:top w:val="none" w:sz="0" w:space="0" w:color="auto"/>
                <w:left w:val="none" w:sz="0" w:space="0" w:color="auto"/>
                <w:bottom w:val="none" w:sz="0" w:space="0" w:color="auto"/>
                <w:right w:val="none" w:sz="0" w:space="0" w:color="auto"/>
              </w:divBdr>
            </w:div>
          </w:divsChild>
        </w:div>
        <w:div w:id="1671985047">
          <w:marLeft w:val="0"/>
          <w:marRight w:val="0"/>
          <w:marTop w:val="0"/>
          <w:marBottom w:val="0"/>
          <w:divBdr>
            <w:top w:val="none" w:sz="0" w:space="0" w:color="auto"/>
            <w:left w:val="none" w:sz="0" w:space="0" w:color="auto"/>
            <w:bottom w:val="none" w:sz="0" w:space="0" w:color="auto"/>
            <w:right w:val="none" w:sz="0" w:space="0" w:color="auto"/>
          </w:divBdr>
          <w:divsChild>
            <w:div w:id="1631865620">
              <w:marLeft w:val="0"/>
              <w:marRight w:val="0"/>
              <w:marTop w:val="30"/>
              <w:marBottom w:val="20"/>
              <w:divBdr>
                <w:top w:val="none" w:sz="0" w:space="0" w:color="auto"/>
                <w:left w:val="none" w:sz="0" w:space="0" w:color="auto"/>
                <w:bottom w:val="none" w:sz="0" w:space="0" w:color="auto"/>
                <w:right w:val="none" w:sz="0" w:space="0" w:color="auto"/>
              </w:divBdr>
            </w:div>
          </w:divsChild>
        </w:div>
        <w:div w:id="396249226">
          <w:marLeft w:val="-1200"/>
          <w:marRight w:val="0"/>
          <w:marTop w:val="0"/>
          <w:marBottom w:val="0"/>
          <w:divBdr>
            <w:top w:val="none" w:sz="0" w:space="0" w:color="auto"/>
            <w:left w:val="none" w:sz="0" w:space="0" w:color="auto"/>
            <w:bottom w:val="none" w:sz="0" w:space="0" w:color="auto"/>
            <w:right w:val="none" w:sz="0" w:space="0" w:color="auto"/>
          </w:divBdr>
          <w:divsChild>
            <w:div w:id="1985811591">
              <w:marLeft w:val="0"/>
              <w:marRight w:val="0"/>
              <w:marTop w:val="30"/>
              <w:marBottom w:val="20"/>
              <w:divBdr>
                <w:top w:val="none" w:sz="0" w:space="0" w:color="auto"/>
                <w:left w:val="none" w:sz="0" w:space="0" w:color="auto"/>
                <w:bottom w:val="none" w:sz="0" w:space="0" w:color="auto"/>
                <w:right w:val="none" w:sz="0" w:space="0" w:color="auto"/>
              </w:divBdr>
            </w:div>
          </w:divsChild>
        </w:div>
        <w:div w:id="1306617557">
          <w:marLeft w:val="0"/>
          <w:marRight w:val="0"/>
          <w:marTop w:val="0"/>
          <w:marBottom w:val="0"/>
          <w:divBdr>
            <w:top w:val="none" w:sz="0" w:space="0" w:color="auto"/>
            <w:left w:val="none" w:sz="0" w:space="0" w:color="auto"/>
            <w:bottom w:val="none" w:sz="0" w:space="0" w:color="auto"/>
            <w:right w:val="none" w:sz="0" w:space="0" w:color="auto"/>
          </w:divBdr>
          <w:divsChild>
            <w:div w:id="2043747439">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145008313">
      <w:bodyDiv w:val="1"/>
      <w:marLeft w:val="0"/>
      <w:marRight w:val="0"/>
      <w:marTop w:val="0"/>
      <w:marBottom w:val="0"/>
      <w:divBdr>
        <w:top w:val="none" w:sz="0" w:space="0" w:color="auto"/>
        <w:left w:val="none" w:sz="0" w:space="0" w:color="auto"/>
        <w:bottom w:val="none" w:sz="0" w:space="0" w:color="auto"/>
        <w:right w:val="none" w:sz="0" w:space="0" w:color="auto"/>
      </w:divBdr>
    </w:div>
    <w:div w:id="1487747386">
      <w:bodyDiv w:val="1"/>
      <w:marLeft w:val="0"/>
      <w:marRight w:val="0"/>
      <w:marTop w:val="0"/>
      <w:marBottom w:val="0"/>
      <w:divBdr>
        <w:top w:val="none" w:sz="0" w:space="0" w:color="auto"/>
        <w:left w:val="none" w:sz="0" w:space="0" w:color="auto"/>
        <w:bottom w:val="none" w:sz="0" w:space="0" w:color="auto"/>
        <w:right w:val="none" w:sz="0" w:space="0" w:color="auto"/>
      </w:divBdr>
    </w:div>
    <w:div w:id="1557089039">
      <w:bodyDiv w:val="1"/>
      <w:marLeft w:val="0"/>
      <w:marRight w:val="0"/>
      <w:marTop w:val="0"/>
      <w:marBottom w:val="0"/>
      <w:divBdr>
        <w:top w:val="none" w:sz="0" w:space="0" w:color="auto"/>
        <w:left w:val="none" w:sz="0" w:space="0" w:color="auto"/>
        <w:bottom w:val="none" w:sz="0" w:space="0" w:color="auto"/>
        <w:right w:val="none" w:sz="0" w:space="0" w:color="auto"/>
      </w:divBdr>
    </w:div>
    <w:div w:id="21150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hin1\AppData\Roaming\Microsoft\Templates\LRLegist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3952F860C840449349FC6C05A19911"/>
        <w:category>
          <w:name w:val="Allgemein"/>
          <w:gallery w:val="placeholder"/>
        </w:category>
        <w:types>
          <w:type w:val="bbPlcHdr"/>
        </w:types>
        <w:behaviors>
          <w:behavior w:val="content"/>
        </w:behaviors>
        <w:guid w:val="{8EF14DD8-D022-4EAA-93D7-AB1375A0012B}"/>
      </w:docPartPr>
      <w:docPartBody>
        <w:p w:rsidR="008E1562" w:rsidRDefault="00FA7380">
          <w:pPr>
            <w:pStyle w:val="DB3952F860C840449349FC6C05A19911"/>
          </w:pPr>
          <w:r w:rsidRPr="00DC607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80"/>
    <w:rsid w:val="0031076C"/>
    <w:rsid w:val="003D2754"/>
    <w:rsid w:val="00576CFE"/>
    <w:rsid w:val="007A7122"/>
    <w:rsid w:val="00830B78"/>
    <w:rsid w:val="00846AC8"/>
    <w:rsid w:val="008E1562"/>
    <w:rsid w:val="00A14862"/>
    <w:rsid w:val="00A210BC"/>
    <w:rsid w:val="00B74B8D"/>
    <w:rsid w:val="00CF1E2B"/>
    <w:rsid w:val="00EB5E2E"/>
    <w:rsid w:val="00FA7380"/>
    <w:rsid w:val="00FB0F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Pr>
      <w:color w:val="808080"/>
    </w:rPr>
  </w:style>
  <w:style w:type="paragraph" w:customStyle="1" w:styleId="DB3952F860C840449349FC6C05A19911">
    <w:name w:val="DB3952F860C840449349FC6C05A19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optionsdata xmlns:xsd="http://www.w3.org/2001/XMLSchema" xmlns:xsi="http://www.w3.org/2001/XMLSchema-instance" xmlns="http://www.ris.bka.gv.at/docoptions/data/">
  <DocumentMap>false</DocumentMap>
  <OMathJc>1</OMathJc>
  <SnapToGrid>false</SnapToGrid>
  <SnapToShapes>false</SnapToShapes>
  <GridDistanceHorizontal>5.4</GridDistanceHorizontal>
  <GridDistanceVertical>5.4</GridDistanceVertical>
  <GridOriginFromMargin>false</GridOriginFromMargin>
  <GridOriginHorizontal>0</GridOriginHorizontal>
  <GridOriginVertical>0</GridOriginVertical>
  <TrackFormatting>false</TrackFormatting>
  <FormattingShowFilter>5</FormattingShowFilter>
  <FormattingShowFont>false</FormattingShowFont>
  <FormattingShowNextLevel>true</FormattingShowNextLevel>
  <FormattingShowNumbering>false</FormattingShowNumbering>
  <FormattingShowParagraph>false</FormattingShowParagraph>
  <ClickAndTypeParagraphStyle>51_Abs</ClickAndTypeParagraphStyle>
  <NoTabHangIndent>false</NoTabHangIndent>
  <NoSpaceRaiseLower>false</NoSpaceRaiseLower>
  <PrintColBlack>false</PrintColBlack>
  <WrapTrailSpaces>false</WrapTrailSpaces>
  <NoColumnBalance>false</NoColumnBalance>
  <ConvMailMergeEsc>false</ConvMailMergeEsc>
  <SuppressSpBfAfterPgBrk>false</SuppressSpBfAfterPgBrk>
  <SuppressTopSpacing>false</SuppressTopSpacing>
  <OrigWordTableRules>false</OrigWordTableRules>
  <TransparentMetafiles>false</TransparentMetafiles>
  <ShowBreaksInFrames>false</ShowBreaksInFrames>
  <SwapBordersFacingPages>false</SwapBordersFacingPages>
  <LeaveBackslashAlone>true</LeaveBackslashAlone>
  <ExpandShiftReturn>true</ExpandShiftReturn>
  <DontULTrailSpace>true</DontULTrailSpace>
  <DontBalanceSingleByteDoubleByteWidth>true</DontBalanceSingleByteDoubleByteWidth>
  <SuppressTopSpacingMac5>false</SuppressTopSpacingMac5>
  <SpacingInWholePoints>false</SpacingInWholePoints>
  <PrintBodyTextBeforeHeader>false</PrintBodyTextBeforeHeader>
  <NoLeading>false</NoLeading>
  <NoSpaceForUL>true</NoSpaceForUL>
  <MWSmallCaps>false</MWSmallCaps>
  <NoExtraLineSpacing>false</NoExtraLineSpacing>
  <TruncateFontHeight>false</TruncateFontHeight>
  <UsePrinterMetrics>false</UsePrinterMetrics>
  <SubFontBySize>false</SubFontBySize>
  <WW6BorderRules>false</WW6BorderRules>
  <ExactOnTop>false</ExactOnTop>
  <SuppressBottomSpacing>false</SuppressBottomSpacing>
  <WPSpaceWidth>false</WPSpaceWidth>
  <WPJustification>false</WPJustification>
  <LineWrapLikeWord6>false</LineWrapLikeWord6>
  <ShapeLayoutLikeWW8>false</ShapeLayoutLikeWW8>
  <FootnoteLayoutLikeWW8>false</FootnoteLayoutLikeWW8>
  <DontUseHTMLParagraphAutoSpacing>false</DontUseHTMLParagraphAutoSpacing>
  <DontAdjustLineHeightInTable>true</DontAdjustLineHeightInTable>
  <ForgetLastTabAlignment>false</ForgetLastTabAlignment>
  <AutospaceLikeWW7>false</AutospaceLikeWW7>
  <AlignTablesRowByRow>false</AlignTablesRowByRow>
  <LayoutRawTableWidth>false</LayoutRawTableWidth>
  <LayoutTableRowsApart>false</LayoutTableRowsApart>
  <UseWord97LineBreakingRules>false</UseWord97LineBreakingRules>
  <DontBreakWrappedTables>false</DontBreakWrappedTables>
  <DontSnapTextToGridInTableWithObjects>false</DontSnapTextToGridInTableWithObjects>
  <SelectFieldWithFirstOrLastCharacter>false</SelectFieldWithFirstOrLastCharacter>
  <ApplyBreakingRules>false</ApplyBreakingRules>
  <DontWrapTextWithPunctuation>false</DontWrapTextWithPunctuation>
  <DontUseAsianBreakRulesInGrid>false</DontUseAsianBreakRulesInGrid>
  <UseWord2002TableStyleRules>false</UseWord2002TableStyleRules>
  <GrowAutofit>false</GrowAutofit>
  <UseNormalStyleForList>false</UseNormalStyleForList>
  <DontUseIndentAsNumberingTabStop>false</DontUseIndentAsNumberingTabStop>
  <FELineBreak11>false</FELineBreak11>
  <AllowSpaceOfSameStyleInTable>false</AllowSpaceOfSameStyleInTable>
  <WW11IndentRules>false</WW11IndentRules>
  <DontAutofitConstrainedTables>false</DontAutofitConstrainedTables>
  <AutofitLikeWW11>false</AutofitLikeWW11>
  <UnderlineTabInNumList>false</UnderlineTabInNumList>
  <HangulWidthLikeWW11>false</HangulWidthLikeWW11>
  <SplitPgBreakAndParaMark>false</SplitPgBreakAndParaMark>
  <DontVertAlignCellWithShape>false</DontVertAlignCellWithShape>
  <DontBreakConstrainedForcedTables>false</DontBreakConstrainedForcedTables>
  <DontVertAlignInTextbox>false</DontVertAlignInTextbox>
  <Word11KerningPairs>false</Word11KerningPairs>
  <CachedColBalance>false</CachedColBalance>
  <DisableOTKerning>false</DisableOTKerning>
  <FlipMirrorIndents>false</FlipMirrorIndents>
  <DontOverrideTableStyleFontSzAndJustification>false</DontOverrideTableStyleFontSzAndJustification>
</docoptions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catsources=""/>
</file>

<file path=customXml/itemProps1.xml><?xml version="1.0" encoding="utf-8"?>
<ds:datastoreItem xmlns:ds="http://schemas.openxmlformats.org/officeDocument/2006/customXml" ds:itemID="{2A95EC11-2C73-4051-B95A-ABD49B6CF53D}">
  <ds:schemaRefs>
    <ds:schemaRef ds:uri="http://www.w3.org/2001/XMLSchema"/>
    <ds:schemaRef ds:uri="http://www.ris.bka.gv.at/docoptions/data/"/>
  </ds:schemaRefs>
</ds:datastoreItem>
</file>

<file path=customXml/itemProps2.xml><?xml version="1.0" encoding="utf-8"?>
<ds:datastoreItem xmlns:ds="http://schemas.openxmlformats.org/officeDocument/2006/customXml" ds:itemID="{3EA244DE-7B82-4142-BC99-3B6259DC3DF0}">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4</Pages>
  <Words>957</Words>
  <Characters>6033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Krenn-Mayer</dc:creator>
  <cp:keywords/>
  <dc:description/>
  <cp:lastModifiedBy>Andrea Teschinegg</cp:lastModifiedBy>
  <cp:revision>4</cp:revision>
  <cp:lastPrinted>2025-08-29T09:02:00Z</cp:lastPrinted>
  <dcterms:created xsi:type="dcterms:W3CDTF">2026-05-18T13:49:00Z</dcterms:created>
  <dcterms:modified xsi:type="dcterms:W3CDTF">2026-06-27T22:53:00Z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true</vt:bool>
  </property>
  <property fmtid="{D5CDD505-2E9C-101B-9397-08002B2CF9AE}" pid="3" name="FSC#CFG@2108.100:dpSalutation">
    <vt:lpwstr/>
  </property>
  <property fmtid="{D5CDD505-2E9C-101B-9397-08002B2CF9AE}" pid="4" name="FSC#CFG@2108.100:dpFirstAddresseeName">
    <vt:lpwstr>Kahlbacher Markus</vt:lpwstr>
  </property>
  <property fmtid="{D5CDD505-2E9C-101B-9397-08002B2CF9AE}" pid="5" name="FSC#CFG@2108.100:dpFirstAddresseeFirstname">
    <vt:lpwstr/>
  </property>
  <property fmtid="{D5CDD505-2E9C-101B-9397-08002B2CF9AE}" pid="6" name="FSC#CFG@2108.100:dpFirstAddresseeOrgName">
    <vt:lpwstr/>
  </property>
  <property fmtid="{D5CDD505-2E9C-101B-9397-08002B2CF9AE}" pid="7" name="FSC#CFG@2108.100:dpFirstAddresseeOrgnameaddon1">
    <vt:lpwstr/>
  </property>
  <property fmtid="{D5CDD505-2E9C-101B-9397-08002B2CF9AE}" pid="8" name="FSC#CFG@2108.100:dpFirstAddresseeBirthdate">
    <vt:lpwstr/>
  </property>
  <property fmtid="{D5CDD505-2E9C-101B-9397-08002B2CF9AE}" pid="9" name="FSC#CFG@2108.100:dpFirstAddresseeStreet">
    <vt:lpwstr/>
  </property>
  <property fmtid="{D5CDD505-2E9C-101B-9397-08002B2CF9AE}" pid="10" name="FSC#CFG@2108.100:dpFirstAddresseeStreetNumber">
    <vt:lpwstr/>
  </property>
  <property fmtid="{D5CDD505-2E9C-101B-9397-08002B2CF9AE}" pid="11" name="FSC#CFG@2108.100:dpFirstAddresseeZipcode">
    <vt:lpwstr/>
  </property>
  <property fmtid="{D5CDD505-2E9C-101B-9397-08002B2CF9AE}" pid="12" name="FSC#CFG@2108.100:dpFirstAddresseeCity">
    <vt:lpwstr/>
  </property>
  <property fmtid="{D5CDD505-2E9C-101B-9397-08002B2CF9AE}" pid="13" name="FSC#CFG@2108.100:dpPersEmail">
    <vt:lpwstr>verfassungsdienst@stmk.gv.at</vt:lpwstr>
  </property>
  <property fmtid="{D5CDD505-2E9C-101B-9397-08002B2CF9AE}" pid="14" name="FSC#CFG@2108.100:dpApproverGender">
    <vt:lpwstr>ups</vt:lpwstr>
  </property>
  <property fmtid="{D5CDD505-2E9C-101B-9397-08002B2CF9AE}" pid="15" name="FSC#CFG@2108.100:dpFileResponsibleGender">
    <vt:lpwstr>Leiterin</vt:lpwstr>
  </property>
  <property fmtid="{D5CDD505-2E9C-101B-9397-08002B2CF9AE}" pid="16" name="FSC#CFG@2108.100:dpFileResponsibleGenderBH">
    <vt:lpwstr>BEZIRKSHAUPTFRAU</vt:lpwstr>
  </property>
  <property fmtid="{D5CDD505-2E9C-101B-9397-08002B2CF9AE}" pid="17" name="FSC#CFG@2108.100:dpFileRespOrgObjSubject">
    <vt:lpwstr/>
  </property>
  <property fmtid="{D5CDD505-2E9C-101B-9397-08002B2CF9AE}" pid="18" name="FSC#CFG@2108.100:dpFileResponsibleFAX">
    <vt:lpwstr>+43 (316) 877-3490</vt:lpwstr>
  </property>
  <property fmtid="{D5CDD505-2E9C-101B-9397-08002B2CF9AE}" pid="19" name="FSC#CFG@2108.100:dpFileResponsibleEmail">
    <vt:lpwstr>andrea.teschinegg@stmk.gv.at</vt:lpwstr>
  </property>
  <property fmtid="{D5CDD505-2E9C-101B-9397-08002B2CF9AE}" pid="20" name="FSC#CFG@2108.100:dpFileResponsibleAddrCity">
    <vt:lpwstr>Graz</vt:lpwstr>
  </property>
  <property fmtid="{D5CDD505-2E9C-101B-9397-08002B2CF9AE}" pid="21" name="FSC#CFG@2108.100:dpFileResponsibleAddrZipCode">
    <vt:lpwstr>8010</vt:lpwstr>
  </property>
  <property fmtid="{D5CDD505-2E9C-101B-9397-08002B2CF9AE}" pid="22" name="FSC#CFG@2108.100:dpFileResponsibleAddrStreet">
    <vt:lpwstr>Stempfergasse 7</vt:lpwstr>
  </property>
  <property fmtid="{D5CDD505-2E9C-101B-9397-08002B2CF9AE}" pid="23" name="FSC#LSTMKPRECONFIG@1.1001:PageChargessumbrutto">
    <vt:lpwstr>0,00</vt:lpwstr>
  </property>
  <property fmtid="{D5CDD505-2E9C-101B-9397-08002B2CF9AE}" pid="24" name="FSC#LSTMKPRECONFIG@1.1001:PageChargessumnetto">
    <vt:lpwstr>0,00</vt:lpwstr>
  </property>
  <property fmtid="{D5CDD505-2E9C-101B-9397-08002B2CF9AE}" pid="25" name="FSC#LSTMKPRECONFIG@1.1001:PageChargessumvat">
    <vt:lpwstr>0,00</vt:lpwstr>
  </property>
  <property fmtid="{D5CDD505-2E9C-101B-9397-08002B2CF9AE}" pid="26" name="FSC#CFG@2108.100:dpAcceptDraftList">
    <vt:lpwstr/>
  </property>
  <property fmtid="{D5CDD505-2E9C-101B-9397-08002B2CF9AE}" pid="27" name="FSC#CFG@2108.100:dpAcceptDraft">
    <vt:lpwstr/>
  </property>
  <property fmtid="{D5CDD505-2E9C-101B-9397-08002B2CF9AE}" pid="28" name="FSC#CFG@2108.100:DistributionListTest">
    <vt:lpwstr>1.	Kahlbacher Markus (Einbringer/in), per E-Mail_x000d_
</vt:lpwstr>
  </property>
  <property fmtid="{D5CDD505-2E9C-101B-9397-08002B2CF9AE}" pid="29" name="FSC#CFG@2108.100:dpAddresseeIBAN">
    <vt:lpwstr/>
  </property>
  <property fmtid="{D5CDD505-2E9C-101B-9397-08002B2CF9AE}" pid="30" name="FSC#CFG@2108.100:dpAddresseeBIC">
    <vt:lpwstr/>
  </property>
  <property fmtid="{D5CDD505-2E9C-101B-9397-08002B2CF9AE}" pid="31" name="FSC#CFG@2108.100:dpViewedList">
    <vt:lpwstr>Mag. Andrea Teschinegg</vt:lpwstr>
  </property>
  <property fmtid="{D5CDD505-2E9C-101B-9397-08002B2CF9AE}" pid="32" name="FSC#CFG@2108.100:dpSubjAreaBasenr">
    <vt:lpwstr>RD-RD.00</vt:lpwstr>
  </property>
  <property fmtid="{D5CDD505-2E9C-101B-9397-08002B2CF9AE}" pid="33" name="FSC#CFG@2108.100:dpRelatedReference">
    <vt:lpwstr/>
  </property>
  <property fmtid="{D5CDD505-2E9C-101B-9397-08002B2CF9AE}" pid="34" name="FSC#CFG@2108.100:dpfilerelatedfile">
    <vt:lpwstr/>
  </property>
  <property fmtid="{D5CDD505-2E9C-101B-9397-08002B2CF9AE}" pid="35" name="FSC#CFG@2108.100:dpfilerelatedfilesubj">
    <vt:lpwstr/>
  </property>
  <property fmtid="{D5CDD505-2E9C-101B-9397-08002B2CF9AE}" pid="36" name="FSC#CFG@2108.100:dpRelatedtoSubfileopenedat">
    <vt:lpwstr/>
  </property>
  <property fmtid="{D5CDD505-2E9C-101B-9397-08002B2CF9AE}" pid="37" name="FSC#CFG@2108.100:dpSubjectAreaFileSubject">
    <vt:lpwstr>Legistik Land, Festlegung eines Sonderstandortes für Photovoltaik-Freiflächenanlagen gemäß § 13a StROG, Stadtgemeinde Kapfenberg, Deponie Emberg</vt:lpwstr>
  </property>
  <property fmtid="{D5CDD505-2E9C-101B-9397-08002B2CF9AE}" pid="38" name="FSC#CFG@2108.100:dpSubjectAreaFileObjmlname">
    <vt:lpwstr/>
  </property>
  <property fmtid="{D5CDD505-2E9C-101B-9397-08002B2CF9AE}" pid="39" name="FSC#CFG@2108.100:dpSubjectAreaFilefilenotice">
    <vt:lpwstr/>
  </property>
  <property fmtid="{D5CDD505-2E9C-101B-9397-08002B2CF9AE}" pid="40" name="FSC#CFG@2108.100:dpAdresseeOrgAuthorityId">
    <vt:lpwstr/>
  </property>
  <property fmtid="{D5CDD505-2E9C-101B-9397-08002B2CF9AE}" pid="41" name="FSC#CFG@2108.100:dpIncattachments">
    <vt:lpwstr/>
  </property>
  <property fmtid="{D5CDD505-2E9C-101B-9397-08002B2CF9AE}" pid="42" name="FSC#CFG@2108.100:dpFirstAddresseeFileTitleFullNamePostTitle_textfield">
    <vt:lpwstr/>
  </property>
  <property fmtid="{D5CDD505-2E9C-101B-9397-08002B2CF9AE}" pid="43" name="FSC#CFG@2108.100:dpFirstAddresseeFileOrgName_textfield">
    <vt:lpwstr/>
  </property>
  <property fmtid="{D5CDD505-2E9C-101B-9397-08002B2CF9AE}" pid="44" name="FSC#CFG@2108.100:dpFirstAddresseeFileDateofBirth_textfield">
    <vt:lpwstr/>
  </property>
  <property fmtid="{D5CDD505-2E9C-101B-9397-08002B2CF9AE}" pid="45" name="FSC#CFG@2108.100:dpFirstAddresseeGenderShort">
    <vt:lpwstr/>
  </property>
  <property fmtid="{D5CDD505-2E9C-101B-9397-08002B2CF9AE}" pid="46" name="FSC#CFG@2108.100:dpFirstAddresseeGenderShortHerr">
    <vt:lpwstr/>
  </property>
  <property fmtid="{D5CDD505-2E9C-101B-9397-08002B2CF9AE}" pid="47" name="FSC#CFG@2108.100:dpSecondAddresseeGenderShortHerr">
    <vt:lpwstr/>
  </property>
  <property fmtid="{D5CDD505-2E9C-101B-9397-08002B2CF9AE}" pid="48" name="FSC#CFG@2108.100:dpFirstAddresseeGenderPronom">
    <vt:lpwstr/>
  </property>
  <property fmtid="{D5CDD505-2E9C-101B-9397-08002B2CF9AE}" pid="49" name="FSC#CFG@2108.100:dpFirstAddresseeFileAddresse">
    <vt:lpwstr/>
  </property>
  <property fmtid="{D5CDD505-2E9C-101B-9397-08002B2CF9AE}" pid="50" name="FSC#CFG@2108.100:dpFirstAddresseeFileAdditional1_textfield">
    <vt:lpwstr/>
  </property>
  <property fmtid="{D5CDD505-2E9C-101B-9397-08002B2CF9AE}" pid="51" name="FSC#CFG@2108.100:dpFirstAddresseeFileAdditional2_textfield">
    <vt:lpwstr/>
  </property>
  <property fmtid="{D5CDD505-2E9C-101B-9397-08002B2CF9AE}" pid="52" name="FSC#CFG@2108.100:dpFirstAddresseeFileAdditional3_textfield">
    <vt:lpwstr/>
  </property>
  <property fmtid="{D5CDD505-2E9C-101B-9397-08002B2CF9AE}" pid="53" name="FSC#CFG@2108.100:dpFirstAddresseeFileAdditional4_textfield">
    <vt:lpwstr/>
  </property>
  <property fmtid="{D5CDD505-2E9C-101B-9397-08002B2CF9AE}" pid="54" name="FSC#CFG@2108.100:dpFirstAddresseeFileAdditional5_textfield">
    <vt:lpwstr/>
  </property>
  <property fmtid="{D5CDD505-2E9C-101B-9397-08002B2CF9AE}" pid="55" name="FSC#CFG@2108.100:dpSecondAddresseeFileTitleFullNamePostTitle_textfield">
    <vt:lpwstr/>
  </property>
  <property fmtid="{D5CDD505-2E9C-101B-9397-08002B2CF9AE}" pid="56" name="FSC#CFG@2108.100:dpSecondAddresseeFileOrgName_textfield">
    <vt:lpwstr/>
  </property>
  <property fmtid="{D5CDD505-2E9C-101B-9397-08002B2CF9AE}" pid="57" name="FSC#CFG@2108.100:dpSecondAddresseeFileZH_textfield">
    <vt:lpwstr/>
  </property>
  <property fmtid="{D5CDD505-2E9C-101B-9397-08002B2CF9AE}" pid="58" name="FSC#CFG@2108.100:dpSecondAddresseeFileBirthdate_textfield">
    <vt:lpwstr/>
  </property>
  <property fmtid="{D5CDD505-2E9C-101B-9397-08002B2CF9AE}" pid="59" name="FSC#CFG@2108.100:dpSecondAddresseeFileAdditional1_textfield">
    <vt:lpwstr/>
  </property>
  <property fmtid="{D5CDD505-2E9C-101B-9397-08002B2CF9AE}" pid="60" name="FSC#CFG@2108.100:dpGStsubfileopenedat">
    <vt:lpwstr>01.09.2025</vt:lpwstr>
  </property>
  <property fmtid="{D5CDD505-2E9C-101B-9397-08002B2CF9AE}" pid="61" name="FSC#CFG@2108.100:dpAkt_1st_KGNr">
    <vt:lpwstr/>
  </property>
  <property fmtid="{D5CDD505-2E9C-101B-9397-08002B2CF9AE}" pid="62" name="FSC#CFG@2108.100:dpAkt_2nd_KGNr">
    <vt:lpwstr/>
  </property>
  <property fmtid="{D5CDD505-2E9C-101B-9397-08002B2CF9AE}" pid="63" name="FSC#CFG@2108.100:dpAkt_3rd_KGNr">
    <vt:lpwstr/>
  </property>
  <property fmtid="{D5CDD505-2E9C-101B-9397-08002B2CF9AE}" pid="64" name="FSC#CFG@2108.100:dpAkt_1st_KGName">
    <vt:lpwstr/>
  </property>
  <property fmtid="{D5CDD505-2E9C-101B-9397-08002B2CF9AE}" pid="65" name="FSC#CFG@2108.100:dpAkt_2nd_KGName">
    <vt:lpwstr/>
  </property>
  <property fmtid="{D5CDD505-2E9C-101B-9397-08002B2CF9AE}" pid="66" name="FSC#CFG@2108.100:dpAkt_3rd_KGName">
    <vt:lpwstr/>
  </property>
  <property fmtid="{D5CDD505-2E9C-101B-9397-08002B2CF9AE}" pid="67" name="FSC#CFG@2108.100:dpAkt_1st_Einlagezahl">
    <vt:lpwstr/>
  </property>
  <property fmtid="{D5CDD505-2E9C-101B-9397-08002B2CF9AE}" pid="68" name="FSC#CFG@2108.100:dpAkt_2nd_Einlagezahl">
    <vt:lpwstr/>
  </property>
  <property fmtid="{D5CDD505-2E9C-101B-9397-08002B2CF9AE}" pid="69" name="FSC#CFG@2108.100:dpAkt_3rd_Einlagezahl">
    <vt:lpwstr/>
  </property>
  <property fmtid="{D5CDD505-2E9C-101B-9397-08002B2CF9AE}" pid="70" name="FSC#CFG@2108.100:dpAkt_1st_Grundstuecknr">
    <vt:lpwstr/>
  </property>
  <property fmtid="{D5CDD505-2E9C-101B-9397-08002B2CF9AE}" pid="71" name="FSC#CFG@2108.100:dpAkt_2nd_Grundstuecknr">
    <vt:lpwstr/>
  </property>
  <property fmtid="{D5CDD505-2E9C-101B-9397-08002B2CF9AE}" pid="72" name="FSC#CFG@2108.100:dpAkt_3rd_Grundstuecknr">
    <vt:lpwstr/>
  </property>
  <property fmtid="{D5CDD505-2E9C-101B-9397-08002B2CF9AE}" pid="73" name="FSC#CFG@2108.100:dpGST_1st_KGNr">
    <vt:lpwstr/>
  </property>
  <property fmtid="{D5CDD505-2E9C-101B-9397-08002B2CF9AE}" pid="74" name="FSC#CFG@2108.100:dpGST_2nd_KGNr">
    <vt:lpwstr/>
  </property>
  <property fmtid="{D5CDD505-2E9C-101B-9397-08002B2CF9AE}" pid="75" name="FSC#CFG@2108.100:dpGST_3rd_KGNr">
    <vt:lpwstr/>
  </property>
  <property fmtid="{D5CDD505-2E9C-101B-9397-08002B2CF9AE}" pid="76" name="FSC#CFG@2108.100:dpGST_1st_KGName">
    <vt:lpwstr/>
  </property>
  <property fmtid="{D5CDD505-2E9C-101B-9397-08002B2CF9AE}" pid="77" name="FSC#CFG@2108.100:dpGST_2nd_KGName">
    <vt:lpwstr/>
  </property>
  <property fmtid="{D5CDD505-2E9C-101B-9397-08002B2CF9AE}" pid="78" name="FSC#CFG@2108.100:dpGST_3rd_KGName">
    <vt:lpwstr/>
  </property>
  <property fmtid="{D5CDD505-2E9C-101B-9397-08002B2CF9AE}" pid="79" name="FSC#CFG@2108.100:dpGST_1st_Einlagezahl">
    <vt:lpwstr/>
  </property>
  <property fmtid="{D5CDD505-2E9C-101B-9397-08002B2CF9AE}" pid="80" name="FSC#CFG@2108.100:dpGST_2nd_Einlagezahl">
    <vt:lpwstr/>
  </property>
  <property fmtid="{D5CDD505-2E9C-101B-9397-08002B2CF9AE}" pid="81" name="FSC#CFG@2108.100:dpGST_3rd_Einlagezahl">
    <vt:lpwstr/>
  </property>
  <property fmtid="{D5CDD505-2E9C-101B-9397-08002B2CF9AE}" pid="82" name="FSC#CFG@2108.100:dpGST_1st_Grundstuecknr">
    <vt:lpwstr/>
  </property>
  <property fmtid="{D5CDD505-2E9C-101B-9397-08002B2CF9AE}" pid="83" name="FSC#CFG@2108.100:dpGST_2nd_Grundstuecknr">
    <vt:lpwstr/>
  </property>
  <property fmtid="{D5CDD505-2E9C-101B-9397-08002B2CF9AE}" pid="84" name="FSC#CFG@2108.100:dpGST_3rd_Grundstuecknr">
    <vt:lpwstr/>
  </property>
  <property fmtid="{D5CDD505-2E9C-101B-9397-08002B2CF9AE}" pid="85" name="FSC#CFG@2108.100:DepartmentPhone">
    <vt:lpwstr>+43 (316) 877-2491</vt:lpwstr>
  </property>
  <property fmtid="{D5CDD505-2E9C-101B-9397-08002B2CF9AE}" pid="86" name="FSC#LSTMKPRECONFIG@1.1001:SubfileNotice">
    <vt:lpwstr/>
  </property>
  <property fmtid="{D5CDD505-2E9C-101B-9397-08002B2CF9AE}" pid="87" name="FSC#CFG@2108.100:dpFirstAddresseeGender">
    <vt:lpwstr/>
  </property>
  <property fmtid="{D5CDD505-2E9C-101B-9397-08002B2CF9AE}" pid="88" name="FSC#CFG@2108.100:dpFirstAddresseeBemerkung">
    <vt:lpwstr/>
  </property>
  <property fmtid="{D5CDD505-2E9C-101B-9397-08002B2CF9AE}" pid="89" name="FSC#CFG@2108.100:dpFirstAddresseeTelefonnummer">
    <vt:lpwstr/>
  </property>
  <property fmtid="{D5CDD505-2E9C-101B-9397-08002B2CF9AE}" pid="90" name="FSC#CFG@2108.100:dpFirstAddresseeFileOrganisationauthoritynr">
    <vt:lpwstr/>
  </property>
  <property fmtid="{D5CDD505-2E9C-101B-9397-08002B2CF9AE}" pid="91" name="FSC#LSTMKPRECONFIG@1.1001:OperatingDepartment">
    <vt:lpwstr>Abteilung 13</vt:lpwstr>
  </property>
  <property fmtid="{D5CDD505-2E9C-101B-9397-08002B2CF9AE}" pid="92" name="FSC#LSTMKPRECONFIG@1.1001:Office">
    <vt:lpwstr>Abteilung 13 Umwelt und Raumordnung - Referat Bau- und Raumordnung</vt:lpwstr>
  </property>
  <property fmtid="{D5CDD505-2E9C-101B-9397-08002B2CF9AE}" pid="93" name="FSC#LSTMKPRECONFIG@1.1001:Agent">
    <vt:lpwstr>Mag. Andrea Teschinegg</vt:lpwstr>
  </property>
  <property fmtid="{D5CDD505-2E9C-101B-9397-08002B2CF9AE}" pid="94" name="FSC#LSTMKPRECONFIG@1.1001:AgentPhone">
    <vt:lpwstr>+43 (316) 877-4195</vt:lpwstr>
  </property>
  <property fmtid="{D5CDD505-2E9C-101B-9397-08002B2CF9AE}" pid="95" name="FSC#LSTMKPRECONFIG@1.1001:AgentFax">
    <vt:lpwstr>+43 (316) 877-3490</vt:lpwstr>
  </property>
  <property fmtid="{D5CDD505-2E9C-101B-9397-08002B2CF9AE}" pid="96" name="FSC#LSTMKPRECONFIG@1.1001:DepartmentFax">
    <vt:lpwstr>+43 (316) 877-3490</vt:lpwstr>
  </property>
  <property fmtid="{D5CDD505-2E9C-101B-9397-08002B2CF9AE}" pid="97" name="FSC#LSTMKPRECONFIG@1.1001:DepartmentEMail">
    <vt:lpwstr>abt13-bau-raumordnung@stmk.gv.at</vt:lpwstr>
  </property>
  <property fmtid="{D5CDD505-2E9C-101B-9397-08002B2CF9AE}" pid="98" name="FSC#LSTMKPRECONFIG@1.1001:SubfileDate">
    <vt:lpwstr>01.09.2025</vt:lpwstr>
  </property>
  <property fmtid="{D5CDD505-2E9C-101B-9397-08002B2CF9AE}" pid="99" name="FSC#LSTMKPRECONFIG@1.1001:SubfileSubject">
    <vt:lpwstr>ABT3 / Verfassungsdienst; Legistik Land, Festlegung eines Sonderstandortes für Photovoltaik-Freiflächenanlagen gemäß § 13a StROG, Stadtgemeinde Kapfenberg, Deponie Emberg, STELLUNGNAHMEN IM ZUGE DER BEGUTACHTUNG</vt:lpwstr>
  </property>
  <property fmtid="{D5CDD505-2E9C-101B-9397-08002B2CF9AE}" pid="100" name="FSC#LSTMKPRECONFIG@1.1001:SubfileSubjectPart2">
    <vt:lpwstr/>
  </property>
  <property fmtid="{D5CDD505-2E9C-101B-9397-08002B2CF9AE}" pid="101" name="FSC#LSTMKPRECONFIG@1.1001:DepartmentZipCode">
    <vt:lpwstr>8010</vt:lpwstr>
  </property>
  <property fmtid="{D5CDD505-2E9C-101B-9397-08002B2CF9AE}" pid="102" name="FSC#LSTMKPRECONFIG@1.1001:DepartmentCountry">
    <vt:lpwstr/>
  </property>
  <property fmtid="{D5CDD505-2E9C-101B-9397-08002B2CF9AE}" pid="103" name="FSC#LSTMKPRECONFIG@1.1001:DepartmentCity">
    <vt:lpwstr>Graz</vt:lpwstr>
  </property>
  <property fmtid="{D5CDD505-2E9C-101B-9397-08002B2CF9AE}" pid="104" name="FSC#LSTMKPRECONFIG@1.1001:DepartmentStreet">
    <vt:lpwstr>Stempfergasse 7</vt:lpwstr>
  </property>
  <property fmtid="{D5CDD505-2E9C-101B-9397-08002B2CF9AE}" pid="105" name="FSC#LSTMKPRECONFIG@1.1001:DepartmentOfficeHours">
    <vt:lpwstr>Montag bis Freitag von 8:00 bis 12:30 Uhr und nach Terminvereinbarung</vt:lpwstr>
  </property>
  <property fmtid="{D5CDD505-2E9C-101B-9397-08002B2CF9AE}" pid="106" name="FSC#LSTMKPRECONFIG@1.1001:DepartmentBusStop">
    <vt:lpwstr>Öffentliche Verkehrsmittel: Straßenbahn/Buslinie(n) 1,3,4,5,6,7/30 Haltestelle Hauptplatz, Palais Trauttmansdorff/Urania</vt:lpwstr>
  </property>
  <property fmtid="{D5CDD505-2E9C-101B-9397-08002B2CF9AE}" pid="107" name="FSC#LSTMKPRECONFIG@1.1001:DepartmentDVR">
    <vt:lpwstr>https://datenschutz.stmk.gv.at</vt:lpwstr>
  </property>
  <property fmtid="{D5CDD505-2E9C-101B-9397-08002B2CF9AE}" pid="108" name="FSC#LSTMKPRECONFIG@1.1001:DepartmentUID">
    <vt:lpwstr>ATU37001007</vt:lpwstr>
  </property>
  <property fmtid="{D5CDD505-2E9C-101B-9397-08002B2CF9AE}" pid="109" name="FSC#LSTMKPRECONFIG@1.1001:DepartmentGroup">
    <vt:lpwstr>AMT DER STEIERMÄRKISCHEN LANDESREGIERUNG</vt:lpwstr>
  </property>
  <property fmtid="{D5CDD505-2E9C-101B-9397-08002B2CF9AE}" pid="110" name="FSC#LSTMKPRECONFIG@1.1001:OperatingDepartmentDesc">
    <vt:lpwstr>Umwelt und Raumordnung</vt:lpwstr>
  </property>
  <property fmtid="{D5CDD505-2E9C-101B-9397-08002B2CF9AE}" pid="111" name="FSC#LSTMKPRECONFIG@1.1001:OfficeDesc">
    <vt:lpwstr>Referat Bau- und Raumordnung</vt:lpwstr>
  </property>
  <property fmtid="{D5CDD505-2E9C-101B-9397-08002B2CF9AE}" pid="112" name="FSC#LSTMKPRECONFIG@1.1001:SubfileReference">
    <vt:lpwstr>ABT13-200993/2024-23</vt:lpwstr>
  </property>
  <property fmtid="{D5CDD505-2E9C-101B-9397-08002B2CF9AE}" pid="113" name="FSC#LSTMKPRECONFIG@1.1001:Clause">
    <vt:lpwstr/>
  </property>
  <property fmtid="{D5CDD505-2E9C-101B-9397-08002B2CF9AE}" pid="114" name="FSC#LSTMKPRECONFIG@1.1001:ClauseUser">
    <vt:lpwstr/>
  </property>
  <property fmtid="{D5CDD505-2E9C-101B-9397-08002B2CF9AE}" pid="115" name="FSC#LSTMKPRECONFIG@1.1001:ExternalFile">
    <vt:lpwstr/>
  </property>
  <property fmtid="{D5CDD505-2E9C-101B-9397-08002B2CF9AE}" pid="116" name="FSC#LSTMKPRECONFIG@1.1001:ApprovedSignature">
    <vt:lpwstr/>
  </property>
  <property fmtid="{D5CDD505-2E9C-101B-9397-08002B2CF9AE}" pid="117" name="FSC#LSTMKPRECONFIG@1.1001:ApprovalList">
    <vt:lpwstr/>
  </property>
  <property fmtid="{D5CDD505-2E9C-101B-9397-08002B2CF9AE}" pid="118" name="FSC#LSTMKPRECONFIG@1.1001:ApprovedAt">
    <vt:lpwstr/>
  </property>
  <property fmtid="{D5CDD505-2E9C-101B-9397-08002B2CF9AE}" pid="119" name="FSC#LSTMKPRECONFIG@1.1001:AuthoritySigned">
    <vt:lpwstr/>
  </property>
  <property fmtid="{D5CDD505-2E9C-101B-9397-08002B2CF9AE}" pid="120" name="FSC#LSTMKFA1B@15.1300:DistributionList">
    <vt:lpwstr>1.	Kahlbacher Markus (Einbringer/in), per E-Mail_x000d_
</vt:lpwstr>
  </property>
  <property fmtid="{D5CDD505-2E9C-101B-9397-08002B2CF9AE}" pid="121" name="FSC#LSTMKFA1B@15.1300:DistributionListCopy">
    <vt:lpwstr/>
  </property>
  <property fmtid="{D5CDD505-2E9C-101B-9397-08002B2CF9AE}" pid="122" name="FSC#LSTMKPRECONFIG@1.1001:DistributionListCopyGISA">
    <vt:lpwstr/>
  </property>
  <property fmtid="{D5CDD505-2E9C-101B-9397-08002B2CF9AE}" pid="123" name="FSC#LSTMKA5@15.1300:FileResporg">
    <vt:lpwstr>Abteilung 13 Umwelt und Raumordnung - Referat Bau- und Raumordnung</vt:lpwstr>
  </property>
  <property fmtid="{D5CDD505-2E9C-101B-9397-08002B2CF9AE}" pid="124" name="FSC#LSTMKA5@15.1300:SubfileResporg">
    <vt:lpwstr>Abteilung 13 Umwelt und Raumordnung - Referat Bau- und Raumordnung</vt:lpwstr>
  </property>
  <property fmtid="{D5CDD505-2E9C-101B-9397-08002B2CF9AE}" pid="125" name="FSC#LSTMKA5@15.1300:dpSubfileNr">
    <vt:lpwstr>23</vt:lpwstr>
  </property>
  <property fmtid="{D5CDD505-2E9C-101B-9397-08002B2CF9AE}" pid="126" name="FSC#LSTMKPRECONFIG@1.1001:dpSalutation">
    <vt:lpwstr/>
  </property>
  <property fmtid="{D5CDD505-2E9C-101B-9397-08002B2CF9AE}" pid="127" name="FSC#LSTMKA5@15.1300:dpPersSalutation">
    <vt:lpwstr/>
  </property>
  <property fmtid="{D5CDD505-2E9C-101B-9397-08002B2CF9AE}" pid="128" name="FSC#LSTMKA5@15.1300:dpPersFunkTitle">
    <vt:lpwstr/>
  </property>
  <property fmtid="{D5CDD505-2E9C-101B-9397-08002B2CF9AE}" pid="129" name="FSC#LSTMKA5@15.1300:dpPersUserTitle">
    <vt:lpwstr/>
  </property>
  <property fmtid="{D5CDD505-2E9C-101B-9397-08002B2CF9AE}" pid="130" name="FSC#LSTMKA5@15.1300:dpPersFirstName">
    <vt:lpwstr/>
  </property>
  <property fmtid="{D5CDD505-2E9C-101B-9397-08002B2CF9AE}" pid="131" name="FSC#LSTMKA5@15.1300:dpPersName">
    <vt:lpwstr/>
  </property>
  <property fmtid="{D5CDD505-2E9C-101B-9397-08002B2CF9AE}" pid="132" name="FSC#LSTMKA5@15.1300:dpPersonnelNr">
    <vt:lpwstr/>
  </property>
  <property fmtid="{D5CDD505-2E9C-101B-9397-08002B2CF9AE}" pid="133" name="FSC#LSTMKA5@15.1300:dpPersJobTitle">
    <vt:lpwstr/>
  </property>
  <property fmtid="{D5CDD505-2E9C-101B-9397-08002B2CF9AE}" pid="134" name="FSC#LSTMKA5@15.1300:FirstAddresseeDateOfBirth">
    <vt:lpwstr/>
  </property>
  <property fmtid="{D5CDD505-2E9C-101B-9397-08002B2CF9AE}" pid="135" name="FSC#LSTMKA5@15.1300:FirstAddresseeJob">
    <vt:lpwstr>Kahlbacher Markus_x000d_
</vt:lpwstr>
  </property>
  <property fmtid="{D5CDD505-2E9C-101B-9397-08002B2CF9AE}" pid="136" name="FSC#LSTMKA5@15.1300:FirstAddresseePrivate">
    <vt:lpwstr/>
  </property>
  <property fmtid="{D5CDD505-2E9C-101B-9397-08002B2CF9AE}" pid="137" name="FSC#LSTMKA5@15.1300:FirstAddresseeAddressPrivateWN">
    <vt:lpwstr/>
  </property>
  <property fmtid="{D5CDD505-2E9C-101B-9397-08002B2CF9AE}" pid="138" name="FSC#LSTMKA5@15.1300:FirstAddresseeFile">
    <vt:lpwstr/>
  </property>
  <property fmtid="{D5CDD505-2E9C-101B-9397-08002B2CF9AE}" pid="139" name="FSC#LSTMKA5@15.1300:FirstAddresseeFileAddress">
    <vt:lpwstr/>
  </property>
  <property fmtid="{D5CDD505-2E9C-101B-9397-08002B2CF9AE}" pid="140" name="FSC#LSTMKA5@15.1300:FirstAddresseeFileAddressPrivate">
    <vt:lpwstr/>
  </property>
  <property fmtid="{D5CDD505-2E9C-101B-9397-08002B2CF9AE}" pid="141" name="FSC#LSTMKPRECONFIG@1.1001:FileELAKKey">
    <vt:lpwstr/>
  </property>
  <property fmtid="{D5CDD505-2E9C-101B-9397-08002B2CF9AE}" pid="142" name="FSC#LSTMKERS@15.1700:DecisionDate">
    <vt:lpwstr/>
  </property>
  <property fmtid="{D5CDD505-2E9C-101B-9397-08002B2CF9AE}" pid="143" name="FSC#LSTMKERS@15.1700:CaucusNumber">
    <vt:lpwstr/>
  </property>
  <property fmtid="{D5CDD505-2E9C-101B-9397-08002B2CF9AE}" pid="144" name="FSC#LSTMKERS@15.1700:BureauHead">
    <vt:lpwstr/>
  </property>
  <property fmtid="{D5CDD505-2E9C-101B-9397-08002B2CF9AE}" pid="145" name="FSC#LSTMKERS@15.1700:FurtherRelations">
    <vt:lpwstr/>
  </property>
  <property fmtid="{D5CDD505-2E9C-101B-9397-08002B2CF9AE}" pid="146" name="FSC#COOELAK@1.1001:Subject">
    <vt:lpwstr>Legistik Land, Festlegung eines Sonderstandortes für Photovoltaik-Freiflächenanlagen gemäß § 13a StROG, Stadtgemeinde Kapfenberg, Deponie Emberg</vt:lpwstr>
  </property>
  <property fmtid="{D5CDD505-2E9C-101B-9397-08002B2CF9AE}" pid="147" name="FSC#COOELAK@1.1001:FileReference">
    <vt:lpwstr>ABT13-200993/2024</vt:lpwstr>
  </property>
  <property fmtid="{D5CDD505-2E9C-101B-9397-08002B2CF9AE}" pid="148" name="FSC#COOELAK@1.1001:FileRefYear">
    <vt:lpwstr>2024</vt:lpwstr>
  </property>
  <property fmtid="{D5CDD505-2E9C-101B-9397-08002B2CF9AE}" pid="149" name="FSC#COOELAK@1.1001:FileRefOrdinal">
    <vt:lpwstr>200993</vt:lpwstr>
  </property>
  <property fmtid="{D5CDD505-2E9C-101B-9397-08002B2CF9AE}" pid="150" name="FSC#COOELAK@1.1001:FileRefOU">
    <vt:lpwstr>ABT13</vt:lpwstr>
  </property>
  <property fmtid="{D5CDD505-2E9C-101B-9397-08002B2CF9AE}" pid="151" name="FSC#COOELAK@1.1001:Organization">
    <vt:lpwstr/>
  </property>
  <property fmtid="{D5CDD505-2E9C-101B-9397-08002B2CF9AE}" pid="152" name="FSC#COOELAK@1.1001:Owner">
    <vt:lpwstr>Silvia Zimmermann</vt:lpwstr>
  </property>
  <property fmtid="{D5CDD505-2E9C-101B-9397-08002B2CF9AE}" pid="153" name="FSC#COOELAK@1.1001:OwnerExtension">
    <vt:lpwstr>2536</vt:lpwstr>
  </property>
  <property fmtid="{D5CDD505-2E9C-101B-9397-08002B2CF9AE}" pid="154" name="FSC#COOELAK@1.1001:OwnerFaxExtension">
    <vt:lpwstr>3490</vt:lpwstr>
  </property>
  <property fmtid="{D5CDD505-2E9C-101B-9397-08002B2CF9AE}" pid="155" name="FSC#COOELAK@1.1001:DispatchedBy">
    <vt:lpwstr/>
  </property>
  <property fmtid="{D5CDD505-2E9C-101B-9397-08002B2CF9AE}" pid="156" name="FSC#COOELAK@1.1001:DispatchedAt">
    <vt:lpwstr/>
  </property>
  <property fmtid="{D5CDD505-2E9C-101B-9397-08002B2CF9AE}" pid="157" name="FSC#COOELAK@1.1001:ApprovedBy">
    <vt:lpwstr/>
  </property>
  <property fmtid="{D5CDD505-2E9C-101B-9397-08002B2CF9AE}" pid="158" name="FSC#COOELAK@1.1001:ApprovedAt">
    <vt:lpwstr/>
  </property>
  <property fmtid="{D5CDD505-2E9C-101B-9397-08002B2CF9AE}" pid="159" name="FSC#COOELAK@1.1001:Department">
    <vt:lpwstr>ABT13-2.0 (Abteilung 13 Umwelt und Raumordnung - Referat Bau- und Raumordnung)</vt:lpwstr>
  </property>
  <property fmtid="{D5CDD505-2E9C-101B-9397-08002B2CF9AE}" pid="160" name="FSC#COOELAK@1.1001:CreatedAt">
    <vt:lpwstr>01.09.2025</vt:lpwstr>
  </property>
  <property fmtid="{D5CDD505-2E9C-101B-9397-08002B2CF9AE}" pid="161" name="FSC#COOELAK@1.1001:OU">
    <vt:lpwstr>ABT13-2.0 (Abteilung 13 Umwelt und Raumordnung - Referat Bau- und Raumordnung)</vt:lpwstr>
  </property>
  <property fmtid="{D5CDD505-2E9C-101B-9397-08002B2CF9AE}" pid="162" name="FSC#COOELAK@1.1001:Priority">
    <vt:lpwstr> ()</vt:lpwstr>
  </property>
  <property fmtid="{D5CDD505-2E9C-101B-9397-08002B2CF9AE}" pid="163" name="FSC#COOELAK@1.1001:ObjBarCode">
    <vt:lpwstr>*COO.2108.106.31.4229047*</vt:lpwstr>
  </property>
  <property fmtid="{D5CDD505-2E9C-101B-9397-08002B2CF9AE}" pid="164" name="FSC#COOELAK@1.1001:RefBarCode">
    <vt:lpwstr>*COO.2108.106.34.4229051*</vt:lpwstr>
  </property>
  <property fmtid="{D5CDD505-2E9C-101B-9397-08002B2CF9AE}" pid="165" name="FSC#COOELAK@1.1001:FileRefBarCode">
    <vt:lpwstr>*ABT13-200993/2024*</vt:lpwstr>
  </property>
  <property fmtid="{D5CDD505-2E9C-101B-9397-08002B2CF9AE}" pid="166" name="FSC#COOELAK@1.1001:ExternalRef">
    <vt:lpwstr/>
  </property>
  <property fmtid="{D5CDD505-2E9C-101B-9397-08002B2CF9AE}" pid="167" name="FSC#COOELAK@1.1001:IncomingNumber">
    <vt:lpwstr>23</vt:lpwstr>
  </property>
  <property fmtid="{D5CDD505-2E9C-101B-9397-08002B2CF9AE}" pid="168" name="FSC#COOELAK@1.1001:IncomingSubject">
    <vt:lpwstr>ABT3 / Verfassungsdienst; Legistik Land, Festlegung eines Sonderstandortes für Photovoltaik-Freiflächenanlagen gemäß § 13a StROG, Stadtgemeinde Kapfenberg, Deponie Emberg, STELLUNGNAHMEN IM ZUGE DER BEGUTACHTUNG</vt:lpwstr>
  </property>
  <property fmtid="{D5CDD505-2E9C-101B-9397-08002B2CF9AE}" pid="169" name="FSC#COOELAK@1.1001:ProcessResponsible">
    <vt:lpwstr/>
  </property>
  <property fmtid="{D5CDD505-2E9C-101B-9397-08002B2CF9AE}" pid="170" name="FSC#COOELAK@1.1001:ProcessResponsiblePhone">
    <vt:lpwstr/>
  </property>
  <property fmtid="{D5CDD505-2E9C-101B-9397-08002B2CF9AE}" pid="171" name="FSC#COOELAK@1.1001:ProcessResponsibleMail">
    <vt:lpwstr/>
  </property>
  <property fmtid="{D5CDD505-2E9C-101B-9397-08002B2CF9AE}" pid="172" name="FSC#COOELAK@1.1001:ProcessResponsibleFax">
    <vt:lpwstr/>
  </property>
  <property fmtid="{D5CDD505-2E9C-101B-9397-08002B2CF9AE}" pid="173" name="FSC#COOELAK@1.1001:ApproverFirstName">
    <vt:lpwstr/>
  </property>
  <property fmtid="{D5CDD505-2E9C-101B-9397-08002B2CF9AE}" pid="174" name="FSC#COOELAK@1.1001:ApproverSurName">
    <vt:lpwstr/>
  </property>
  <property fmtid="{D5CDD505-2E9C-101B-9397-08002B2CF9AE}" pid="175" name="FSC#COOELAK@1.1001:ApproverTitle">
    <vt:lpwstr/>
  </property>
  <property fmtid="{D5CDD505-2E9C-101B-9397-08002B2CF9AE}" pid="176" name="FSC#COOELAK@1.1001:ExternalDate">
    <vt:lpwstr/>
  </property>
  <property fmtid="{D5CDD505-2E9C-101B-9397-08002B2CF9AE}" pid="177" name="FSC#COOELAK@1.1001:SettlementApprovedAt">
    <vt:lpwstr/>
  </property>
  <property fmtid="{D5CDD505-2E9C-101B-9397-08002B2CF9AE}" pid="178" name="FSC#COOELAK@1.1001:BaseNumber">
    <vt:lpwstr>RD-RD.00</vt:lpwstr>
  </property>
  <property fmtid="{D5CDD505-2E9C-101B-9397-08002B2CF9AE}" pid="179" name="FSC#COOELAK@1.1001:CurrentUserRolePos">
    <vt:lpwstr>Leiter/in</vt:lpwstr>
  </property>
  <property fmtid="{D5CDD505-2E9C-101B-9397-08002B2CF9AE}" pid="180" name="FSC#COOELAK@1.1001:CurrentUserEmail">
    <vt:lpwstr>andrea.teschinegg@stmk.gv.at</vt:lpwstr>
  </property>
  <property fmtid="{D5CDD505-2E9C-101B-9397-08002B2CF9AE}" pid="181" name="FSC#ELAKGOV@1.1001:PersonalSubjGender">
    <vt:lpwstr/>
  </property>
  <property fmtid="{D5CDD505-2E9C-101B-9397-08002B2CF9AE}" pid="182" name="FSC#ELAKGOV@1.1001:PersonalSubjFirstName">
    <vt:lpwstr/>
  </property>
  <property fmtid="{D5CDD505-2E9C-101B-9397-08002B2CF9AE}" pid="183" name="FSC#ELAKGOV@1.1001:PersonalSubjSurName">
    <vt:lpwstr/>
  </property>
  <property fmtid="{D5CDD505-2E9C-101B-9397-08002B2CF9AE}" pid="184" name="FSC#ELAKGOV@1.1001:PersonalSubjSalutation">
    <vt:lpwstr/>
  </property>
  <property fmtid="{D5CDD505-2E9C-101B-9397-08002B2CF9AE}" pid="185" name="FSC#ELAKGOV@1.1001:PersonalSubjAddress">
    <vt:lpwstr/>
  </property>
  <property fmtid="{D5CDD505-2E9C-101B-9397-08002B2CF9AE}" pid="186" name="FSC#ATSTATECFG@1.1001:Office">
    <vt:lpwstr>Abteilung 13 Umwelt und Raumordnung - Referat Bau- und Raumordnung</vt:lpwstr>
  </property>
  <property fmtid="{D5CDD505-2E9C-101B-9397-08002B2CF9AE}" pid="187" name="FSC#ATSTATECFG@1.1001:Agent">
    <vt:lpwstr>Mag. Andrea Teschinegg</vt:lpwstr>
  </property>
  <property fmtid="{D5CDD505-2E9C-101B-9397-08002B2CF9AE}" pid="188" name="FSC#ATSTATECFG@1.1001:AgentPhone">
    <vt:lpwstr>+43 (316) 877-4195</vt:lpwstr>
  </property>
  <property fmtid="{D5CDD505-2E9C-101B-9397-08002B2CF9AE}" pid="189" name="FSC#ATSTATECFG@1.1001:DepartmentFax">
    <vt:lpwstr>+43 (316) 877-3490</vt:lpwstr>
  </property>
  <property fmtid="{D5CDD505-2E9C-101B-9397-08002B2CF9AE}" pid="190" name="FSC#ATSTATECFG@1.1001:DepartmentEmail">
    <vt:lpwstr>abt13-bau-raumordnung@stmk.gv.at</vt:lpwstr>
  </property>
  <property fmtid="{D5CDD505-2E9C-101B-9397-08002B2CF9AE}" pid="191" name="FSC#ATSTATECFG@1.1001:SubfileDate">
    <vt:lpwstr>01.09.2025</vt:lpwstr>
  </property>
  <property fmtid="{D5CDD505-2E9C-101B-9397-08002B2CF9AE}" pid="192" name="FSC#ATSTATECFG@1.1001:SubfileSubject">
    <vt:lpwstr>ABT3 / Verfassungsdienst; Legistik Land, Festlegung eines Sonderstandortes für Photovoltaik-Freiflächenanlagen gemäß § 13a StROG, Stadtgemeinde Kapfenberg, Deponie Emberg, STELLUNGNAHMEN IM ZUGE DER BEGUTACHTUNG</vt:lpwstr>
  </property>
  <property fmtid="{D5CDD505-2E9C-101B-9397-08002B2CF9AE}" pid="193" name="FSC#ATSTATECFG@1.1001:DepartmentZipCode">
    <vt:lpwstr>8010</vt:lpwstr>
  </property>
  <property fmtid="{D5CDD505-2E9C-101B-9397-08002B2CF9AE}" pid="194" name="FSC#ATSTATECFG@1.1001:DepartmentCountry">
    <vt:lpwstr/>
  </property>
  <property fmtid="{D5CDD505-2E9C-101B-9397-08002B2CF9AE}" pid="195" name="FSC#ATSTATECFG@1.1001:DepartmentCity">
    <vt:lpwstr>Graz</vt:lpwstr>
  </property>
  <property fmtid="{D5CDD505-2E9C-101B-9397-08002B2CF9AE}" pid="196" name="FSC#ATSTATECFG@1.1001:DepartmentStreet">
    <vt:lpwstr>Stempfergasse 7</vt:lpwstr>
  </property>
  <property fmtid="{D5CDD505-2E9C-101B-9397-08002B2CF9AE}" pid="197" name="FSC#CCAPRECONFIGG@15.1001:DepartmentON">
    <vt:lpwstr/>
  </property>
  <property fmtid="{D5CDD505-2E9C-101B-9397-08002B2CF9AE}" pid="198" name="FSC#CCAPRECONFIGG@15.1001:DepartmentWebsite">
    <vt:lpwstr>http://verwaltung.steiermark.at</vt:lpwstr>
  </property>
  <property fmtid="{D5CDD505-2E9C-101B-9397-08002B2CF9AE}" pid="199" name="FSC#ATSTATECFG@1.1001:DepartmentDVR">
    <vt:lpwstr>https://datenschutz.stmk.gv.at</vt:lpwstr>
  </property>
  <property fmtid="{D5CDD505-2E9C-101B-9397-08002B2CF9AE}" pid="200" name="FSC#ATSTATECFG@1.1001:DepartmentUID">
    <vt:lpwstr>ATU37001007</vt:lpwstr>
  </property>
  <property fmtid="{D5CDD505-2E9C-101B-9397-08002B2CF9AE}" pid="201" name="FSC#ATSTATECFG@1.1001:SubfileReference">
    <vt:lpwstr>ABT13-200993/2024-23</vt:lpwstr>
  </property>
  <property fmtid="{D5CDD505-2E9C-101B-9397-08002B2CF9AE}" pid="202" name="FSC#ATSTATECFG@1.1001:Clause">
    <vt:lpwstr/>
  </property>
  <property fmtid="{D5CDD505-2E9C-101B-9397-08002B2CF9AE}" pid="203" name="FSC#ATSTATECFG@1.1001:ApprovedSignature">
    <vt:lpwstr/>
  </property>
  <property fmtid="{D5CDD505-2E9C-101B-9397-08002B2CF9AE}" pid="204" name="FSC#ATSTATECFG@1.1001:BankAccount">
    <vt:lpwstr/>
  </property>
  <property fmtid="{D5CDD505-2E9C-101B-9397-08002B2CF9AE}" pid="205" name="FSC#ATSTATECFG@1.1001:BankAccountOwner">
    <vt:lpwstr/>
  </property>
  <property fmtid="{D5CDD505-2E9C-101B-9397-08002B2CF9AE}" pid="206" name="FSC#ATSTATECFG@1.1001:BankInstitute">
    <vt:lpwstr>Raiffeisen-Landesbank Steiermark AG</vt:lpwstr>
  </property>
  <property fmtid="{D5CDD505-2E9C-101B-9397-08002B2CF9AE}" pid="207" name="FSC#ATSTATECFG@1.1001:BankAccountID">
    <vt:lpwstr/>
  </property>
  <property fmtid="{D5CDD505-2E9C-101B-9397-08002B2CF9AE}" pid="208" name="FSC#ATSTATECFG@1.1001:BankAccountIBAN">
    <vt:lpwstr>AT023800090004105201</vt:lpwstr>
  </property>
  <property fmtid="{D5CDD505-2E9C-101B-9397-08002B2CF9AE}" pid="209" name="FSC#ATSTATECFG@1.1001:BankAccountBIC">
    <vt:lpwstr>RZSTAT2G</vt:lpwstr>
  </property>
  <property fmtid="{D5CDD505-2E9C-101B-9397-08002B2CF9AE}" pid="210" name="FSC#ATSTATECFG@1.1001:BankName">
    <vt:lpwstr/>
  </property>
  <property fmtid="{D5CDD505-2E9C-101B-9397-08002B2CF9AE}" pid="211" name="FSC#COOELAK@1.1001:ObjectAddressees">
    <vt:lpwstr>Kahlbacher Markus</vt:lpwstr>
  </property>
  <property fmtid="{D5CDD505-2E9C-101B-9397-08002B2CF9AE}" pid="212" name="FSC#COOELAK@1.1001:replyreference">
    <vt:lpwstr/>
  </property>
  <property fmtid="{D5CDD505-2E9C-101B-9397-08002B2CF9AE}" pid="213" name="FSC#COOELAK@1.1001:OfficeHours">
    <vt:lpwstr/>
  </property>
  <property fmtid="{D5CDD505-2E9C-101B-9397-08002B2CF9AE}" pid="214" name="FSC#COOELAK@1.1001:FileRefOULong">
    <vt:lpwstr>Abteilung 13 Umwelt und Raumordnung</vt:lpwstr>
  </property>
  <property fmtid="{D5CDD505-2E9C-101B-9397-08002B2CF9AE}" pid="215" name="FSC#ATPRECONFIG@1.1001:ChargePreview">
    <vt:lpwstr/>
  </property>
  <property fmtid="{D5CDD505-2E9C-101B-9397-08002B2CF9AE}" pid="216" name="FSC#ATSTATECFG@1.1001:ExternalFile">
    <vt:lpwstr>Bezug: </vt:lpwstr>
  </property>
  <property fmtid="{D5CDD505-2E9C-101B-9397-08002B2CF9AE}" pid="217" name="FSC#ATPRECONFIG@1.1001:DispatchClause">
    <vt:lpwstr/>
  </property>
  <property fmtid="{D5CDD505-2E9C-101B-9397-08002B2CF9AE}" pid="218" name="FSC#ATPRECONFIG@1.1001:DepartmentZipCode_DepartmentCity">
    <vt:lpwstr>8010 Graz</vt:lpwstr>
  </property>
  <property fmtid="{D5CDD505-2E9C-101B-9397-08002B2CF9AE}" pid="219" name="FSC#ATPRECONFIG@1.1001:DepartmentStreet_DepartmentZipCode_DepartmentCity">
    <vt:lpwstr>Stempfergasse 7 8010 Graz</vt:lpwstr>
  </property>
  <property fmtid="{D5CDD505-2E9C-101B-9397-08002B2CF9AE}" pid="220" name="FSC#COOSYSTEM@1.1:Container">
    <vt:lpwstr>COO.2108.106.31.4229047</vt:lpwstr>
  </property>
  <property fmtid="{D5CDD505-2E9C-101B-9397-08002B2CF9AE}" pid="221" name="FSC#FSCFOLIO@1.1001:docpropproject">
    <vt:lpwstr/>
  </property>
  <property fmtid="{D5CDD505-2E9C-101B-9397-08002B2CF9AE}" pid="222" name="Land/Bund">
    <vt:lpwstr>Landesgesetzblatt Steiermark,Times New Roman,10,Times New Roman,10,1,2,3,3</vt:lpwstr>
  </property>
  <property fmtid="{D5CDD505-2E9C-101B-9397-08002B2CF9AE}" pid="223" name="LegistikVersion">
    <vt:lpwstr>2.2.9.0 (27.08.2025)</vt:lpwstr>
  </property>
</Properties>
</file>