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ABC7" w14:textId="55DF5D1C" w:rsidR="002B73E4" w:rsidRPr="000B7A28" w:rsidRDefault="002B73E4" w:rsidP="00547DFF">
      <w:pPr>
        <w:pStyle w:val="10Entwurf"/>
      </w:pPr>
      <w:r w:rsidRPr="000B7A28">
        <w:t>Entwurf</w:t>
      </w:r>
      <w:r w:rsidR="008F2055" w:rsidRPr="000B7A28">
        <w:t xml:space="preserve"> zur Auflage</w:t>
      </w:r>
      <w:r w:rsidRPr="000B7A28">
        <w:br/>
      </w:r>
    </w:p>
    <w:p w14:paraId="0113ABC8" w14:textId="6291B30C" w:rsidR="00063F78" w:rsidRPr="000B7A28" w:rsidRDefault="00063F78" w:rsidP="00547DFF">
      <w:pPr>
        <w:pStyle w:val="11Titel"/>
      </w:pPr>
      <w:r w:rsidRPr="000B7A28">
        <w:t>Verordnung der St</w:t>
      </w:r>
      <w:r w:rsidR="00CF315C" w:rsidRPr="000B7A28">
        <w:t>eiermärkischen Landesregierung</w:t>
      </w:r>
      <w:r w:rsidR="00043A38" w:rsidRPr="000B7A28">
        <w:t xml:space="preserve"> </w:t>
      </w:r>
      <w:r w:rsidRPr="000B7A28">
        <w:t xml:space="preserve">vom </w:t>
      </w:r>
      <w:r w:rsidR="00CF315C" w:rsidRPr="000B7A28">
        <w:t>[…]</w:t>
      </w:r>
      <w:r w:rsidR="00DD7046" w:rsidRPr="000B7A28">
        <w:t>, mit der Beschleunigungsgebiete für erneuerbare Energie festgelegt werden (Steiermärkische Beschleunigungsgebietsverordnung)</w:t>
      </w:r>
    </w:p>
    <w:p w14:paraId="0113ABCA" w14:textId="565E082E" w:rsidR="00063F78" w:rsidRPr="000B7A28" w:rsidRDefault="00AC569D" w:rsidP="00547DFF">
      <w:pPr>
        <w:pStyle w:val="12PromKlEinlSatz"/>
      </w:pPr>
      <w:r w:rsidRPr="000B7A28">
        <w:t xml:space="preserve">Auf Grund </w:t>
      </w:r>
      <w:r w:rsidR="009276F7" w:rsidRPr="000B7A28">
        <w:t xml:space="preserve">des </w:t>
      </w:r>
      <w:r w:rsidRPr="000B7A28">
        <w:t>§ </w:t>
      </w:r>
      <w:r w:rsidR="00DD7046" w:rsidRPr="000B7A28">
        <w:t>13b Abs. 1 des Steiermärkischen Raumordnungsgesetzes</w:t>
      </w:r>
      <w:r w:rsidR="004132E0" w:rsidRPr="000B7A28">
        <w:t xml:space="preserve"> </w:t>
      </w:r>
      <w:r w:rsidR="00DD7046" w:rsidRPr="000B7A28">
        <w:t>2010</w:t>
      </w:r>
      <w:bookmarkStart w:id="0" w:name="_Hlk232362765"/>
      <w:r w:rsidR="00DD7046" w:rsidRPr="000B7A28">
        <w:t xml:space="preserve">, </w:t>
      </w:r>
      <w:r w:rsidR="00063F78" w:rsidRPr="000B7A28">
        <w:t>LGBl. Nr.</w:t>
      </w:r>
      <w:r w:rsidR="0008411C" w:rsidRPr="000B7A28">
        <w:t> </w:t>
      </w:r>
      <w:r w:rsidR="00DD7046" w:rsidRPr="000B7A28">
        <w:t>49/2010</w:t>
      </w:r>
      <w:r w:rsidR="00063F78" w:rsidRPr="000B7A28">
        <w:t>, z</w:t>
      </w:r>
      <w:r w:rsidR="0008411C" w:rsidRPr="000B7A28">
        <w:t>uletzt in der Fassung LGBl. Nr.</w:t>
      </w:r>
      <w:r w:rsidR="00DD7046" w:rsidRPr="000B7A28">
        <w:t xml:space="preserve"> 20/2026</w:t>
      </w:r>
      <w:r w:rsidR="00063F78" w:rsidRPr="000B7A28">
        <w:t xml:space="preserve">, </w:t>
      </w:r>
      <w:bookmarkEnd w:id="0"/>
      <w:r w:rsidR="00063F78" w:rsidRPr="000B7A28">
        <w:t>wird verordnet:</w:t>
      </w:r>
    </w:p>
    <w:p w14:paraId="0113ABD7" w14:textId="2C2119CB" w:rsidR="002B73E4" w:rsidRPr="00977139" w:rsidRDefault="002B73E4" w:rsidP="00977139">
      <w:pPr>
        <w:pStyle w:val="44UeberschrArt"/>
      </w:pPr>
      <w:bookmarkStart w:id="1" w:name="clError1"/>
      <w:r w:rsidRPr="00977139">
        <w:t>§ </w:t>
      </w:r>
      <w:r w:rsidR="00DD7046" w:rsidRPr="00977139">
        <w:t>1</w:t>
      </w:r>
    </w:p>
    <w:p w14:paraId="0113ABD8" w14:textId="5E98DE0E" w:rsidR="002B73E4" w:rsidRPr="00FF403B" w:rsidRDefault="002B73E4" w:rsidP="00FF403B">
      <w:pPr>
        <w:pStyle w:val="45UeberschrPara"/>
      </w:pPr>
      <w:bookmarkStart w:id="2" w:name="clError2"/>
      <w:bookmarkEnd w:id="1"/>
      <w:r w:rsidRPr="00FF403B">
        <w:t>Ziel</w:t>
      </w:r>
    </w:p>
    <w:bookmarkEnd w:id="2"/>
    <w:p w14:paraId="3A46B901" w14:textId="23857653" w:rsidR="00DD7046" w:rsidRPr="000B7A28" w:rsidRDefault="00DD7046" w:rsidP="00DD7046">
      <w:pPr>
        <w:pStyle w:val="51Abs"/>
      </w:pPr>
      <w:r w:rsidRPr="000B7A28">
        <w:t xml:space="preserve">Ziel dieser Verordnung ist </w:t>
      </w:r>
      <w:r w:rsidR="00BA604E" w:rsidRPr="000B7A28">
        <w:t>der beschleunigte Ausbau von Energieerzeugungsanlagen aus Solarenergie</w:t>
      </w:r>
      <w:r w:rsidRPr="000B7A28">
        <w:t xml:space="preserve"> durch die Festlegung von </w:t>
      </w:r>
      <w:r w:rsidR="00BA604E" w:rsidRPr="000B7A28">
        <w:t>geeigneten Gebieten (Beschleunigungsgebiete)</w:t>
      </w:r>
      <w:r w:rsidRPr="000B7A28">
        <w:t xml:space="preserve">.  </w:t>
      </w:r>
    </w:p>
    <w:p w14:paraId="0113ABDB" w14:textId="2A2DDE6B" w:rsidR="002B73E4" w:rsidRPr="00977139" w:rsidRDefault="002B73E4" w:rsidP="00977139">
      <w:pPr>
        <w:pStyle w:val="44UeberschrArt"/>
      </w:pPr>
      <w:bookmarkStart w:id="3" w:name="clError3"/>
      <w:r w:rsidRPr="00977139">
        <w:t>§ </w:t>
      </w:r>
      <w:r w:rsidR="00AA0BAB" w:rsidRPr="00977139">
        <w:t>2</w:t>
      </w:r>
    </w:p>
    <w:p w14:paraId="0113ABDC" w14:textId="50249E88" w:rsidR="002B73E4" w:rsidRPr="00FF403B" w:rsidRDefault="002B73E4" w:rsidP="00FF403B">
      <w:pPr>
        <w:pStyle w:val="45UeberschrPara"/>
      </w:pPr>
      <w:bookmarkStart w:id="4" w:name="clError4"/>
      <w:bookmarkEnd w:id="3"/>
      <w:r w:rsidRPr="00FF403B">
        <w:t>Be</w:t>
      </w:r>
      <w:r w:rsidR="00AA0BAB" w:rsidRPr="00FF403B">
        <w:t>schleunigungsgebiete</w:t>
      </w:r>
    </w:p>
    <w:bookmarkEnd w:id="4"/>
    <w:p w14:paraId="0113ABE6" w14:textId="3A353D98" w:rsidR="00F72E6C" w:rsidRPr="000B7A28" w:rsidRDefault="005F7BF8" w:rsidP="005E7372">
      <w:pPr>
        <w:pStyle w:val="51Abs"/>
      </w:pPr>
      <w:r w:rsidRPr="000B7A28">
        <w:t xml:space="preserve">Folgende </w:t>
      </w:r>
      <w:r w:rsidR="00D943E2" w:rsidRPr="000B7A28">
        <w:t>Flächen</w:t>
      </w:r>
      <w:r w:rsidRPr="000B7A28">
        <w:t xml:space="preserve"> </w:t>
      </w:r>
      <w:r w:rsidR="00977139">
        <w:t>werden</w:t>
      </w:r>
      <w:r w:rsidR="00977139" w:rsidRPr="000B7A28">
        <w:t xml:space="preserve"> </w:t>
      </w:r>
      <w:r w:rsidRPr="000B7A28">
        <w:t xml:space="preserve">als Beschleunigungsgebiete </w:t>
      </w:r>
      <w:r w:rsidR="00977139">
        <w:t>festgelegt</w:t>
      </w:r>
      <w:r w:rsidRPr="000B7A28">
        <w:t>:</w:t>
      </w:r>
    </w:p>
    <w:p w14:paraId="0113ABE8" w14:textId="622F228D" w:rsidR="00F72E6C" w:rsidRPr="000B7A28" w:rsidRDefault="00F72E6C" w:rsidP="00547DFF">
      <w:pPr>
        <w:pStyle w:val="52Aufzaehle1Ziffer"/>
      </w:pPr>
      <w:r w:rsidRPr="000B7A28">
        <w:tab/>
        <w:t>1.</w:t>
      </w:r>
      <w:r w:rsidRPr="000B7A28">
        <w:tab/>
      </w:r>
      <w:r w:rsidR="005F7BF8" w:rsidRPr="000B7A28">
        <w:t xml:space="preserve">die </w:t>
      </w:r>
      <w:r w:rsidR="00E5087F">
        <w:t>in der Verordnung, mit der ein</w:t>
      </w:r>
      <w:r w:rsidR="00E5087F" w:rsidRPr="000B7A28">
        <w:t xml:space="preserve"> </w:t>
      </w:r>
      <w:r w:rsidR="005F7BF8" w:rsidRPr="000B7A28">
        <w:t>Entwicklungsprogramm für den Sachbereich Erneuerbare Energie – Solarenergie</w:t>
      </w:r>
      <w:r w:rsidR="00E5087F">
        <w:t xml:space="preserve"> erlassen wird</w:t>
      </w:r>
      <w:r w:rsidR="005F7BF8" w:rsidRPr="000B7A28">
        <w:t>, LGBl. Nr. 52/2023, zuletzt in der Fassung LGBl. Nr. 12/2026</w:t>
      </w:r>
      <w:r w:rsidR="00886D36" w:rsidRPr="000B7A28">
        <w:t>, in den Anlagen 2.01, 2.02, 2.04 bis 2.13, 2.15, 2.16, 2.20 bis 2.29 sowie 2.32 bis 2.36 festgelegten Vorrangzonen</w:t>
      </w:r>
      <w:r w:rsidRPr="000B7A28">
        <w:t>;</w:t>
      </w:r>
    </w:p>
    <w:p w14:paraId="0113ABE9" w14:textId="6656E384" w:rsidR="007B1E7F" w:rsidRPr="000B7A28" w:rsidRDefault="00F72E6C" w:rsidP="00547DFF">
      <w:pPr>
        <w:pStyle w:val="52Aufzaehle1Ziffer"/>
      </w:pPr>
      <w:r w:rsidRPr="000B7A28">
        <w:tab/>
        <w:t>2.</w:t>
      </w:r>
      <w:r w:rsidRPr="000B7A28">
        <w:tab/>
      </w:r>
      <w:r w:rsidR="00D943E2" w:rsidRPr="000B7A28">
        <w:t xml:space="preserve">der mit Verordnung, </w:t>
      </w:r>
      <w:r w:rsidR="00E5087F" w:rsidRPr="00E5087F">
        <w:t xml:space="preserve">mit der in der Stadtgemeinde Kapfenberg eine Fläche als Sonderstandort für eine Photovoltaik-Freiflächenanlage („Deponie </w:t>
      </w:r>
      <w:proofErr w:type="spellStart"/>
      <w:r w:rsidR="00E5087F" w:rsidRPr="00E5087F">
        <w:t>Emberg</w:t>
      </w:r>
      <w:proofErr w:type="spellEnd"/>
      <w:r w:rsidR="00E5087F" w:rsidRPr="00E5087F">
        <w:t>“) ausgewiesen wird</w:t>
      </w:r>
      <w:r w:rsidR="00E5087F">
        <w:t xml:space="preserve">, </w:t>
      </w:r>
      <w:proofErr w:type="spellStart"/>
      <w:r w:rsidR="00D943E2" w:rsidRPr="000B7A28">
        <w:t>LGBl.Nr</w:t>
      </w:r>
      <w:proofErr w:type="spellEnd"/>
      <w:r w:rsidR="00D943E2" w:rsidRPr="000B7A28">
        <w:t>. 86/2025,</w:t>
      </w:r>
      <w:r w:rsidR="00287A99" w:rsidRPr="000B7A28">
        <w:t xml:space="preserve"> zuletzt in der Fassung </w:t>
      </w:r>
      <w:proofErr w:type="spellStart"/>
      <w:r w:rsidR="00287A99" w:rsidRPr="000B7A28">
        <w:t>LGBl.Nr</w:t>
      </w:r>
      <w:proofErr w:type="spellEnd"/>
      <w:r w:rsidR="00287A99" w:rsidRPr="000B7A28">
        <w:t>. […],</w:t>
      </w:r>
      <w:r w:rsidR="00D943E2" w:rsidRPr="000B7A28">
        <w:t xml:space="preserve"> festgelegte Sonderstandort;</w:t>
      </w:r>
    </w:p>
    <w:p w14:paraId="56BC351A" w14:textId="71197832" w:rsidR="00287A99" w:rsidRPr="000B7A28" w:rsidRDefault="00D943E2" w:rsidP="00287A99">
      <w:pPr>
        <w:pStyle w:val="52Aufzaehle1Ziffer"/>
      </w:pPr>
      <w:r w:rsidRPr="000B7A28">
        <w:tab/>
        <w:t>3.</w:t>
      </w:r>
      <w:r w:rsidRPr="000B7A28">
        <w:tab/>
        <w:t xml:space="preserve">der mit Verordnung, </w:t>
      </w:r>
      <w:r w:rsidR="00556FF0" w:rsidRPr="00556FF0">
        <w:t>mit der in der Stadtgemeinde Leoben eine Fläche als Sonderstandort für eine Photovoltaik-Freiflächenanlage („Deponie Sandhalde-Donawitz“) ausgewiesen wird</w:t>
      </w:r>
      <w:r w:rsidR="00556FF0">
        <w:t xml:space="preserve">, </w:t>
      </w:r>
      <w:proofErr w:type="spellStart"/>
      <w:r w:rsidRPr="000B7A28">
        <w:t>LGBl.Nr</w:t>
      </w:r>
      <w:proofErr w:type="spellEnd"/>
      <w:r w:rsidRPr="000B7A28">
        <w:t>. 87/2025, festgelegte Sonderstandort</w:t>
      </w:r>
      <w:r w:rsidR="00287A99" w:rsidRPr="000B7A28">
        <w:t>;</w:t>
      </w:r>
    </w:p>
    <w:p w14:paraId="5B025DCA" w14:textId="1EACC7C3" w:rsidR="00287A99" w:rsidRPr="000B7A28" w:rsidRDefault="00287A99" w:rsidP="00287A99">
      <w:pPr>
        <w:pStyle w:val="52Aufzaehle1Ziffer"/>
      </w:pPr>
      <w:r w:rsidRPr="000B7A28">
        <w:tab/>
        <w:t>4.</w:t>
      </w:r>
      <w:r w:rsidRPr="000B7A28">
        <w:tab/>
        <w:t>der mit Verordnung,</w:t>
      </w:r>
      <w:r w:rsidR="00556FF0">
        <w:t xml:space="preserve"> mit der in der Stadtgemeinde Kapfenberg eine Fläche als Sonderstandort für eine Photovoltaik-Freiflächenanlage („</w:t>
      </w:r>
      <w:proofErr w:type="spellStart"/>
      <w:r w:rsidR="00556FF0">
        <w:t>Emberg</w:t>
      </w:r>
      <w:proofErr w:type="spellEnd"/>
      <w:r w:rsidR="00556FF0">
        <w:t xml:space="preserve"> Süd“) ausgewiesen wird,</w:t>
      </w:r>
      <w:r w:rsidRPr="000B7A28">
        <w:t xml:space="preserve"> </w:t>
      </w:r>
      <w:proofErr w:type="spellStart"/>
      <w:r w:rsidRPr="000B7A28">
        <w:t>LGBl.Nr</w:t>
      </w:r>
      <w:proofErr w:type="spellEnd"/>
      <w:r w:rsidRPr="000B7A28">
        <w:t>. […], festgelegte Sonderstandort.</w:t>
      </w:r>
    </w:p>
    <w:p w14:paraId="0113ABEA" w14:textId="3F9CC5E5" w:rsidR="00063F78" w:rsidRPr="00977139" w:rsidRDefault="0008411C" w:rsidP="00977139">
      <w:pPr>
        <w:pStyle w:val="44UeberschrArt"/>
      </w:pPr>
      <w:bookmarkStart w:id="5" w:name="clError5"/>
      <w:r w:rsidRPr="00977139">
        <w:t>§ </w:t>
      </w:r>
      <w:r w:rsidR="005E7372" w:rsidRPr="00977139">
        <w:t>3</w:t>
      </w:r>
    </w:p>
    <w:p w14:paraId="0113ABEB" w14:textId="352F040C" w:rsidR="00063F78" w:rsidRPr="00FF403B" w:rsidRDefault="005E7372" w:rsidP="00FF403B">
      <w:pPr>
        <w:pStyle w:val="45UeberschrPara"/>
      </w:pPr>
      <w:bookmarkStart w:id="6" w:name="clError6"/>
      <w:bookmarkEnd w:id="5"/>
      <w:r w:rsidRPr="00FF403B">
        <w:t>Minderungsmaßnahmen</w:t>
      </w:r>
    </w:p>
    <w:bookmarkEnd w:id="6"/>
    <w:p w14:paraId="67417D88" w14:textId="251ED46B" w:rsidR="005E7372" w:rsidRDefault="00977139" w:rsidP="005E7372">
      <w:pPr>
        <w:pStyle w:val="51Abs"/>
      </w:pPr>
      <w:r>
        <w:t>Die</w:t>
      </w:r>
      <w:r w:rsidR="008F2055" w:rsidRPr="000B7A28">
        <w:t xml:space="preserve"> in </w:t>
      </w:r>
      <w:r>
        <w:t xml:space="preserve">den in </w:t>
      </w:r>
      <w:r w:rsidR="008F2055" w:rsidRPr="000B7A28">
        <w:t>§ 2 Z 1, 2 und 3 genannten Verordnungen</w:t>
      </w:r>
      <w:r w:rsidR="005E7372" w:rsidRPr="000B7A28">
        <w:t xml:space="preserve"> </w:t>
      </w:r>
      <w:r>
        <w:t xml:space="preserve">bestimmten Gestaltungsgrundsätze und </w:t>
      </w:r>
      <w:r w:rsidR="00010BD9">
        <w:t>-</w:t>
      </w:r>
      <w:proofErr w:type="spellStart"/>
      <w:r>
        <w:t>maßnahmen</w:t>
      </w:r>
      <w:proofErr w:type="spellEnd"/>
      <w:r>
        <w:t xml:space="preserve"> </w:t>
      </w:r>
      <w:r w:rsidR="00D74266" w:rsidRPr="000B7A28">
        <w:t xml:space="preserve">sowie die in der in § 2 Z 4 genannten Verordnung </w:t>
      </w:r>
      <w:r>
        <w:t>bestimmten Minderungsmaßnahmen werden</w:t>
      </w:r>
      <w:r w:rsidRPr="000B7A28">
        <w:t xml:space="preserve"> </w:t>
      </w:r>
      <w:r w:rsidR="005E7372" w:rsidRPr="000B7A28">
        <w:t xml:space="preserve">als Minderungsmaßnahmen </w:t>
      </w:r>
      <w:r w:rsidR="0099243B">
        <w:t>gemäß</w:t>
      </w:r>
      <w:r w:rsidR="005E7372" w:rsidRPr="000B7A28">
        <w:t xml:space="preserve"> § 13b Abs. 5 des Steiermärkischen Raumordnungsgesetzes</w:t>
      </w:r>
      <w:r>
        <w:t xml:space="preserve"> festgelegt</w:t>
      </w:r>
      <w:r w:rsidR="005E7372" w:rsidRPr="000B7A28">
        <w:t xml:space="preserve">. </w:t>
      </w:r>
    </w:p>
    <w:p w14:paraId="0DD65695" w14:textId="7C30D886" w:rsidR="00075A1E" w:rsidRPr="00075A1E" w:rsidRDefault="00075A1E" w:rsidP="00075A1E">
      <w:pPr>
        <w:pStyle w:val="44UeberschrArt"/>
      </w:pPr>
      <w:r w:rsidRPr="00075A1E">
        <w:t>§ </w:t>
      </w:r>
      <w:r w:rsidR="006D5E21">
        <w:t>4</w:t>
      </w:r>
    </w:p>
    <w:p w14:paraId="72C43E55" w14:textId="77777777" w:rsidR="00075A1E" w:rsidRPr="00075A1E" w:rsidRDefault="00075A1E" w:rsidP="00075A1E">
      <w:pPr>
        <w:pStyle w:val="45UeberschrPara"/>
      </w:pPr>
      <w:r w:rsidRPr="00075A1E">
        <w:t>EU-Recht</w:t>
      </w:r>
    </w:p>
    <w:p w14:paraId="768A500A" w14:textId="338D1BBB" w:rsidR="00075A1E" w:rsidRPr="00075A1E" w:rsidRDefault="00075A1E" w:rsidP="00075A1E">
      <w:pPr>
        <w:pStyle w:val="51Abs"/>
      </w:pPr>
      <w:r w:rsidRPr="00075A1E">
        <w:t xml:space="preserve">Durch diese Verordnung </w:t>
      </w:r>
      <w:r>
        <w:t>wird</w:t>
      </w:r>
      <w:r w:rsidRPr="00075A1E">
        <w:t xml:space="preserve"> </w:t>
      </w:r>
      <w:r>
        <w:t xml:space="preserve">die </w:t>
      </w:r>
      <w:r w:rsidRPr="00075A1E">
        <w:t xml:space="preserve">Richtlinie (EU) 2023/2413 des Europäischen Parlaments und des Rates vom 18. Oktober 2023 zur Änderung der Richtlinie (EU) 2018/2001, der Verordnung (EU) 2018/1999 und der Richtlinie 98/70/EG im Hinblick auf die Förderung von Energie aus erneuerbaren </w:t>
      </w:r>
      <w:r w:rsidRPr="00075A1E">
        <w:lastRenderedPageBreak/>
        <w:t xml:space="preserve">Quellen und zur Aufhebung der Richtlinie (EU) 2015/652 des Rates, </w:t>
      </w:r>
      <w:proofErr w:type="spellStart"/>
      <w:r w:rsidRPr="00075A1E">
        <w:t>ABl.</w:t>
      </w:r>
      <w:proofErr w:type="spellEnd"/>
      <w:r w:rsidRPr="00075A1E">
        <w:t xml:space="preserve"> L 2023/2413 vom 31.10.2023, S. 1</w:t>
      </w:r>
      <w:r>
        <w:t>, umgesetzt.</w:t>
      </w:r>
    </w:p>
    <w:p w14:paraId="0113ABF6" w14:textId="1A1EDEB7" w:rsidR="00CF315C" w:rsidRPr="00590E63" w:rsidRDefault="00CF315C" w:rsidP="00590E63">
      <w:pPr>
        <w:pStyle w:val="44UeberschrArt"/>
      </w:pPr>
      <w:bookmarkStart w:id="7" w:name="clError7"/>
      <w:r w:rsidRPr="00590E63">
        <w:t>§</w:t>
      </w:r>
      <w:r w:rsidR="0008411C" w:rsidRPr="00590E63">
        <w:t> </w:t>
      </w:r>
      <w:r w:rsidR="006D5E21">
        <w:t>5</w:t>
      </w:r>
    </w:p>
    <w:p w14:paraId="0113ABF7" w14:textId="77777777" w:rsidR="00CF315C" w:rsidRPr="00FF403B" w:rsidRDefault="00CF315C" w:rsidP="00FF403B">
      <w:pPr>
        <w:pStyle w:val="45UeberschrPara"/>
      </w:pPr>
      <w:bookmarkStart w:id="8" w:name="clError8"/>
      <w:bookmarkEnd w:id="7"/>
      <w:r w:rsidRPr="00FF403B">
        <w:t>Inkrafttreten</w:t>
      </w:r>
    </w:p>
    <w:bookmarkEnd w:id="8"/>
    <w:p w14:paraId="0113ABF9" w14:textId="77777777" w:rsidR="00CF315C" w:rsidRPr="000B7A28" w:rsidRDefault="001D0728" w:rsidP="00547DFF">
      <w:pPr>
        <w:pStyle w:val="51Abs"/>
      </w:pPr>
      <w:r w:rsidRPr="000B7A28">
        <w:t>Diese</w:t>
      </w:r>
      <w:r w:rsidR="00CF315C" w:rsidRPr="000B7A28">
        <w:t xml:space="preserve"> </w:t>
      </w:r>
      <w:r w:rsidRPr="000B7A28">
        <w:t>Verordnung</w:t>
      </w:r>
      <w:r w:rsidR="00CF315C" w:rsidRPr="000B7A28">
        <w:t xml:space="preserve"> tritt mit dem der Kundmachung folgenden Tag, das ist der […], in Kraft.</w:t>
      </w:r>
    </w:p>
    <w:p w14:paraId="0113AC00" w14:textId="77777777" w:rsidR="001D0728" w:rsidRPr="000B7A28" w:rsidRDefault="001D0728" w:rsidP="00547DFF">
      <w:pPr>
        <w:pStyle w:val="09Abstand"/>
      </w:pPr>
    </w:p>
    <w:p w14:paraId="0113AC01" w14:textId="77777777" w:rsidR="00E346ED" w:rsidRPr="006D5E21" w:rsidRDefault="00E346ED" w:rsidP="006D5E21">
      <w:pPr>
        <w:pStyle w:val="69UnterschrM"/>
      </w:pPr>
      <w:r w:rsidRPr="006D5E21">
        <w:t>Für die Steiermärkische Landesregierung:</w:t>
      </w:r>
    </w:p>
    <w:p w14:paraId="0113AC03" w14:textId="77777777" w:rsidR="00E346ED" w:rsidRPr="006D5E21" w:rsidRDefault="00E346ED" w:rsidP="006D5E21">
      <w:pPr>
        <w:pStyle w:val="69UnterschrM"/>
      </w:pPr>
      <w:r w:rsidRPr="006D5E21">
        <w:t>Landeshauptmann [...]</w:t>
      </w:r>
    </w:p>
    <w:sectPr w:rsidR="00E346ED" w:rsidRPr="006D5E21" w:rsidSect="00BA44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1" w:h="16834" w:code="9"/>
      <w:pgMar w:top="1701" w:right="1701" w:bottom="1701" w:left="1701" w:header="567" w:footer="1304" w:gutter="0"/>
      <w:paperSrc w:first="7" w:other="7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AC0A" w14:textId="77777777" w:rsidR="003D722B" w:rsidRDefault="003D722B">
      <w:r>
        <w:separator/>
      </w:r>
    </w:p>
  </w:endnote>
  <w:endnote w:type="continuationSeparator" w:id="0">
    <w:p w14:paraId="0113AC0B" w14:textId="77777777" w:rsidR="003D722B" w:rsidRDefault="003D722B">
      <w:r>
        <w:continuationSeparator/>
      </w:r>
    </w:p>
  </w:endnote>
  <w:endnote w:type="continuationNotice" w:id="1">
    <w:p w14:paraId="0113AC0C" w14:textId="77777777" w:rsidR="009F7814" w:rsidRDefault="009F7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4844" w14:textId="77777777" w:rsidR="00DD1101" w:rsidRDefault="00DD11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AC11" w14:textId="2D41BA6D" w:rsidR="00D4010F" w:rsidRPr="000B7A28" w:rsidRDefault="00D4010F" w:rsidP="008162FE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AC13" w14:textId="1A1A7A60" w:rsidR="00CD18EC" w:rsidRPr="000B7A28" w:rsidRDefault="00BA4477" w:rsidP="009133EE">
    <w:pPr>
      <w:pStyle w:val="63Fuzeile"/>
    </w:pPr>
    <w:r w:rsidRPr="000B7A28">
      <w:t>LegHB_VorA3_V2.1_01/2024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AC07" w14:textId="77777777" w:rsidR="003D722B" w:rsidRDefault="003D722B">
      <w:r>
        <w:separator/>
      </w:r>
    </w:p>
  </w:footnote>
  <w:footnote w:type="continuationSeparator" w:id="0">
    <w:p w14:paraId="0113AC08" w14:textId="77777777" w:rsidR="003D722B" w:rsidRDefault="003D722B">
      <w:r>
        <w:continuationSeparator/>
      </w:r>
    </w:p>
  </w:footnote>
  <w:footnote w:type="continuationNotice" w:id="1">
    <w:p w14:paraId="0113AC09" w14:textId="77777777" w:rsidR="009F7814" w:rsidRDefault="009F7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AC0D" w14:textId="77777777" w:rsidR="00063F78" w:rsidRPr="000B7A28" w:rsidRDefault="001D0728" w:rsidP="001D0728">
    <w:pPr>
      <w:pStyle w:val="62Kopfzeile"/>
    </w:pPr>
    <w:r w:rsidRPr="000B7A28">
      <w:tab/>
    </w:r>
    <w:r w:rsidRPr="000B7A28">
      <w:tab/>
    </w:r>
    <w:r w:rsidRPr="000B7A28">
      <w:fldChar w:fldCharType="begin"/>
    </w:r>
    <w:r w:rsidRPr="000B7A28">
      <w:instrText xml:space="preserve"> PAGE  \* Arabic  \* MERGEFORMAT </w:instrText>
    </w:r>
    <w:r w:rsidRPr="000B7A28">
      <w:fldChar w:fldCharType="separate"/>
    </w:r>
    <w:r w:rsidRPr="000B7A28">
      <w:t>2</w:t>
    </w:r>
    <w:r w:rsidRPr="000B7A28">
      <w:fldChar w:fldCharType="end"/>
    </w:r>
    <w:r w:rsidRPr="000B7A28">
      <w:t xml:space="preserve"> von </w:t>
    </w:r>
    <w:r w:rsidR="006D5E21">
      <w:fldChar w:fldCharType="begin"/>
    </w:r>
    <w:r w:rsidR="006D5E21">
      <w:instrText xml:space="preserve"> NUMPAGES  \* Arabic  \* MERGEFORMAT </w:instrText>
    </w:r>
    <w:r w:rsidR="006D5E21">
      <w:fldChar w:fldCharType="separate"/>
    </w:r>
    <w:r w:rsidRPr="000B7A28">
      <w:t>2</w:t>
    </w:r>
    <w:r w:rsidR="006D5E21">
      <w:fldChar w:fldCharType="end"/>
    </w:r>
  </w:p>
  <w:p w14:paraId="0113AC0E" w14:textId="77777777" w:rsidR="00063F78" w:rsidRPr="00086233" w:rsidRDefault="00063F78" w:rsidP="001D0728">
    <w:pPr>
      <w:pStyle w:val="62Kopfzeile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AC0F" w14:textId="7D493931" w:rsidR="001D0728" w:rsidRPr="000B7A28" w:rsidRDefault="001D0728" w:rsidP="001D0728">
    <w:pPr>
      <w:pStyle w:val="62Kopfzeile"/>
    </w:pPr>
    <w:r w:rsidRPr="000B7A28">
      <w:tab/>
    </w:r>
    <w:r w:rsidRPr="000B7A28">
      <w:tab/>
    </w:r>
    <w:r w:rsidRPr="000B7A28">
      <w:fldChar w:fldCharType="begin"/>
    </w:r>
    <w:r w:rsidRPr="000B7A28">
      <w:instrText xml:space="preserve"> PAGE  \* Arabic  \* MERGEFORMAT </w:instrText>
    </w:r>
    <w:r w:rsidRPr="000B7A28">
      <w:fldChar w:fldCharType="separate"/>
    </w:r>
    <w:r w:rsidR="001071F0" w:rsidRPr="000B7A28">
      <w:t>2</w:t>
    </w:r>
    <w:r w:rsidRPr="000B7A28">
      <w:fldChar w:fldCharType="end"/>
    </w:r>
    <w:r w:rsidRPr="000B7A28">
      <w:t xml:space="preserve"> von </w:t>
    </w:r>
    <w:r w:rsidR="006D5E21">
      <w:fldChar w:fldCharType="begin"/>
    </w:r>
    <w:r w:rsidR="006D5E21">
      <w:instrText xml:space="preserve"> NUMPAGES  \* Arabic  \* MERGEFORMAT </w:instrText>
    </w:r>
    <w:r w:rsidR="006D5E21">
      <w:fldChar w:fldCharType="separate"/>
    </w:r>
    <w:r w:rsidR="001071F0" w:rsidRPr="000B7A28">
      <w:t>3</w:t>
    </w:r>
    <w:r w:rsidR="006D5E2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AC12" w14:textId="79650D5F" w:rsidR="001D0728" w:rsidRPr="000B7A28" w:rsidRDefault="001D0728" w:rsidP="001D0728">
    <w:pPr>
      <w:pStyle w:val="62Kopfzeile"/>
    </w:pPr>
    <w:r w:rsidRPr="000B7A28">
      <w:tab/>
    </w:r>
    <w:r w:rsidRPr="000B7A28">
      <w:tab/>
    </w:r>
    <w:r w:rsidRPr="000B7A28">
      <w:fldChar w:fldCharType="begin"/>
    </w:r>
    <w:r w:rsidRPr="000B7A28">
      <w:instrText xml:space="preserve"> PAGE  \* Arabic  \* MERGEFORMAT </w:instrText>
    </w:r>
    <w:r w:rsidRPr="000B7A28">
      <w:fldChar w:fldCharType="separate"/>
    </w:r>
    <w:r w:rsidR="008148BF" w:rsidRPr="000B7A28">
      <w:t>1</w:t>
    </w:r>
    <w:r w:rsidRPr="000B7A28">
      <w:fldChar w:fldCharType="end"/>
    </w:r>
    <w:r w:rsidRPr="000B7A28">
      <w:t xml:space="preserve"> von </w:t>
    </w:r>
    <w:r w:rsidR="006D5E21">
      <w:fldChar w:fldCharType="begin"/>
    </w:r>
    <w:r w:rsidR="006D5E21">
      <w:instrText xml:space="preserve"> NUMPAGES  \* Arabic  \* MERGEFORMAT </w:instrText>
    </w:r>
    <w:r w:rsidR="006D5E21">
      <w:fldChar w:fldCharType="separate"/>
    </w:r>
    <w:r w:rsidR="008148BF" w:rsidRPr="000B7A28">
      <w:t>3</w:t>
    </w:r>
    <w:r w:rsidR="006D5E2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A02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38D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29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8D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9AD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EE2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9435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E5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B0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0E2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86490"/>
    <w:multiLevelType w:val="hybridMultilevel"/>
    <w:tmpl w:val="734ED0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16C7E"/>
    <w:multiLevelType w:val="hybridMultilevel"/>
    <w:tmpl w:val="8AB6F3D4"/>
    <w:lvl w:ilvl="0" w:tplc="51500322">
      <w:start w:val="2"/>
      <w:numFmt w:val="lowerLetter"/>
      <w:lvlText w:val="%1)"/>
      <w:lvlJc w:val="left"/>
      <w:pPr>
        <w:tabs>
          <w:tab w:val="num" w:pos="910"/>
        </w:tabs>
        <w:ind w:left="910" w:hanging="45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2" w15:restartNumberingAfterBreak="0">
    <w:nsid w:val="1FDB3A0C"/>
    <w:multiLevelType w:val="hybridMultilevel"/>
    <w:tmpl w:val="229AB53A"/>
    <w:lvl w:ilvl="0" w:tplc="90CC5BBE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74423B"/>
    <w:multiLevelType w:val="hybridMultilevel"/>
    <w:tmpl w:val="178254B2"/>
    <w:lvl w:ilvl="0" w:tplc="5E2C3FD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A5631"/>
    <w:multiLevelType w:val="hybridMultilevel"/>
    <w:tmpl w:val="0422ECB6"/>
    <w:lvl w:ilvl="0" w:tplc="FF760174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315D69B4"/>
    <w:multiLevelType w:val="hybridMultilevel"/>
    <w:tmpl w:val="47281EE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F1DD7"/>
    <w:multiLevelType w:val="hybridMultilevel"/>
    <w:tmpl w:val="7EB0C4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B305A"/>
    <w:multiLevelType w:val="hybridMultilevel"/>
    <w:tmpl w:val="74A4320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37593"/>
    <w:multiLevelType w:val="hybridMultilevel"/>
    <w:tmpl w:val="4CD4F8B2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442376"/>
    <w:multiLevelType w:val="hybridMultilevel"/>
    <w:tmpl w:val="1F823810"/>
    <w:lvl w:ilvl="0" w:tplc="2BCA3908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20" w:hanging="360"/>
      </w:pPr>
    </w:lvl>
    <w:lvl w:ilvl="2" w:tplc="0C07001B" w:tentative="1">
      <w:start w:val="1"/>
      <w:numFmt w:val="lowerRoman"/>
      <w:lvlText w:val="%3."/>
      <w:lvlJc w:val="right"/>
      <w:pPr>
        <w:ind w:left="1440" w:hanging="180"/>
      </w:pPr>
    </w:lvl>
    <w:lvl w:ilvl="3" w:tplc="0C07000F" w:tentative="1">
      <w:start w:val="1"/>
      <w:numFmt w:val="decimal"/>
      <w:lvlText w:val="%4."/>
      <w:lvlJc w:val="left"/>
      <w:pPr>
        <w:ind w:left="2160" w:hanging="360"/>
      </w:pPr>
    </w:lvl>
    <w:lvl w:ilvl="4" w:tplc="0C070019" w:tentative="1">
      <w:start w:val="1"/>
      <w:numFmt w:val="lowerLetter"/>
      <w:lvlText w:val="%5."/>
      <w:lvlJc w:val="left"/>
      <w:pPr>
        <w:ind w:left="2880" w:hanging="360"/>
      </w:pPr>
    </w:lvl>
    <w:lvl w:ilvl="5" w:tplc="0C07001B" w:tentative="1">
      <w:start w:val="1"/>
      <w:numFmt w:val="lowerRoman"/>
      <w:lvlText w:val="%6."/>
      <w:lvlJc w:val="right"/>
      <w:pPr>
        <w:ind w:left="3600" w:hanging="180"/>
      </w:pPr>
    </w:lvl>
    <w:lvl w:ilvl="6" w:tplc="0C07000F" w:tentative="1">
      <w:start w:val="1"/>
      <w:numFmt w:val="decimal"/>
      <w:lvlText w:val="%7."/>
      <w:lvlJc w:val="left"/>
      <w:pPr>
        <w:ind w:left="4320" w:hanging="360"/>
      </w:pPr>
    </w:lvl>
    <w:lvl w:ilvl="7" w:tplc="0C070019" w:tentative="1">
      <w:start w:val="1"/>
      <w:numFmt w:val="lowerLetter"/>
      <w:lvlText w:val="%8."/>
      <w:lvlJc w:val="left"/>
      <w:pPr>
        <w:ind w:left="5040" w:hanging="360"/>
      </w:pPr>
    </w:lvl>
    <w:lvl w:ilvl="8" w:tplc="0C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5912FBD"/>
    <w:multiLevelType w:val="hybridMultilevel"/>
    <w:tmpl w:val="6AE2C6CC"/>
    <w:lvl w:ilvl="0" w:tplc="4C6AE0C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505286400">
    <w:abstractNumId w:val="16"/>
  </w:num>
  <w:num w:numId="2" w16cid:durableId="1998920798">
    <w:abstractNumId w:val="18"/>
  </w:num>
  <w:num w:numId="3" w16cid:durableId="317418199">
    <w:abstractNumId w:val="17"/>
  </w:num>
  <w:num w:numId="4" w16cid:durableId="1118447828">
    <w:abstractNumId w:val="15"/>
  </w:num>
  <w:num w:numId="5" w16cid:durableId="1530878930">
    <w:abstractNumId w:val="14"/>
  </w:num>
  <w:num w:numId="6" w16cid:durableId="1136143713">
    <w:abstractNumId w:val="20"/>
  </w:num>
  <w:num w:numId="7" w16cid:durableId="1757631803">
    <w:abstractNumId w:val="12"/>
  </w:num>
  <w:num w:numId="8" w16cid:durableId="1116558232">
    <w:abstractNumId w:val="11"/>
  </w:num>
  <w:num w:numId="9" w16cid:durableId="194084188">
    <w:abstractNumId w:val="9"/>
  </w:num>
  <w:num w:numId="10" w16cid:durableId="821580547">
    <w:abstractNumId w:val="7"/>
  </w:num>
  <w:num w:numId="11" w16cid:durableId="92476336">
    <w:abstractNumId w:val="6"/>
  </w:num>
  <w:num w:numId="12" w16cid:durableId="136916522">
    <w:abstractNumId w:val="5"/>
  </w:num>
  <w:num w:numId="13" w16cid:durableId="3014812">
    <w:abstractNumId w:val="4"/>
  </w:num>
  <w:num w:numId="14" w16cid:durableId="663514360">
    <w:abstractNumId w:val="8"/>
  </w:num>
  <w:num w:numId="15" w16cid:durableId="1904096501">
    <w:abstractNumId w:val="3"/>
  </w:num>
  <w:num w:numId="16" w16cid:durableId="848325304">
    <w:abstractNumId w:val="2"/>
  </w:num>
  <w:num w:numId="17" w16cid:durableId="47730423">
    <w:abstractNumId w:val="1"/>
  </w:num>
  <w:num w:numId="18" w16cid:durableId="588662958">
    <w:abstractNumId w:val="0"/>
  </w:num>
  <w:num w:numId="19" w16cid:durableId="391346800">
    <w:abstractNumId w:val="13"/>
  </w:num>
  <w:num w:numId="20" w16cid:durableId="169489247">
    <w:abstractNumId w:val="13"/>
  </w:num>
  <w:num w:numId="21" w16cid:durableId="1133672992">
    <w:abstractNumId w:val="19"/>
  </w:num>
  <w:num w:numId="22" w16cid:durableId="824198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6"/>
  <w:doNotHyphenateCaps/>
  <w:clickAndTypeStyle w:val="51Abs"/>
  <w:drawingGridHorizontalSpacing w:val="108"/>
  <w:drawingGridVerticalSpacing w:val="108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Ziel" w:val="Brief"/>
  </w:docVars>
  <w:rsids>
    <w:rsidRoot w:val="003D722B"/>
    <w:rsid w:val="00003459"/>
    <w:rsid w:val="00010BD9"/>
    <w:rsid w:val="00032E4D"/>
    <w:rsid w:val="00043A38"/>
    <w:rsid w:val="00063F78"/>
    <w:rsid w:val="00075A1E"/>
    <w:rsid w:val="0008411C"/>
    <w:rsid w:val="00086233"/>
    <w:rsid w:val="000A14AE"/>
    <w:rsid w:val="000A37BC"/>
    <w:rsid w:val="000B7A28"/>
    <w:rsid w:val="000C2147"/>
    <w:rsid w:val="000E6B60"/>
    <w:rsid w:val="001071F0"/>
    <w:rsid w:val="0011011A"/>
    <w:rsid w:val="0011187B"/>
    <w:rsid w:val="001543C2"/>
    <w:rsid w:val="00174FC1"/>
    <w:rsid w:val="00182961"/>
    <w:rsid w:val="00190986"/>
    <w:rsid w:val="001A41BF"/>
    <w:rsid w:val="001A73BB"/>
    <w:rsid w:val="001C7549"/>
    <w:rsid w:val="001D0728"/>
    <w:rsid w:val="002032A2"/>
    <w:rsid w:val="00232145"/>
    <w:rsid w:val="00287A99"/>
    <w:rsid w:val="002B447D"/>
    <w:rsid w:val="002B4879"/>
    <w:rsid w:val="002B48F8"/>
    <w:rsid w:val="002B73E4"/>
    <w:rsid w:val="002C0D00"/>
    <w:rsid w:val="002D7536"/>
    <w:rsid w:val="002E2E05"/>
    <w:rsid w:val="002E5A59"/>
    <w:rsid w:val="002F0C08"/>
    <w:rsid w:val="0030475D"/>
    <w:rsid w:val="0030711F"/>
    <w:rsid w:val="00322B46"/>
    <w:rsid w:val="00322EC9"/>
    <w:rsid w:val="003301E5"/>
    <w:rsid w:val="0034085F"/>
    <w:rsid w:val="003B2797"/>
    <w:rsid w:val="003D722B"/>
    <w:rsid w:val="003F0F68"/>
    <w:rsid w:val="00403266"/>
    <w:rsid w:val="004132E0"/>
    <w:rsid w:val="00466265"/>
    <w:rsid w:val="004B2D82"/>
    <w:rsid w:val="004B7EB2"/>
    <w:rsid w:val="00507791"/>
    <w:rsid w:val="00510F22"/>
    <w:rsid w:val="00547DFF"/>
    <w:rsid w:val="00556FF0"/>
    <w:rsid w:val="00590AC8"/>
    <w:rsid w:val="00590E63"/>
    <w:rsid w:val="00591090"/>
    <w:rsid w:val="0059522F"/>
    <w:rsid w:val="005C39C1"/>
    <w:rsid w:val="005E7372"/>
    <w:rsid w:val="005F7BF8"/>
    <w:rsid w:val="00607AD9"/>
    <w:rsid w:val="00614190"/>
    <w:rsid w:val="00630D56"/>
    <w:rsid w:val="00631317"/>
    <w:rsid w:val="00634E16"/>
    <w:rsid w:val="006369A4"/>
    <w:rsid w:val="00644996"/>
    <w:rsid w:val="00661451"/>
    <w:rsid w:val="006734BA"/>
    <w:rsid w:val="00695266"/>
    <w:rsid w:val="006B119A"/>
    <w:rsid w:val="006C3835"/>
    <w:rsid w:val="006D5E21"/>
    <w:rsid w:val="006D6780"/>
    <w:rsid w:val="007553C9"/>
    <w:rsid w:val="00773780"/>
    <w:rsid w:val="007954E9"/>
    <w:rsid w:val="007B1E7F"/>
    <w:rsid w:val="007D14B4"/>
    <w:rsid w:val="007D738A"/>
    <w:rsid w:val="008148BF"/>
    <w:rsid w:val="008162FE"/>
    <w:rsid w:val="0084287E"/>
    <w:rsid w:val="00852601"/>
    <w:rsid w:val="008732AD"/>
    <w:rsid w:val="0087747A"/>
    <w:rsid w:val="00886D36"/>
    <w:rsid w:val="008F2055"/>
    <w:rsid w:val="009133EE"/>
    <w:rsid w:val="009276F7"/>
    <w:rsid w:val="00960159"/>
    <w:rsid w:val="00972753"/>
    <w:rsid w:val="00977139"/>
    <w:rsid w:val="0099243B"/>
    <w:rsid w:val="009A6A57"/>
    <w:rsid w:val="009C522E"/>
    <w:rsid w:val="009C65CF"/>
    <w:rsid w:val="009D06FC"/>
    <w:rsid w:val="009E738C"/>
    <w:rsid w:val="009F7814"/>
    <w:rsid w:val="00A30B6F"/>
    <w:rsid w:val="00A85C85"/>
    <w:rsid w:val="00A879D5"/>
    <w:rsid w:val="00A96A63"/>
    <w:rsid w:val="00AA0BAB"/>
    <w:rsid w:val="00AA32C7"/>
    <w:rsid w:val="00AC569D"/>
    <w:rsid w:val="00AF69C6"/>
    <w:rsid w:val="00B53A84"/>
    <w:rsid w:val="00B6118C"/>
    <w:rsid w:val="00B632EC"/>
    <w:rsid w:val="00B63B87"/>
    <w:rsid w:val="00B73351"/>
    <w:rsid w:val="00BA3070"/>
    <w:rsid w:val="00BA4477"/>
    <w:rsid w:val="00BA604E"/>
    <w:rsid w:val="00BA75DA"/>
    <w:rsid w:val="00BA7A40"/>
    <w:rsid w:val="00BB5EED"/>
    <w:rsid w:val="00C024B3"/>
    <w:rsid w:val="00C236FD"/>
    <w:rsid w:val="00C27798"/>
    <w:rsid w:val="00C40DCB"/>
    <w:rsid w:val="00C50DAD"/>
    <w:rsid w:val="00C52A60"/>
    <w:rsid w:val="00C613B1"/>
    <w:rsid w:val="00C85080"/>
    <w:rsid w:val="00CC453A"/>
    <w:rsid w:val="00CD18EC"/>
    <w:rsid w:val="00CF315C"/>
    <w:rsid w:val="00D15FB4"/>
    <w:rsid w:val="00D4010F"/>
    <w:rsid w:val="00D43038"/>
    <w:rsid w:val="00D51B45"/>
    <w:rsid w:val="00D74266"/>
    <w:rsid w:val="00D9438C"/>
    <w:rsid w:val="00D943E2"/>
    <w:rsid w:val="00D95CAD"/>
    <w:rsid w:val="00DA1301"/>
    <w:rsid w:val="00DD1101"/>
    <w:rsid w:val="00DD44B0"/>
    <w:rsid w:val="00DD4953"/>
    <w:rsid w:val="00DD7046"/>
    <w:rsid w:val="00DE75BD"/>
    <w:rsid w:val="00DF01D6"/>
    <w:rsid w:val="00DF2EE1"/>
    <w:rsid w:val="00DF65DD"/>
    <w:rsid w:val="00E346ED"/>
    <w:rsid w:val="00E364C5"/>
    <w:rsid w:val="00E5087F"/>
    <w:rsid w:val="00E62373"/>
    <w:rsid w:val="00E87E8F"/>
    <w:rsid w:val="00E907FA"/>
    <w:rsid w:val="00EA251F"/>
    <w:rsid w:val="00ED3166"/>
    <w:rsid w:val="00F12984"/>
    <w:rsid w:val="00F14AB8"/>
    <w:rsid w:val="00F60D23"/>
    <w:rsid w:val="00F62E4E"/>
    <w:rsid w:val="00F631FB"/>
    <w:rsid w:val="00F72E6C"/>
    <w:rsid w:val="00FB010C"/>
    <w:rsid w:val="00FB101C"/>
    <w:rsid w:val="00FB40E7"/>
    <w:rsid w:val="00FC31AE"/>
    <w:rsid w:val="00FF0A55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0113ABC6"/>
  <w15:chartTrackingRefBased/>
  <w15:docId w15:val="{B98636D1-765D-4A37-B683-9E12296C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endnote reference" w:locked="0"/>
    <w:lsdException w:name="Title" w:locked="0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6D5E21"/>
    <w:rPr>
      <w:rFonts w:eastAsiaTheme="minorEastAsia"/>
    </w:rPr>
  </w:style>
  <w:style w:type="paragraph" w:styleId="berschrift1">
    <w:name w:val="heading 1"/>
    <w:basedOn w:val="Standard"/>
    <w:next w:val="Standard"/>
    <w:qFormat/>
    <w:locked/>
    <w:pPr>
      <w:keepNext/>
      <w:keepLines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locked/>
    <w:pPr>
      <w:keepNext/>
      <w:keepLines/>
      <w:spacing w:before="480" w:after="48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locked/>
    <w:pPr>
      <w:keepNext/>
      <w:keepLines/>
      <w:spacing w:before="480" w:after="480"/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qFormat/>
    <w:locked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"/>
    <w:qFormat/>
    <w:locked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"/>
    <w:qFormat/>
    <w:locked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locked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"/>
    <w:qFormat/>
    <w:locked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"/>
    <w:qFormat/>
    <w:locked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  <w:rsid w:val="006D5E2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6D5E21"/>
  </w:style>
  <w:style w:type="paragraph" w:styleId="Titel">
    <w:name w:val="Title"/>
    <w:basedOn w:val="Standard"/>
    <w:qFormat/>
    <w:locked/>
    <w:pPr>
      <w:tabs>
        <w:tab w:val="center" w:pos="5103"/>
        <w:tab w:val="right" w:pos="10206"/>
      </w:tabs>
      <w:spacing w:before="480" w:after="480"/>
      <w:jc w:val="center"/>
    </w:pPr>
    <w:rPr>
      <w:b/>
      <w:sz w:val="28"/>
    </w:rPr>
  </w:style>
  <w:style w:type="paragraph" w:styleId="Kopfzeile">
    <w:name w:val="header"/>
    <w:basedOn w:val="Standard"/>
    <w:link w:val="KopfzeileZchn"/>
    <w:locked/>
    <w:rsid w:val="001A41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41BF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6D5E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5E21"/>
    <w:rPr>
      <w:rFonts w:eastAsiaTheme="minorEastAsia" w:cstheme="minorBidi"/>
    </w:rPr>
  </w:style>
  <w:style w:type="paragraph" w:customStyle="1" w:styleId="51Abs">
    <w:name w:val="51_Abs"/>
    <w:basedOn w:val="00LegStandard"/>
    <w:qFormat/>
    <w:rsid w:val="006D5E21"/>
    <w:pPr>
      <w:spacing w:before="80"/>
      <w:ind w:firstLine="397"/>
    </w:pPr>
  </w:style>
  <w:style w:type="paragraph" w:customStyle="1" w:styleId="41UeberschrG1">
    <w:name w:val="41_UeberschrG1"/>
    <w:basedOn w:val="00LegStandard"/>
    <w:next w:val="43UeberschrG2"/>
    <w:rsid w:val="006D5E2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6D5E2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6D5E2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6D5E21"/>
    <w:pPr>
      <w:keepNext/>
      <w:spacing w:before="80"/>
      <w:jc w:val="center"/>
    </w:pPr>
    <w:rPr>
      <w:b/>
    </w:rPr>
  </w:style>
  <w:style w:type="paragraph" w:customStyle="1" w:styleId="52Aufzaehle1Ziffer">
    <w:name w:val="52_Aufzaehl_e1_Ziffer"/>
    <w:basedOn w:val="00LegStandard"/>
    <w:qFormat/>
    <w:rsid w:val="006D5E2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00LegStandard">
    <w:name w:val="00_LegStandard"/>
    <w:semiHidden/>
    <w:locked/>
    <w:rsid w:val="006D5E21"/>
    <w:pPr>
      <w:spacing w:line="220" w:lineRule="exact"/>
      <w:jc w:val="both"/>
    </w:pPr>
    <w:rPr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6D5E21"/>
  </w:style>
  <w:style w:type="paragraph" w:customStyle="1" w:styleId="02BDGesBlatt">
    <w:name w:val="02_BDGesBlatt"/>
    <w:basedOn w:val="00LegStandard"/>
    <w:next w:val="03RepOesterr"/>
    <w:rsid w:val="006D5E2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6D5E2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6D5E2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6D5E2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6D5E2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6D5E2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6D5E2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6D5E2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6D5E2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6D5E2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6D5E2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6D5E2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6D5E2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6D5E2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6D5E2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6D5E21"/>
    <w:pPr>
      <w:jc w:val="left"/>
    </w:pPr>
    <w:rPr>
      <w:lang w:val="de-DE" w:eastAsia="de-DE"/>
    </w:rPr>
  </w:style>
  <w:style w:type="paragraph" w:customStyle="1" w:styleId="42UeberschrG1-">
    <w:name w:val="42_UeberschrG1-"/>
    <w:basedOn w:val="00LegStandard"/>
    <w:next w:val="43UeberschrG2"/>
    <w:rsid w:val="006D5E2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52Ziffere1">
    <w:name w:val="52_Ziffer_e1"/>
    <w:basedOn w:val="00LegStandard"/>
    <w:semiHidden/>
    <w:qFormat/>
    <w:rsid w:val="006D5E2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6D5E2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6D5E2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6D5E2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6D5E2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6D5E2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6D5E2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6D5E2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6D5E2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6D5E2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6D5E2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6D5E2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6D5E2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6D5E2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6D5E2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6D5E2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6D5E2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6D5E2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6D5E2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6D5E2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6D5E2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6D5E2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6D5E2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6D5E2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6D5E2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6D5E2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6D5E2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6D5E21"/>
    <w:pPr>
      <w:spacing w:before="40"/>
      <w:ind w:left="907"/>
    </w:pPr>
  </w:style>
  <w:style w:type="paragraph" w:customStyle="1" w:styleId="61TabText">
    <w:name w:val="61_TabText"/>
    <w:basedOn w:val="00LegStandard"/>
    <w:rsid w:val="006D5E21"/>
    <w:pPr>
      <w:jc w:val="left"/>
    </w:pPr>
  </w:style>
  <w:style w:type="paragraph" w:customStyle="1" w:styleId="61aTabTextRechtsb">
    <w:name w:val="61a_TabTextRechtsb"/>
    <w:basedOn w:val="61TabText"/>
    <w:rsid w:val="006D5E21"/>
    <w:pPr>
      <w:jc w:val="right"/>
    </w:pPr>
  </w:style>
  <w:style w:type="paragraph" w:customStyle="1" w:styleId="61bTabTextZentriert">
    <w:name w:val="61b_TabTextZentriert"/>
    <w:basedOn w:val="61TabText"/>
    <w:rsid w:val="006D5E21"/>
    <w:pPr>
      <w:jc w:val="center"/>
    </w:pPr>
  </w:style>
  <w:style w:type="paragraph" w:customStyle="1" w:styleId="61cTabTextBlock">
    <w:name w:val="61c_TabTextBlock"/>
    <w:basedOn w:val="61TabText"/>
    <w:rsid w:val="006D5E21"/>
    <w:pPr>
      <w:jc w:val="both"/>
    </w:pPr>
  </w:style>
  <w:style w:type="paragraph" w:customStyle="1" w:styleId="62Kopfzeile">
    <w:name w:val="62_Kopfzeile"/>
    <w:basedOn w:val="51Abs"/>
    <w:rsid w:val="006D5E2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6D5E21"/>
    <w:rPr>
      <w:sz w:val="18"/>
    </w:rPr>
  </w:style>
  <w:style w:type="paragraph" w:customStyle="1" w:styleId="63Fuzeile">
    <w:name w:val="63_Fußzeile"/>
    <w:basedOn w:val="65FNText"/>
    <w:rsid w:val="006D5E2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6D5E2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6D5E2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6D5E21"/>
    <w:pPr>
      <w:jc w:val="center"/>
    </w:pPr>
  </w:style>
  <w:style w:type="paragraph" w:customStyle="1" w:styleId="71Anlagenbez">
    <w:name w:val="71_Anlagenbez"/>
    <w:basedOn w:val="00LegStandard"/>
    <w:rsid w:val="006D5E2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6D5E2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6D5E2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6D5E21"/>
    <w:pPr>
      <w:spacing w:before="80"/>
    </w:pPr>
  </w:style>
  <w:style w:type="paragraph" w:customStyle="1" w:styleId="85ErlAufzaehlg">
    <w:name w:val="85_ErlAufzaehlg"/>
    <w:basedOn w:val="83ErlText"/>
    <w:rsid w:val="006D5E2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6D5E21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6D5E21"/>
    <w:rPr>
      <w:color w:val="FF0000"/>
    </w:rPr>
  </w:style>
  <w:style w:type="character" w:customStyle="1" w:styleId="991GldSymbol">
    <w:name w:val="991_GldSymbol"/>
    <w:rsid w:val="006D5E21"/>
    <w:rPr>
      <w:b/>
      <w:color w:val="000000"/>
    </w:rPr>
  </w:style>
  <w:style w:type="character" w:customStyle="1" w:styleId="992Normal">
    <w:name w:val="992_Normal"/>
    <w:rsid w:val="006D5E21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6D5E21"/>
    <w:rPr>
      <w:b/>
      <w:dstrike w:val="0"/>
      <w:vertAlign w:val="baseline"/>
    </w:rPr>
  </w:style>
  <w:style w:type="character" w:customStyle="1" w:styleId="993Fett">
    <w:name w:val="993_Fett"/>
    <w:rsid w:val="006D5E21"/>
    <w:rPr>
      <w:b/>
    </w:rPr>
  </w:style>
  <w:style w:type="character" w:customStyle="1" w:styleId="994Kursiv">
    <w:name w:val="994_Kursiv"/>
    <w:rsid w:val="006D5E21"/>
    <w:rPr>
      <w:i/>
    </w:rPr>
  </w:style>
  <w:style w:type="character" w:customStyle="1" w:styleId="995Unterstrichen">
    <w:name w:val="995_Unterstrichen"/>
    <w:rsid w:val="006D5E21"/>
    <w:rPr>
      <w:u w:val="single"/>
    </w:rPr>
  </w:style>
  <w:style w:type="character" w:customStyle="1" w:styleId="996Gesperrt">
    <w:name w:val="996_Gesperrt"/>
    <w:rsid w:val="006D5E21"/>
    <w:rPr>
      <w:spacing w:val="26"/>
    </w:rPr>
  </w:style>
  <w:style w:type="character" w:customStyle="1" w:styleId="997Hoch">
    <w:name w:val="997_Hoch"/>
    <w:rsid w:val="006D5E21"/>
    <w:rPr>
      <w:vertAlign w:val="superscript"/>
    </w:rPr>
  </w:style>
  <w:style w:type="character" w:customStyle="1" w:styleId="998Tief">
    <w:name w:val="998_Tief"/>
    <w:rsid w:val="006D5E21"/>
    <w:rPr>
      <w:vertAlign w:val="subscript"/>
    </w:rPr>
  </w:style>
  <w:style w:type="character" w:customStyle="1" w:styleId="999FettundKursiv">
    <w:name w:val="999_Fett_und_Kursiv"/>
    <w:basedOn w:val="Absatz-Standardschriftart"/>
    <w:rsid w:val="006D5E21"/>
    <w:rPr>
      <w:b/>
      <w:i/>
    </w:rPr>
  </w:style>
  <w:style w:type="character" w:styleId="Endnotenzeichen">
    <w:name w:val="endnote reference"/>
    <w:basedOn w:val="Absatz-Standardschriftart"/>
    <w:rsid w:val="006D5E21"/>
    <w:rPr>
      <w:sz w:val="20"/>
      <w:vertAlign w:val="baseline"/>
    </w:rPr>
  </w:style>
  <w:style w:type="character" w:styleId="Funotenzeichen">
    <w:name w:val="footnote reference"/>
    <w:basedOn w:val="Absatz-Standardschriftart"/>
    <w:rsid w:val="006D5E21"/>
    <w:rPr>
      <w:sz w:val="20"/>
      <w:vertAlign w:val="baseline"/>
    </w:rPr>
  </w:style>
  <w:style w:type="character" w:styleId="Kommentarzeichen">
    <w:name w:val="annotation reference"/>
    <w:basedOn w:val="Absatz-Standardschriftart"/>
    <w:locked/>
    <w:rsid w:val="006D5E21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6D5E21"/>
    <w:pPr>
      <w:spacing w:before="280" w:line="220" w:lineRule="exact"/>
      <w:jc w:val="both"/>
    </w:pPr>
    <w:rPr>
      <w:rFonts w:eastAsia="Times New Roman"/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6D5E2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6D5E21"/>
    <w:pPr>
      <w:jc w:val="both"/>
    </w:pPr>
  </w:style>
  <w:style w:type="paragraph" w:customStyle="1" w:styleId="PDAllongeL">
    <w:name w:val="PD_Allonge_L"/>
    <w:basedOn w:val="PDAllonge"/>
    <w:rsid w:val="006D5E21"/>
    <w:pPr>
      <w:jc w:val="left"/>
    </w:pPr>
  </w:style>
  <w:style w:type="paragraph" w:customStyle="1" w:styleId="PDBrief">
    <w:name w:val="PD_Brief"/>
    <w:basedOn w:val="00LegStandard"/>
    <w:rsid w:val="006D5E2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6D5E21"/>
  </w:style>
  <w:style w:type="paragraph" w:customStyle="1" w:styleId="PDEntschliessung">
    <w:name w:val="PD_Entschliessung"/>
    <w:basedOn w:val="00LegStandard"/>
    <w:rsid w:val="006D5E2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6D5E21"/>
    <w:pPr>
      <w:pBdr>
        <w:bottom w:val="single" w:sz="12" w:space="1" w:color="auto"/>
      </w:pBdr>
      <w:jc w:val="center"/>
    </w:pPr>
    <w:rPr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6D5E2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6D5E21"/>
    <w:pPr>
      <w:spacing w:before="1285" w:after="540"/>
    </w:pPr>
    <w:rPr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Standard"/>
    <w:rsid w:val="006D5E2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6D5E21"/>
    <w:pPr>
      <w:spacing w:after="400"/>
    </w:pPr>
    <w:rPr>
      <w:sz w:val="36"/>
    </w:rPr>
  </w:style>
  <w:style w:type="paragraph" w:customStyle="1" w:styleId="PDK4">
    <w:name w:val="PD_K4"/>
    <w:basedOn w:val="PDK3"/>
    <w:rsid w:val="006D5E2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6D5E2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Standard"/>
    <w:rsid w:val="006D5E2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6D5E2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6D5E2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6D5E2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6D5E21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6D5E21"/>
    <w:pPr>
      <w:spacing w:before="40"/>
      <w:ind w:left="1247"/>
    </w:pPr>
    <w:rPr>
      <w:snapToGrid/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6D5E21"/>
    <w:pPr>
      <w:spacing w:before="40"/>
      <w:ind w:left="1644"/>
    </w:pPr>
    <w:rPr>
      <w:snapToGrid/>
      <w:lang w:val="de-DE" w:eastAsia="de-DE"/>
    </w:rPr>
  </w:style>
  <w:style w:type="paragraph" w:customStyle="1" w:styleId="99PreformattedText">
    <w:name w:val="99_PreformattedText"/>
    <w:rsid w:val="006D5E21"/>
    <w:rPr>
      <w:rFonts w:ascii="Courier New" w:hAnsi="Courier New"/>
      <w:snapToGrid w:val="0"/>
      <w:color w:val="000000"/>
    </w:rPr>
  </w:style>
  <w:style w:type="paragraph" w:customStyle="1" w:styleId="62KopfzeileQuer">
    <w:name w:val="62_KopfzeileQuer"/>
    <w:basedOn w:val="51Abs"/>
    <w:rsid w:val="006D5E2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6D5E2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6D5E2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6D5E21"/>
    <w:pPr>
      <w:spacing w:after="120"/>
    </w:pPr>
    <w:rPr>
      <w:rFonts w:ascii="Book Antiqua" w:hAnsi="Book Antiqua"/>
      <w:sz w:val="16"/>
    </w:rPr>
  </w:style>
  <w:style w:type="paragraph" w:customStyle="1" w:styleId="52Aufzaehle1ZiffermitBetrag">
    <w:name w:val="52_Aufzaehl_e1_Ziffer_mit_Betrag"/>
    <w:basedOn w:val="00LegStandard"/>
    <w:rsid w:val="006D5E2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6D5E2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6D5E21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6D5E2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6D5E21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6D5E2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6D5E21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6D5E2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6D5E21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6D5E2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6D5E21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6D5E2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6D5E21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Standard"/>
    <w:rsid w:val="006D5E21"/>
    <w:pPr>
      <w:spacing w:before="40"/>
      <w:ind w:left="454"/>
    </w:pPr>
    <w:rPr>
      <w:lang w:val="de-DE" w:eastAsia="de-DE"/>
    </w:rPr>
  </w:style>
  <w:style w:type="paragraph" w:customStyle="1" w:styleId="58Schlussteile05mitBetrag">
    <w:name w:val="58_Schlussteil_e0.5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Standard"/>
    <w:rsid w:val="006D5E2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Standard"/>
    <w:rsid w:val="006D5E2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Standard"/>
    <w:rsid w:val="006D5E2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Standard"/>
    <w:rsid w:val="006D5E21"/>
    <w:pPr>
      <w:spacing w:before="40"/>
      <w:ind w:left="1247"/>
    </w:pPr>
    <w:rPr>
      <w:lang w:val="de-DE" w:eastAsia="de-DE"/>
    </w:rPr>
  </w:style>
  <w:style w:type="paragraph" w:customStyle="1" w:styleId="58Schlussteile3SublitmitBetrag">
    <w:name w:val="58_Schlussteil_e3_Sublit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Standard"/>
    <w:rsid w:val="006D5E21"/>
    <w:pPr>
      <w:spacing w:before="40"/>
      <w:ind w:left="1644"/>
    </w:pPr>
    <w:rPr>
      <w:lang w:val="de-DE" w:eastAsia="de-DE"/>
    </w:rPr>
  </w:style>
  <w:style w:type="paragraph" w:customStyle="1" w:styleId="58Schlussteile4StrichmitBetrag">
    <w:name w:val="58_Schlussteil_e4_Strich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Standard"/>
    <w:rsid w:val="006D5E21"/>
    <w:pPr>
      <w:spacing w:before="40"/>
      <w:ind w:left="1985"/>
    </w:pPr>
    <w:rPr>
      <w:lang w:val="de-DE" w:eastAsia="de-DE"/>
    </w:rPr>
  </w:style>
  <w:style w:type="paragraph" w:customStyle="1" w:styleId="58Schlussteile5StrichmitBetrag">
    <w:name w:val="58_Schlussteil_e5_Strich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Standard"/>
    <w:rsid w:val="006D5E21"/>
    <w:pPr>
      <w:spacing w:before="40"/>
      <w:ind w:left="2325"/>
    </w:pPr>
    <w:rPr>
      <w:lang w:val="de-DE" w:eastAsia="de-DE"/>
    </w:rPr>
  </w:style>
  <w:style w:type="paragraph" w:customStyle="1" w:styleId="58Schlussteile6StrichmitBetrag">
    <w:name w:val="58_Schlussteil_e6_Strich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Standard"/>
    <w:rsid w:val="006D5E21"/>
    <w:pPr>
      <w:spacing w:before="40"/>
      <w:ind w:left="2665"/>
    </w:pPr>
    <w:rPr>
      <w:lang w:val="de-DE" w:eastAsia="de-DE"/>
    </w:rPr>
  </w:style>
  <w:style w:type="paragraph" w:customStyle="1" w:styleId="58Schlussteile7StrichmitBetrag">
    <w:name w:val="58_Schlussteil_e7_Strich_mit_Betrag"/>
    <w:basedOn w:val="00LegStandard"/>
    <w:rsid w:val="006D5E21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6D5E2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6D5E21"/>
    <w:pPr>
      <w:shd w:val="clear" w:color="auto" w:fill="CCCCCC"/>
      <w:spacing w:before="120"/>
      <w:jc w:val="center"/>
    </w:pPr>
    <w:rPr>
      <w:rFonts w:ascii="Times" w:eastAsia="Times New Roman" w:hAnsi="Times"/>
      <w:b/>
      <w:color w:val="000000"/>
      <w:sz w:val="18"/>
      <w:lang w:eastAsia="de-DE"/>
    </w:rPr>
  </w:style>
  <w:style w:type="paragraph" w:styleId="Sprechblasentext">
    <w:name w:val="Balloon Text"/>
    <w:basedOn w:val="Standard"/>
    <w:link w:val="SprechblasentextZchn"/>
    <w:locked/>
    <w:rsid w:val="009F781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F7814"/>
    <w:rPr>
      <w:rFonts w:ascii="Segoe UI" w:eastAsiaTheme="minorEastAsia" w:hAnsi="Segoe UI" w:cs="Segoe UI"/>
      <w:sz w:val="18"/>
      <w:szCs w:val="18"/>
    </w:rPr>
  </w:style>
  <w:style w:type="character" w:styleId="BesuchterLink">
    <w:name w:val="FollowedHyperlink"/>
    <w:basedOn w:val="Absatz-Standardschriftart"/>
    <w:locked/>
    <w:rsid w:val="00182961"/>
    <w:rPr>
      <w:color w:val="954F72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182961"/>
    <w:rPr>
      <w:b/>
      <w:bCs/>
      <w:i/>
      <w:iCs/>
      <w:spacing w:val="5"/>
    </w:rPr>
  </w:style>
  <w:style w:type="character" w:styleId="Fett">
    <w:name w:val="Strong"/>
    <w:basedOn w:val="Absatz-Standardschriftart"/>
    <w:qFormat/>
    <w:locked/>
    <w:rsid w:val="00182961"/>
    <w:rPr>
      <w:b/>
      <w:bCs/>
    </w:rPr>
  </w:style>
  <w:style w:type="character" w:styleId="Hervorhebung">
    <w:name w:val="Emphasis"/>
    <w:basedOn w:val="Absatz-Standardschriftart"/>
    <w:qFormat/>
    <w:locked/>
    <w:rsid w:val="00182961"/>
    <w:rPr>
      <w:i/>
      <w:iCs/>
    </w:rPr>
  </w:style>
  <w:style w:type="character" w:styleId="HTMLAkronym">
    <w:name w:val="HTML Acronym"/>
    <w:basedOn w:val="Absatz-Standardschriftart"/>
    <w:locked/>
    <w:rsid w:val="00182961"/>
  </w:style>
  <w:style w:type="character" w:styleId="HTMLBeispiel">
    <w:name w:val="HTML Sample"/>
    <w:basedOn w:val="Absatz-Standardschriftart"/>
    <w:locked/>
    <w:rsid w:val="00182961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locked/>
    <w:rsid w:val="00182961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locked/>
    <w:rsid w:val="00182961"/>
    <w:rPr>
      <w:i/>
      <w:iCs/>
    </w:rPr>
  </w:style>
  <w:style w:type="character" w:styleId="HTMLSchreibmaschine">
    <w:name w:val="HTML Typewriter"/>
    <w:basedOn w:val="Absatz-Standardschriftart"/>
    <w:locked/>
    <w:rsid w:val="00182961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locked/>
    <w:rsid w:val="00182961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locked/>
    <w:rsid w:val="00182961"/>
    <w:rPr>
      <w:i/>
      <w:iCs/>
    </w:rPr>
  </w:style>
  <w:style w:type="character" w:styleId="HTMLZitat">
    <w:name w:val="HTML Cite"/>
    <w:basedOn w:val="Absatz-Standardschriftart"/>
    <w:locked/>
    <w:rsid w:val="0018296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locked/>
    <w:rsid w:val="00182961"/>
    <w:rPr>
      <w:i/>
      <w:iCs/>
      <w:color w:val="5B9BD5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182961"/>
    <w:rPr>
      <w:b/>
      <w:bCs/>
      <w:smallCaps/>
      <w:color w:val="5B9BD5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locked/>
    <w:rsid w:val="00182961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locked/>
    <w:rsid w:val="00182961"/>
    <w:rPr>
      <w:smallCaps/>
      <w:color w:val="5A5A5A" w:themeColor="text1" w:themeTint="A5"/>
    </w:rPr>
  </w:style>
  <w:style w:type="character" w:styleId="Seitenzahl">
    <w:name w:val="page number"/>
    <w:basedOn w:val="Absatz-Standardschriftart"/>
    <w:locked/>
    <w:rsid w:val="00182961"/>
  </w:style>
  <w:style w:type="character" w:styleId="Zeilennummer">
    <w:name w:val="line number"/>
    <w:basedOn w:val="Absatz-Standardschriftart"/>
    <w:locked/>
    <w:rsid w:val="00182961"/>
  </w:style>
  <w:style w:type="character" w:styleId="Hyperlink">
    <w:name w:val="Hyperlink"/>
    <w:basedOn w:val="Absatz-Standardschriftart"/>
    <w:locked/>
    <w:rsid w:val="001071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DE75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locked/>
    <w:rsid w:val="005077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rwhnung">
    <w:name w:val="Mention"/>
    <w:basedOn w:val="Absatz-Standardschriftart"/>
    <w:uiPriority w:val="99"/>
    <w:semiHidden/>
    <w:unhideWhenUsed/>
    <w:locked/>
    <w:rsid w:val="00FF403B"/>
    <w:rPr>
      <w:color w:val="2B579A"/>
      <w:shd w:val="clear" w:color="auto" w:fill="E1DFDD"/>
    </w:rPr>
  </w:style>
  <w:style w:type="character" w:styleId="Hashtag">
    <w:name w:val="Hashtag"/>
    <w:basedOn w:val="Absatz-Standardschriftart"/>
    <w:uiPriority w:val="99"/>
    <w:semiHidden/>
    <w:unhideWhenUsed/>
    <w:locked/>
    <w:rsid w:val="00FF403B"/>
    <w:rPr>
      <w:color w:val="2B579A"/>
      <w:shd w:val="clear" w:color="auto" w:fill="E1DFDD"/>
    </w:rPr>
  </w:style>
  <w:style w:type="character" w:styleId="SmartHyperlink">
    <w:name w:val="Smart Hyperlink"/>
    <w:basedOn w:val="Absatz-Standardschriftart"/>
    <w:uiPriority w:val="99"/>
    <w:semiHidden/>
    <w:unhideWhenUsed/>
    <w:locked/>
    <w:rsid w:val="00FF403B"/>
    <w:rPr>
      <w:u w:val="dotted"/>
    </w:rPr>
  </w:style>
  <w:style w:type="character" w:styleId="SmartLink">
    <w:name w:val="Smart Link"/>
    <w:basedOn w:val="Absatz-Standardschriftart"/>
    <w:uiPriority w:val="99"/>
    <w:semiHidden/>
    <w:unhideWhenUsed/>
    <w:locked/>
    <w:rsid w:val="00FF403B"/>
    <w:rPr>
      <w:color w:val="0000FF"/>
      <w:u w:val="single"/>
      <w:shd w:val="clear" w:color="auto" w:fill="F3F2F1"/>
    </w:rPr>
  </w:style>
  <w:style w:type="paragraph" w:styleId="berarbeitung">
    <w:name w:val="Revision"/>
    <w:hidden/>
    <w:uiPriority w:val="99"/>
    <w:semiHidden/>
    <w:rsid w:val="00E5087F"/>
    <w:rPr>
      <w:rFonts w:eastAsiaTheme="minorEastAsia"/>
    </w:rPr>
  </w:style>
  <w:style w:type="paragraph" w:styleId="Kommentartext">
    <w:name w:val="annotation text"/>
    <w:basedOn w:val="Standard"/>
    <w:link w:val="KommentartextZchn"/>
    <w:locked/>
    <w:rsid w:val="00644996"/>
  </w:style>
  <w:style w:type="character" w:customStyle="1" w:styleId="KommentartextZchn">
    <w:name w:val="Kommentartext Zchn"/>
    <w:basedOn w:val="Absatz-Standardschriftart"/>
    <w:link w:val="Kommentartext"/>
    <w:rsid w:val="00644996"/>
    <w:rPr>
      <w:rFonts w:eastAsiaTheme="minorEastAsi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6449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44996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chin1\AppData\Roaming\Microsoft\Templates\LR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8404998faa46b782a92bff4e90bc44 xmlns="d7437bbb-2d46-4493-8836-0c5f5c9586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Abteilung 3 Verfassung und Inneres (ABT03)</TermName>
          <TermId xmlns="http://schemas.microsoft.com/office/infopath/2007/PartnerControls">1625b1b3-c8d6-4bdb-942f-d39fcdddcff0</TermId>
        </TermInfo>
      </Terms>
    </a68404998faa46b782a92bff4e90bc44>
    <ed1e61f632e148109fba15a5f0d6c34e xmlns="d7437bbb-2d46-4493-8836-0c5f5c9586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Abteilung 3 Verfassung und Inneres (ABT03)</TermName>
          <TermId xmlns="http://schemas.microsoft.com/office/infopath/2007/PartnerControls">1625b1b3-c8d6-4bdb-942f-d39fcdddcff0</TermId>
        </TermInfo>
      </Terms>
    </ed1e61f632e148109fba15a5f0d6c34e>
    <TaxCatchAll xmlns="d7437bbb-2d46-4493-8836-0c5f5c95864b">
      <Value>10</Value>
    </TaxCatchAll>
    <g10fcaa9ba614022bef7c3ff9cec2cec xmlns="d7437bbb-2d46-4493-8836-0c5f5c95864b">
      <Terms xmlns="http://schemas.microsoft.com/office/infopath/2007/PartnerControls"/>
    </g10fcaa9ba614022bef7c3ff9cec2cec>
    <ma969ee1c8414e5990be9d34ae1806ec xmlns="d7437bbb-2d46-4493-8836-0c5f5c95864b">
      <Terms xmlns="http://schemas.microsoft.com/office/infopath/2007/PartnerControls"/>
    </ma969ee1c8414e5990be9d34ae1806ec>
    <f6d2354ee20245edb2dbc5cf1e514b79 xmlns="d7437bbb-2d46-4493-8836-0c5f5c95864b">
      <Terms xmlns="http://schemas.microsoft.com/office/infopath/2007/PartnerControls"/>
    </f6d2354ee20245edb2dbc5cf1e514b79>
    <STMKLRPageApprovedBy xmlns="d7437bbb-2d46-4493-8836-0c5f5c95864b">
      <UserInfo>
        <DisplayName/>
        <AccountId xsi:nil="true"/>
        <AccountType/>
      </UserInfo>
    </STMKLRPageApprovedBy>
    <STMKLRPosition xmlns="d7437bbb-2d46-4493-8836-0c5f5c95864b" xsi:nil="true"/>
    <STMKLRPageContact xmlns="d7437bbb-2d46-4493-8836-0c5f5c95864b">
      <UserInfo>
        <DisplayName/>
        <AccountId xsi:nil="true"/>
        <AccountType/>
      </UserInfo>
    </STMKLRPageContact>
    <STMKLROEDocumentDocType xmlns="d7437bbb-2d46-4493-8836-0c5f5c95864b">Allgemeines Dokument</STMKLROEDocumentDocType>
    <STMKLRPageApprovalDate xmlns="d7437bbb-2d46-4493-8836-0c5f5c95864b" xsi:nil="true"/>
    <STMKLRApproval xmlns="d7437bbb-2d46-4493-8836-0c5f5c95864b">
      <UserInfo>
        <DisplayName/>
        <AccountId xsi:nil="true"/>
        <AccountType/>
      </UserInfo>
    </STMKLRApproval>
    <STMKLRPageApprovalDate2 xmlns="d7437bbb-2d46-4493-8836-0c5f5c95864b" xsi:nil="true"/>
    <STMKLRApproval2 xmlns="d7437bbb-2d46-4493-8836-0c5f5c95864b">
      <UserInfo>
        <DisplayName/>
        <AccountId xsi:nil="true"/>
        <AccountType/>
      </UserInfo>
    </STMKLRApproval2>
    <STMKLRPageApprovedBy2 xmlns="d7437bbb-2d46-4493-8836-0c5f5c95864b">
      <UserInfo>
        <DisplayName/>
        <AccountId xsi:nil="true"/>
        <AccountType/>
      </UserInfo>
    </STMKLRPageApprovedBy2>
  </documentManagement>
</p:properties>
</file>

<file path=customXml/item2.xml><?xml version="1.0" encoding="utf-8"?>
<protocoldata xmlns:xsd="http://www.w3.org/2001/XMLSchema" xmlns:xsi="http://www.w3.org/2001/XMLSchema-instance" xmlns="http://www.ris.bka.gv.at/protocol/data/">
  <konformitaetspruefung>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</konformitaetspruefung>
</protocol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ocoptionsdata xmlns:xsd="http://www.w3.org/2001/XMLSchema" xmlns:xsi="http://www.w3.org/2001/XMLSchema-instance" xmlns="http://www.ris.bka.gv.at/docoptions/data/">
  <DocumentMap>false</DocumentMap>
  <OMathJc>1</OMathJc>
  <SnapToGrid>false</SnapToGrid>
  <SnapToShapes>false</SnapToShapes>
  <GridDistanceHorizontal>5.4</GridDistanceHorizontal>
  <GridDistanceVertical>5.4</GridDistanceVertical>
  <GridOriginFromMargin>false</GridOriginFromMargin>
  <GridOriginHorizontal>0</GridOriginHorizontal>
  <GridOriginVertical>0</GridOriginVertical>
  <TrackFormatting>false</TrackFormatting>
  <FormattingShowFilter>5</FormattingShowFilter>
  <FormattingShowFont>false</FormattingShowFont>
  <FormattingShowNextLevel>true</FormattingShowNextLevel>
  <FormattingShowNumbering>false</FormattingShowNumbering>
  <FormattingShowParagraph>false</FormattingShowParagraph>
  <ClickAndTypeParagraphStyle>51_Abs</ClickAndTypeParagraphStyle>
  <NoTabHangIndent>false</NoTabHangIndent>
  <NoSpaceRaiseLower>false</NoSpaceRaiseLower>
  <PrintColBlack>false</PrintColBlack>
  <WrapTrailSpaces>false</WrapTrailSpaces>
  <NoColumnBalance>false</NoColumnBalance>
  <ConvMailMergeEsc>false</ConvMailMergeEsc>
  <SuppressSpBfAfterPgBrk>false</SuppressSpBfAfterPgBrk>
  <SuppressTopSpacing>false</SuppressTopSpacing>
  <OrigWordTableRules>false</OrigWordTableRules>
  <TransparentMetafiles>false</TransparentMetafiles>
  <ShowBreaksInFrames>false</ShowBreaksInFrames>
  <SwapBordersFacingPages>false</SwapBordersFacingPages>
  <LeaveBackslashAlone>true</LeaveBackslashAlone>
  <ExpandShiftReturn>true</ExpandShiftReturn>
  <DontULTrailSpace>true</DontULTrailSpace>
  <DontBalanceSingleByteDoubleByteWidth>true</DontBalanceSingleByteDoubleByteWidth>
  <SuppressTopSpacingMac5>false</SuppressTopSpacingMac5>
  <SpacingInWholePoints>false</SpacingInWholePoints>
  <PrintBodyTextBeforeHeader>false</PrintBodyTextBeforeHeader>
  <NoLeading>false</NoLeading>
  <NoSpaceForUL>true</NoSpaceForUL>
  <MWSmallCaps>false</MWSmallCaps>
  <NoExtraLineSpacing>false</NoExtraLineSpacing>
  <TruncateFontHeight>false</TruncateFontHeight>
  <UsePrinterMetrics>false</UsePrinterMetrics>
  <SubFontBySize>false</SubFontBySize>
  <WW6BorderRules>false</WW6BorderRules>
  <ExactOnTop>false</ExactOnTop>
  <SuppressBottomSpacing>false</SuppressBottomSpacing>
  <WPSpaceWidth>false</WPSpaceWidth>
  <WPJustification>false</WPJustification>
  <LineWrapLikeWord6>false</LineWrapLikeWord6>
  <ShapeLayoutLikeWW8>false</ShapeLayoutLikeWW8>
  <FootnoteLayoutLikeWW8>false</FootnoteLayoutLikeWW8>
  <DontUseHTMLParagraphAutoSpacing>false</DontUseHTMLParagraphAutoSpacing>
  <DontAdjustLineHeightInTable>true</DontAdjustLineHeightInTable>
  <ForgetLastTabAlignment>false</ForgetLastTabAlignment>
  <AutospaceLikeWW7>false</AutospaceLikeWW7>
  <AlignTablesRowByRow>false</AlignTablesRowByRow>
  <LayoutRawTableWidth>false</LayoutRawTableWidth>
  <LayoutTableRowsApart>false</LayoutTableRowsApart>
  <UseWord97LineBreakingRules>false</UseWord97LineBreakingRules>
  <DontBreakWrappedTables>false</DontBreakWrappedTables>
  <DontSnapTextToGridInTableWithObjects>false</DontSnapTextToGridInTableWithObjects>
  <SelectFieldWithFirstOrLastCharacter>false</SelectFieldWithFirstOrLastCharacter>
  <ApplyBreakingRules>false</ApplyBreakingRules>
  <DontWrapTextWithPunctuation>false</DontWrapTextWithPunctuation>
  <DontUseAsianBreakRulesInGrid>false</DontUseAsianBreakRulesInGrid>
  <UseWord2002TableStyleRules>false</UseWord2002TableStyleRules>
  <GrowAutofit>false</GrowAutofit>
  <UseNormalStyleForList>false</UseNormalStyleForList>
  <DontUseIndentAsNumberingTabStop>false</DontUseIndentAsNumberingTabStop>
  <FELineBreak11>false</FELineBreak11>
  <AllowSpaceOfSameStyleInTable>false</AllowSpaceOfSameStyleInTable>
  <WW11IndentRules>false</WW11IndentRules>
  <DontAutofitConstrainedTables>false</DontAutofitConstrainedTables>
  <AutofitLikeWW11>false</AutofitLikeWW11>
  <UnderlineTabInNumList>false</UnderlineTabInNumList>
  <HangulWidthLikeWW11>false</HangulWidthLikeWW11>
  <SplitPgBreakAndParaMark>false</SplitPgBreakAndParaMark>
  <DontVertAlignCellWithShape>false</DontVertAlignCellWithShape>
  <DontBreakConstrainedForcedTables>false</DontBreakConstrainedForcedTables>
  <DontVertAlignInTextbox>false</DontVertAlignInTextbox>
  <Word11KerningPairs>false</Word11KerningPairs>
  <CachedColBalance>false</CachedColBalance>
  <DisableOTKerning>false</DisableOTKerning>
  <FlipMirrorIndents>false</FlipMirrorIndents>
  <DontOverrideTableStyleFontSzAndJustification>false</DontOverrideTableStyleFontSzAndJustification>
</docoptions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E Dokument" ma:contentTypeID="0x010100D994AA1D7C414BB98001F63F6A79DFD200108BDF8002094FF3AA724EF6FE3EC69503004118986F4C0E074CB94EED682E7FCC1E" ma:contentTypeVersion="367" ma:contentTypeDescription="" ma:contentTypeScope="" ma:versionID="3617a1985b3207388de0e60e82908897">
  <xsd:schema xmlns:xsd="http://www.w3.org/2001/XMLSchema" xmlns:xs="http://www.w3.org/2001/XMLSchema" xmlns:p="http://schemas.microsoft.com/office/2006/metadata/properties" xmlns:ns2="d7437bbb-2d46-4493-8836-0c5f5c95864b" targetNamespace="http://schemas.microsoft.com/office/2006/metadata/properties" ma:root="true" ma:fieldsID="3e6e3f4aee2fc6085c8d3ae2423e28a1" ns2:_="">
    <xsd:import namespace="d7437bbb-2d46-4493-8836-0c5f5c95864b"/>
    <xsd:element name="properties">
      <xsd:complexType>
        <xsd:sequence>
          <xsd:element name="documentManagement">
            <xsd:complexType>
              <xsd:all>
                <xsd:element ref="ns2:STMKLROEDocumentDocType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ma969ee1c8414e5990be9d34ae1806ec" minOccurs="0"/>
                <xsd:element ref="ns2:TaxCatchAllLabel" minOccurs="0"/>
                <xsd:element ref="ns2:TaxCatchAll" minOccurs="0"/>
                <xsd:element ref="ns2:ed1e61f632e148109fba15a5f0d6c34e" minOccurs="0"/>
                <xsd:element ref="ns2:f6d2354ee20245edb2dbc5cf1e514b79" minOccurs="0"/>
                <xsd:element ref="ns2:a68404998faa46b782a92bff4e90bc44" minOccurs="0"/>
                <xsd:element ref="ns2:g10fcaa9ba614022bef7c3ff9cec2c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37bbb-2d46-4493-8836-0c5f5c95864b" elementFormDefault="qualified">
    <xsd:import namespace="http://schemas.microsoft.com/office/2006/documentManagement/types"/>
    <xsd:import namespace="http://schemas.microsoft.com/office/infopath/2007/PartnerControls"/>
    <xsd:element name="STMKLROEDocumentDocType" ma:index="2" nillable="true" ma:displayName="Dokumentenart" ma:default="Allgemeines Dokument" ma:internalName="STMKLROE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PageContact" ma:index="4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7" nillable="true" ma:displayName="Sortierung" ma:internalName="STMKLRPosition" ma:readOnly="false">
      <xsd:simpleType>
        <xsd:restriction base="dms:Number"/>
      </xsd:simpleType>
    </xsd:element>
    <xsd:element name="STMKLRPageApprovedBy" ma:index="9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0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1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2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3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4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969ee1c8414e5990be9d34ae1806ec" ma:index="16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b81a12da-1e93-4617-8333-06a9fd9f052c}" ma:internalName="TaxCatchAllLabel" ma:readOnly="true" ma:showField="CatchAllDataLabel" ma:web="d7437bbb-2d46-4493-8836-0c5f5c958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81a12da-1e93-4617-8333-06a9fd9f052c}" ma:internalName="TaxCatchAll" ma:showField="CatchAllData" ma:web="d7437bbb-2d46-4493-8836-0c5f5c958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5" nillable="true" ma:taxonomy="true" ma:internalName="ed1e61f632e148109fba15a5f0d6c34e" ma:taxonomyFieldName="STMKLRPageOE" ma:displayName="Organisationseinheit" ma:readOnly="false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d2354ee20245edb2dbc5cf1e514b79" ma:index="26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8404998faa46b782a92bff4e90bc44" ma:index="27" nillable="true" ma:taxonomy="true" ma:internalName="a68404998faa46b782a92bff4e90bc44" ma:taxonomyFieldName="STMKLOERoot" ma:displayName="OE der ersten Ebene" ma:readOnly="false" ma:fieldId="{a6840499-8faa-46b7-82a9-2bff4e90bc44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10fcaa9ba614022bef7c3ff9cec2cec" ma:index="28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f57bd206-27c3-4037-ad2b-6b38fa0fc0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3D34D-3C0E-465C-947A-0FAE86D3B6AC}">
  <ds:schemaRefs>
    <ds:schemaRef ds:uri="d7437bbb-2d46-4493-8836-0c5f5c95864b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5B011C-8191-4D90-988A-12A9DC512878}">
  <ds:schemaRefs>
    <ds:schemaRef ds:uri="http://www.w3.org/2001/XMLSchema"/>
    <ds:schemaRef ds:uri="http://www.ris.bka.gv.at/protocol/data/"/>
  </ds:schemaRefs>
</ds:datastoreItem>
</file>

<file path=customXml/itemProps3.xml><?xml version="1.0" encoding="utf-8"?>
<ds:datastoreItem xmlns:ds="http://schemas.openxmlformats.org/officeDocument/2006/customXml" ds:itemID="{A5D536C5-377B-47FE-BB48-FE390748E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9E8EE-26AC-4BFA-A054-56403F5AE9B1}">
  <ds:schemaRefs>
    <ds:schemaRef ds:uri="http://www.w3.org/2001/XMLSchema"/>
    <ds:schemaRef ds:uri="http://www.ris.bka.gv.at/docoptions/data/"/>
  </ds:schemaRefs>
</ds:datastoreItem>
</file>

<file path=customXml/itemProps5.xml><?xml version="1.0" encoding="utf-8"?>
<ds:datastoreItem xmlns:ds="http://schemas.openxmlformats.org/officeDocument/2006/customXml" ds:itemID="{B5C441CC-28D7-46EB-9F51-0E41E19D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37bbb-2d46-4493-8836-0c5f5c958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089B9B-2BF7-4800-8A1E-6A73D95EAE0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CF98C9D-B262-466F-8351-E0A44C5C6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2</Pages>
  <Words>344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Teschinegg</dc:creator>
  <cp:keywords/>
  <dc:description/>
  <cp:lastModifiedBy>Andrea Teschinegg</cp:lastModifiedBy>
  <cp:revision>7</cp:revision>
  <cp:lastPrinted>2026-06-15T07:43:00Z</cp:lastPrinted>
  <dcterms:created xsi:type="dcterms:W3CDTF">2026-06-25T07:31:00Z</dcterms:created>
  <dcterms:modified xsi:type="dcterms:W3CDTF">2026-06-27T21:28:00Z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RLegistikAktiv">
    <vt:bool>true</vt:bool>
  </property>
  <property fmtid="{D5CDD505-2E9C-101B-9397-08002B2CF9AE}" pid="3" name="ParaFormatMigrationDone">
    <vt:bool>true</vt:bool>
  </property>
  <property fmtid="{D5CDD505-2E9C-101B-9397-08002B2CF9AE}" pid="4" name="STMKLRPageOE">
    <vt:lpwstr>10;#Abteilung 3 Verfassung und Inneres (ABT03)|1625b1b3-c8d6-4bdb-942f-d39fcdddcff0</vt:lpwstr>
  </property>
  <property fmtid="{D5CDD505-2E9C-101B-9397-08002B2CF9AE}" pid="5" name="STMKLRServiceGroups">
    <vt:lpwstr/>
  </property>
  <property fmtid="{D5CDD505-2E9C-101B-9397-08002B2CF9AE}" pid="6" name="STMKLRApp">
    <vt:lpwstr/>
  </property>
  <property fmtid="{D5CDD505-2E9C-101B-9397-08002B2CF9AE}" pid="7" name="STMKLRTopics">
    <vt:lpwstr/>
  </property>
  <property fmtid="{D5CDD505-2E9C-101B-9397-08002B2CF9AE}" pid="8" name="STMKLOERoot">
    <vt:lpwstr>10;#Abteilung 3 Verfassung und Inneres (ABT03)|1625b1b3-c8d6-4bdb-942f-d39fcdddcff0</vt:lpwstr>
  </property>
  <property fmtid="{D5CDD505-2E9C-101B-9397-08002B2CF9AE}" pid="9" name="ContentTypeId">
    <vt:lpwstr>0x010100D994AA1D7C414BB98001F63F6A79DFD200108BDF8002094FF3AA724EF6FE3EC69503004118986F4C0E074CB94EED682E7FCC1E</vt:lpwstr>
  </property>
  <property fmtid="{D5CDD505-2E9C-101B-9397-08002B2CF9AE}" pid="10" name="Land/Bund">
    <vt:lpwstr>Landesgesetzblatt Steiermark,Times New Roman,10,Times New Roman,10,1,2,3,3</vt:lpwstr>
  </property>
  <property fmtid="{D5CDD505-2E9C-101B-9397-08002B2CF9AE}" pid="11" name="LegistikVersion">
    <vt:lpwstr>2.2.9.0 (27.08.2025)</vt:lpwstr>
  </property>
</Properties>
</file>